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B" w:rsidRDefault="004C7FFB" w:rsidP="004C7FFB">
      <w:pPr>
        <w:jc w:val="right"/>
      </w:pPr>
      <w:bookmarkStart w:id="0" w:name="_GoBack"/>
      <w:bookmarkEnd w:id="0"/>
    </w:p>
    <w:p w:rsidR="003B5732" w:rsidRPr="004C7FFB" w:rsidRDefault="004C7FFB">
      <w:pPr>
        <w:rPr>
          <w:rFonts w:ascii="ＭＳ ゴシック" w:eastAsia="ＭＳ ゴシック" w:hAnsi="ＭＳ ゴシック"/>
        </w:rPr>
      </w:pPr>
      <w:r w:rsidRPr="004C7FFB">
        <w:rPr>
          <w:rFonts w:ascii="ＭＳ ゴシック" w:eastAsia="ＭＳ ゴシック" w:hAnsi="ＭＳ ゴシック" w:hint="eastAsia"/>
        </w:rPr>
        <w:t>情報共有システム利用者一覧</w:t>
      </w:r>
    </w:p>
    <w:p w:rsidR="004C7FFB" w:rsidRDefault="004C7FFB"/>
    <w:tbl>
      <w:tblPr>
        <w:tblStyle w:val="a3"/>
        <w:tblW w:w="8589" w:type="dxa"/>
        <w:tblLook w:val="04A0" w:firstRow="1" w:lastRow="0" w:firstColumn="1" w:lastColumn="0" w:noHBand="0" w:noVBand="1"/>
      </w:tblPr>
      <w:tblGrid>
        <w:gridCol w:w="503"/>
        <w:gridCol w:w="1416"/>
        <w:gridCol w:w="1620"/>
        <w:gridCol w:w="3837"/>
        <w:gridCol w:w="1213"/>
      </w:tblGrid>
      <w:tr w:rsidR="004C7FFB" w:rsidTr="004C7FFB">
        <w:tc>
          <w:tcPr>
            <w:tcW w:w="503" w:type="dxa"/>
          </w:tcPr>
          <w:p w:rsidR="004C7FFB" w:rsidRDefault="004C7FFB" w:rsidP="004C7FFB">
            <w:pPr>
              <w:jc w:val="center"/>
            </w:pPr>
          </w:p>
        </w:tc>
        <w:tc>
          <w:tcPr>
            <w:tcW w:w="1416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職位等</w:t>
            </w:r>
          </w:p>
        </w:tc>
        <w:tc>
          <w:tcPr>
            <w:tcW w:w="1620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37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213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C7FFB" w:rsidTr="004C7FFB">
        <w:tc>
          <w:tcPr>
            <w:tcW w:w="503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4C7FFB" w:rsidRDefault="009466CB">
            <w:r>
              <w:rPr>
                <w:rFonts w:hint="eastAsia"/>
              </w:rPr>
              <w:t>担当</w:t>
            </w:r>
            <w:r w:rsidR="004C7FFB">
              <w:rPr>
                <w:rFonts w:hint="eastAsia"/>
              </w:rPr>
              <w:t>監督員</w:t>
            </w:r>
          </w:p>
        </w:tc>
        <w:tc>
          <w:tcPr>
            <w:tcW w:w="1620" w:type="dxa"/>
          </w:tcPr>
          <w:p w:rsidR="004C7FFB" w:rsidRDefault="004C7FFB"/>
        </w:tc>
        <w:tc>
          <w:tcPr>
            <w:tcW w:w="3837" w:type="dxa"/>
          </w:tcPr>
          <w:p w:rsidR="004C7FFB" w:rsidRDefault="004C7FFB" w:rsidP="004C7FFB"/>
        </w:tc>
        <w:tc>
          <w:tcPr>
            <w:tcW w:w="1213" w:type="dxa"/>
          </w:tcPr>
          <w:p w:rsidR="004C7FFB" w:rsidRDefault="004C7FFB"/>
        </w:tc>
      </w:tr>
      <w:tr w:rsidR="004C7FFB" w:rsidTr="004C7FFB">
        <w:tc>
          <w:tcPr>
            <w:tcW w:w="503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6" w:type="dxa"/>
          </w:tcPr>
          <w:p w:rsidR="004C7FFB" w:rsidRDefault="004C7FFB">
            <w:r>
              <w:rPr>
                <w:rFonts w:hint="eastAsia"/>
              </w:rPr>
              <w:t>主任監督員</w:t>
            </w:r>
          </w:p>
        </w:tc>
        <w:tc>
          <w:tcPr>
            <w:tcW w:w="1620" w:type="dxa"/>
          </w:tcPr>
          <w:p w:rsidR="004C7FFB" w:rsidRDefault="004C7FFB"/>
        </w:tc>
        <w:tc>
          <w:tcPr>
            <w:tcW w:w="3837" w:type="dxa"/>
          </w:tcPr>
          <w:p w:rsidR="004C7FFB" w:rsidRDefault="004C7FFB"/>
        </w:tc>
        <w:tc>
          <w:tcPr>
            <w:tcW w:w="1213" w:type="dxa"/>
          </w:tcPr>
          <w:p w:rsidR="004C7FFB" w:rsidRDefault="004C7FFB"/>
        </w:tc>
      </w:tr>
      <w:tr w:rsidR="004C7FFB" w:rsidTr="004C7FFB">
        <w:tc>
          <w:tcPr>
            <w:tcW w:w="503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6" w:type="dxa"/>
          </w:tcPr>
          <w:p w:rsidR="004C7FFB" w:rsidRDefault="009466CB">
            <w:r>
              <w:rPr>
                <w:rFonts w:hint="eastAsia"/>
              </w:rPr>
              <w:t>総括</w:t>
            </w:r>
            <w:r w:rsidR="004C7FFB">
              <w:rPr>
                <w:rFonts w:hint="eastAsia"/>
              </w:rPr>
              <w:t>監督員</w:t>
            </w:r>
          </w:p>
        </w:tc>
        <w:tc>
          <w:tcPr>
            <w:tcW w:w="1620" w:type="dxa"/>
          </w:tcPr>
          <w:p w:rsidR="004C7FFB" w:rsidRDefault="004C7FFB"/>
        </w:tc>
        <w:tc>
          <w:tcPr>
            <w:tcW w:w="3837" w:type="dxa"/>
          </w:tcPr>
          <w:p w:rsidR="004C7FFB" w:rsidRDefault="004C7FFB"/>
        </w:tc>
        <w:tc>
          <w:tcPr>
            <w:tcW w:w="1213" w:type="dxa"/>
          </w:tcPr>
          <w:p w:rsidR="004C7FFB" w:rsidRDefault="004C7FFB"/>
        </w:tc>
      </w:tr>
      <w:tr w:rsidR="002A4B79" w:rsidTr="004C7FFB">
        <w:tc>
          <w:tcPr>
            <w:tcW w:w="503" w:type="dxa"/>
          </w:tcPr>
          <w:p w:rsidR="002A4B79" w:rsidRDefault="002A4B79" w:rsidP="002A4B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6" w:type="dxa"/>
          </w:tcPr>
          <w:p w:rsidR="002A4B79" w:rsidRDefault="00C02461" w:rsidP="002A4B79">
            <w:r>
              <w:rPr>
                <w:rFonts w:hint="eastAsia"/>
              </w:rPr>
              <w:t>担当</w:t>
            </w:r>
          </w:p>
        </w:tc>
        <w:tc>
          <w:tcPr>
            <w:tcW w:w="1620" w:type="dxa"/>
          </w:tcPr>
          <w:p w:rsidR="002A4B79" w:rsidRDefault="002A4B79" w:rsidP="002A4B79"/>
        </w:tc>
        <w:tc>
          <w:tcPr>
            <w:tcW w:w="3837" w:type="dxa"/>
          </w:tcPr>
          <w:p w:rsidR="002A4B79" w:rsidRDefault="002A4B79" w:rsidP="002A4B79"/>
        </w:tc>
        <w:tc>
          <w:tcPr>
            <w:tcW w:w="1213" w:type="dxa"/>
          </w:tcPr>
          <w:p w:rsidR="002A4B79" w:rsidRDefault="00C02461" w:rsidP="002A4B79">
            <w:r>
              <w:rPr>
                <w:rFonts w:hint="eastAsia"/>
              </w:rPr>
              <w:t>閲覧のみ</w:t>
            </w:r>
          </w:p>
        </w:tc>
      </w:tr>
      <w:tr w:rsidR="002A4B79" w:rsidTr="004C7FFB">
        <w:tc>
          <w:tcPr>
            <w:tcW w:w="503" w:type="dxa"/>
          </w:tcPr>
          <w:p w:rsidR="002A4B79" w:rsidRDefault="002A4B79" w:rsidP="002A4B7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6" w:type="dxa"/>
          </w:tcPr>
          <w:p w:rsidR="002A4B79" w:rsidRDefault="009466CB" w:rsidP="002A4B79">
            <w:r>
              <w:rPr>
                <w:rFonts w:hint="eastAsia"/>
              </w:rPr>
              <w:t>担当</w:t>
            </w:r>
          </w:p>
        </w:tc>
        <w:tc>
          <w:tcPr>
            <w:tcW w:w="1620" w:type="dxa"/>
          </w:tcPr>
          <w:p w:rsidR="002A4B79" w:rsidRDefault="002A4B79" w:rsidP="002A4B79"/>
        </w:tc>
        <w:tc>
          <w:tcPr>
            <w:tcW w:w="3837" w:type="dxa"/>
          </w:tcPr>
          <w:p w:rsidR="002A4B79" w:rsidRDefault="002A4B79" w:rsidP="002A4B79"/>
        </w:tc>
        <w:tc>
          <w:tcPr>
            <w:tcW w:w="1213" w:type="dxa"/>
          </w:tcPr>
          <w:p w:rsidR="002A4B79" w:rsidRDefault="009466CB" w:rsidP="002A4B79">
            <w:r>
              <w:rPr>
                <w:rFonts w:hint="eastAsia"/>
              </w:rPr>
              <w:t>閲覧のみ</w:t>
            </w:r>
          </w:p>
        </w:tc>
      </w:tr>
      <w:tr w:rsidR="002A4B79" w:rsidTr="004C7FFB">
        <w:tc>
          <w:tcPr>
            <w:tcW w:w="503" w:type="dxa"/>
          </w:tcPr>
          <w:p w:rsidR="002A4B79" w:rsidRDefault="002A4B79" w:rsidP="002A4B7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6" w:type="dxa"/>
          </w:tcPr>
          <w:p w:rsidR="002A4B79" w:rsidRDefault="009466CB" w:rsidP="002A4B79">
            <w:r>
              <w:rPr>
                <w:rFonts w:hint="eastAsia"/>
              </w:rPr>
              <w:t>担当</w:t>
            </w:r>
          </w:p>
        </w:tc>
        <w:tc>
          <w:tcPr>
            <w:tcW w:w="1620" w:type="dxa"/>
          </w:tcPr>
          <w:p w:rsidR="002A4B79" w:rsidRDefault="002A4B79" w:rsidP="002A4B79"/>
        </w:tc>
        <w:tc>
          <w:tcPr>
            <w:tcW w:w="3837" w:type="dxa"/>
          </w:tcPr>
          <w:p w:rsidR="002A4B79" w:rsidRDefault="002A4B79" w:rsidP="002A4B79"/>
        </w:tc>
        <w:tc>
          <w:tcPr>
            <w:tcW w:w="1213" w:type="dxa"/>
          </w:tcPr>
          <w:p w:rsidR="002A4B79" w:rsidRDefault="009466CB" w:rsidP="002A4B79">
            <w:r>
              <w:rPr>
                <w:rFonts w:hint="eastAsia"/>
              </w:rPr>
              <w:t>閲覧のみ</w:t>
            </w:r>
          </w:p>
        </w:tc>
      </w:tr>
      <w:tr w:rsidR="002A4B79" w:rsidTr="004C7FFB">
        <w:tc>
          <w:tcPr>
            <w:tcW w:w="503" w:type="dxa"/>
          </w:tcPr>
          <w:p w:rsidR="002A4B79" w:rsidRDefault="002A4B79" w:rsidP="002A4B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6" w:type="dxa"/>
          </w:tcPr>
          <w:p w:rsidR="002A4B79" w:rsidRDefault="002A4B79" w:rsidP="002A4B79"/>
        </w:tc>
        <w:tc>
          <w:tcPr>
            <w:tcW w:w="1620" w:type="dxa"/>
          </w:tcPr>
          <w:p w:rsidR="002A4B79" w:rsidRDefault="002A4B79" w:rsidP="002A4B79"/>
        </w:tc>
        <w:tc>
          <w:tcPr>
            <w:tcW w:w="3837" w:type="dxa"/>
          </w:tcPr>
          <w:p w:rsidR="002A4B79" w:rsidRDefault="002A4B79" w:rsidP="002A4B79"/>
        </w:tc>
        <w:tc>
          <w:tcPr>
            <w:tcW w:w="1213" w:type="dxa"/>
          </w:tcPr>
          <w:p w:rsidR="002A4B79" w:rsidRDefault="002A4B79" w:rsidP="002A4B79"/>
        </w:tc>
      </w:tr>
    </w:tbl>
    <w:p w:rsidR="004C7FFB" w:rsidRDefault="004C7FFB"/>
    <w:sectPr w:rsidR="004C7FFB" w:rsidSect="00E015BC">
      <w:pgSz w:w="11906" w:h="16838" w:code="9"/>
      <w:pgMar w:top="1985" w:right="1701" w:bottom="1701" w:left="1701" w:header="567" w:footer="567" w:gutter="0"/>
      <w:cols w:space="425"/>
      <w:docGrid w:type="linesAndChars" w:linePitch="424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FB"/>
    <w:rsid w:val="000877C9"/>
    <w:rsid w:val="002A4B79"/>
    <w:rsid w:val="003B5732"/>
    <w:rsid w:val="00431CB6"/>
    <w:rsid w:val="004C7FFB"/>
    <w:rsid w:val="009466CB"/>
    <w:rsid w:val="00C02461"/>
    <w:rsid w:val="00C7666F"/>
    <w:rsid w:val="00E0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E7A97"/>
  <w15:chartTrackingRefBased/>
  <w15:docId w15:val="{52D41ABF-AE40-4490-81A8-76CA88C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2BE9B51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はしもと　つよし</cp:lastModifiedBy>
  <cp:revision>6</cp:revision>
  <dcterms:created xsi:type="dcterms:W3CDTF">2021-06-17T10:00:00Z</dcterms:created>
  <dcterms:modified xsi:type="dcterms:W3CDTF">2021-11-08T09:23:00Z</dcterms:modified>
</cp:coreProperties>
</file>