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8711A6A" w:rsidR="000974A8" w:rsidRPr="006A052D" w:rsidRDefault="00D66150" w:rsidP="00D66150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富士市消防長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835029B" w:rsidR="00926F8C" w:rsidRPr="006A052D" w:rsidRDefault="00777C66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77C6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77C6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77C6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77C6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77C6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77C6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77C6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77C66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77C6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77C6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777C6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77C6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777C6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77C66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77C66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2D6FBCA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013EDA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0B3EFB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0B3EFB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13EDA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B3EFB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77C66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66150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1041\EnNormal.dotm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E04A-DFFA-4A3D-9F15-35A8A5C8EC5F}">
  <ds:schemaRefs>
    <ds:schemaRef ds:uri="http://schemas.openxmlformats.org/officeDocument/2006/bibliography"/>
  </ds:schemaRefs>
</ds:datastoreItem>
</file>