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7F" w:rsidRPr="00407509" w:rsidRDefault="00613E7F" w:rsidP="00613E7F">
      <w:pPr>
        <w:rPr>
          <w:color w:val="000000"/>
        </w:rPr>
      </w:pPr>
      <w:r>
        <w:rPr>
          <w:rFonts w:hint="eastAsia"/>
          <w:color w:val="000000"/>
        </w:rPr>
        <w:t>第１０</w:t>
      </w:r>
      <w:r w:rsidRPr="00407509">
        <w:rPr>
          <w:rFonts w:hint="eastAsia"/>
          <w:color w:val="000000"/>
        </w:rPr>
        <w:t>号様式</w:t>
      </w:r>
      <w:r>
        <w:rPr>
          <w:rFonts w:hint="eastAsia"/>
          <w:color w:val="000000"/>
        </w:rPr>
        <w:t>の２</w:t>
      </w:r>
      <w:r w:rsidRPr="00407509">
        <w:rPr>
          <w:rFonts w:hint="eastAsia"/>
          <w:color w:val="000000"/>
        </w:rPr>
        <w:t>（第３条関係）</w:t>
      </w:r>
    </w:p>
    <w:p w:rsidR="00613E7F" w:rsidRPr="00407509" w:rsidRDefault="00613E7F" w:rsidP="00613E7F">
      <w:pPr>
        <w:tabs>
          <w:tab w:val="left" w:pos="4820"/>
        </w:tabs>
        <w:jc w:val="center"/>
        <w:rPr>
          <w:color w:val="000000"/>
        </w:rPr>
      </w:pPr>
      <w:r>
        <w:rPr>
          <w:rFonts w:hint="eastAsia"/>
          <w:snapToGrid w:val="0"/>
          <w:color w:val="000000"/>
        </w:rPr>
        <w:t>露店等開設届出書</w:t>
      </w:r>
    </w:p>
    <w:p w:rsidR="00613E7F" w:rsidRPr="00613E7F" w:rsidRDefault="008A4A84" w:rsidP="008A4A84">
      <w:pPr>
        <w:jc w:val="right"/>
        <w:rPr>
          <w:snapToGrid w:val="0"/>
          <w:color w:val="000000" w:themeColor="text1"/>
        </w:rPr>
      </w:pPr>
      <w:r>
        <w:rPr>
          <w:rFonts w:hint="eastAsia"/>
          <w:snapToGrid w:val="0"/>
          <w:color w:val="000000" w:themeColor="text1"/>
        </w:rPr>
        <w:t xml:space="preserve">年　　　月　　</w:t>
      </w:r>
      <w:r w:rsidR="00613E7F" w:rsidRPr="00613E7F">
        <w:rPr>
          <w:rFonts w:hint="eastAsia"/>
          <w:snapToGrid w:val="0"/>
          <w:color w:val="000000" w:themeColor="text1"/>
        </w:rPr>
        <w:t xml:space="preserve">　日</w:t>
      </w:r>
    </w:p>
    <w:p w:rsidR="00613E7F" w:rsidRPr="00407509" w:rsidRDefault="001B0657" w:rsidP="00613E7F">
      <w:pPr>
        <w:snapToGrid w:val="0"/>
        <w:spacing w:after="120"/>
        <w:ind w:leftChars="100" w:left="219" w:firstLineChars="100" w:firstLine="219"/>
        <w:rPr>
          <w:snapToGrid w:val="0"/>
          <w:color w:val="000000"/>
        </w:rPr>
      </w:pPr>
      <w:r>
        <w:rPr>
          <w:rFonts w:hint="eastAsia"/>
          <w:snapToGrid w:val="0"/>
          <w:color w:val="000000"/>
        </w:rPr>
        <w:t>（宛先）富士市</w:t>
      </w:r>
      <w:r w:rsidR="00613E7F">
        <w:rPr>
          <w:rFonts w:hint="eastAsia"/>
          <w:snapToGrid w:val="0"/>
          <w:color w:val="000000"/>
        </w:rPr>
        <w:t xml:space="preserve">　</w:t>
      </w:r>
      <w:r>
        <w:rPr>
          <w:rFonts w:hint="eastAsia"/>
          <w:snapToGrid w:val="0"/>
          <w:color w:val="000000"/>
        </w:rPr>
        <w:t>中央</w:t>
      </w:r>
      <w:r w:rsidR="00613E7F">
        <w:rPr>
          <w:rFonts w:hint="eastAsia"/>
          <w:snapToGrid w:val="0"/>
          <w:color w:val="000000"/>
        </w:rPr>
        <w:t>消防署長</w:t>
      </w:r>
      <w:bookmarkStart w:id="0" w:name="_GoBack"/>
      <w:bookmarkEnd w:id="0"/>
    </w:p>
    <w:p w:rsidR="00613E7F" w:rsidRPr="00572E90" w:rsidRDefault="00613E7F" w:rsidP="00613E7F">
      <w:pPr>
        <w:ind w:firstLineChars="2103" w:firstLine="4606"/>
        <w:rPr>
          <w:rFonts w:ascii="ＭＳ 明朝"/>
          <w:color w:val="000000"/>
          <w:szCs w:val="21"/>
        </w:rPr>
      </w:pPr>
      <w:r w:rsidRPr="00572E90">
        <w:rPr>
          <w:rFonts w:ascii="ＭＳ 明朝" w:hAnsi="ＭＳ 明朝" w:hint="eastAsia"/>
          <w:color w:val="000000"/>
          <w:szCs w:val="21"/>
        </w:rPr>
        <w:t xml:space="preserve">　　　　</w:t>
      </w:r>
      <w:r w:rsidR="008A4A84">
        <w:rPr>
          <w:rFonts w:ascii="ＭＳ 明朝" w:hAnsi="ＭＳ 明朝" w:hint="eastAsia"/>
          <w:color w:val="000000"/>
          <w:szCs w:val="21"/>
        </w:rPr>
        <w:t>届出者</w:t>
      </w:r>
    </w:p>
    <w:p w:rsidR="008A4A84" w:rsidRDefault="008A4A84" w:rsidP="008A4A84">
      <w:pPr>
        <w:ind w:firstLineChars="2600" w:firstLine="5695"/>
        <w:rPr>
          <w:rFonts w:ascii="ＭＳ 明朝" w:hAnsi="ＭＳ 明朝"/>
          <w:color w:val="000000"/>
          <w:szCs w:val="21"/>
        </w:rPr>
      </w:pPr>
      <w:r>
        <w:rPr>
          <w:rFonts w:ascii="ＭＳ 明朝" w:hAnsi="ＭＳ 明朝" w:hint="eastAsia"/>
          <w:color w:val="000000"/>
          <w:szCs w:val="21"/>
        </w:rPr>
        <w:t>住　　所</w:t>
      </w:r>
    </w:p>
    <w:p w:rsidR="00613E7F" w:rsidRPr="003176EE" w:rsidRDefault="00613E7F" w:rsidP="008A4A84">
      <w:pPr>
        <w:ind w:firstLineChars="2600" w:firstLine="5695"/>
        <w:rPr>
          <w:rFonts w:ascii="ＭＳ 明朝"/>
          <w:color w:val="000000"/>
          <w:szCs w:val="21"/>
        </w:rPr>
      </w:pPr>
      <w:r w:rsidRPr="00572E90">
        <w:rPr>
          <w:rFonts w:ascii="ＭＳ 明朝" w:hAnsi="ＭＳ 明朝" w:hint="eastAsia"/>
          <w:color w:val="000000"/>
          <w:szCs w:val="21"/>
        </w:rPr>
        <w:t>氏　　名</w:t>
      </w:r>
      <w:r>
        <w:rPr>
          <w:rFonts w:hint="eastAsia"/>
          <w:snapToGrid w:val="0"/>
          <w:color w:val="000000"/>
          <w:sz w:val="36"/>
        </w:rPr>
        <w:t xml:space="preserve"> </w:t>
      </w:r>
    </w:p>
    <w:p w:rsidR="00613E7F" w:rsidRPr="00DB1AF7" w:rsidRDefault="00613E7F" w:rsidP="00613E7F">
      <w:pPr>
        <w:ind w:firstLineChars="2103" w:firstLine="4606"/>
        <w:rPr>
          <w:rFonts w:ascii="ＭＳ 明朝" w:hAnsi="ＭＳ 明朝"/>
          <w:color w:val="FF0000"/>
          <w:szCs w:val="21"/>
        </w:rPr>
      </w:pPr>
      <w:r w:rsidRPr="00572E90">
        <w:rPr>
          <w:rFonts w:ascii="ＭＳ 明朝" w:hAnsi="ＭＳ 明朝" w:hint="eastAsia"/>
          <w:color w:val="000000"/>
          <w:szCs w:val="21"/>
        </w:rPr>
        <w:t xml:space="preserve">　　　　</w:t>
      </w:r>
      <w:r w:rsidR="008A4A84">
        <w:rPr>
          <w:rFonts w:ascii="ＭＳ 明朝" w:hAnsi="ＭＳ 明朝" w:hint="eastAsia"/>
          <w:color w:val="000000"/>
          <w:szCs w:val="21"/>
        </w:rPr>
        <w:t xml:space="preserve">　</w:t>
      </w:r>
      <w:r w:rsidRPr="00572E90">
        <w:rPr>
          <w:rFonts w:ascii="ＭＳ 明朝" w:hAnsi="ＭＳ 明朝" w:hint="eastAsia"/>
          <w:color w:val="000000"/>
          <w:szCs w:val="21"/>
        </w:rPr>
        <w:t>電話番号</w:t>
      </w:r>
      <w:r>
        <w:rPr>
          <w:rFonts w:ascii="ＭＳ 明朝" w:hAnsi="ＭＳ 明朝" w:hint="eastAsia"/>
          <w:color w:val="000000"/>
          <w:szCs w:val="21"/>
        </w:rPr>
        <w:t xml:space="preserve">　</w:t>
      </w:r>
    </w:p>
    <w:p w:rsidR="00613E7F" w:rsidRPr="00407509" w:rsidRDefault="00613E7F" w:rsidP="00613E7F">
      <w:pPr>
        <w:ind w:firstLineChars="200" w:firstLine="438"/>
        <w:jc w:val="left"/>
        <w:rPr>
          <w:snapToGrid w:val="0"/>
          <w:color w:val="000000"/>
        </w:rPr>
      </w:pPr>
      <w:r>
        <w:rPr>
          <w:rFonts w:hint="eastAsia"/>
          <w:snapToGrid w:val="0"/>
          <w:color w:val="000000"/>
        </w:rPr>
        <w:t>露店等を開設するので、次のとおり届け出ます。</w:t>
      </w:r>
    </w:p>
    <w:tbl>
      <w:tblPr>
        <w:tblW w:w="94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2693"/>
        <w:gridCol w:w="1701"/>
        <w:gridCol w:w="2840"/>
      </w:tblGrid>
      <w:tr w:rsidR="00613E7F" w:rsidRPr="002C5156" w:rsidTr="00630556">
        <w:trPr>
          <w:trHeight w:hRule="exact" w:val="990"/>
        </w:trPr>
        <w:tc>
          <w:tcPr>
            <w:tcW w:w="2186"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 xml:space="preserve">開設期間　　　　　　</w:t>
            </w:r>
          </w:p>
        </w:tc>
        <w:tc>
          <w:tcPr>
            <w:tcW w:w="2693" w:type="dxa"/>
          </w:tcPr>
          <w:p w:rsidR="00613E7F" w:rsidRPr="00613E7F" w:rsidRDefault="00613E7F" w:rsidP="00613E7F">
            <w:pPr>
              <w:ind w:firstLineChars="400" w:firstLine="876"/>
              <w:rPr>
                <w:color w:val="000000" w:themeColor="text1"/>
                <w:szCs w:val="21"/>
              </w:rPr>
            </w:pPr>
            <w:r w:rsidRPr="00613E7F">
              <w:rPr>
                <w:rFonts w:hint="eastAsia"/>
                <w:color w:val="000000" w:themeColor="text1"/>
                <w:szCs w:val="21"/>
              </w:rPr>
              <w:t>年　月　日から</w:t>
            </w:r>
          </w:p>
          <w:p w:rsidR="00613E7F" w:rsidRPr="00DB1AF7" w:rsidRDefault="00613E7F" w:rsidP="00630556">
            <w:pPr>
              <w:rPr>
                <w:color w:val="FF0000"/>
                <w:szCs w:val="21"/>
              </w:rPr>
            </w:pPr>
            <w:r w:rsidRPr="00613E7F">
              <w:rPr>
                <w:rFonts w:hint="eastAsia"/>
                <w:color w:val="000000" w:themeColor="text1"/>
                <w:szCs w:val="21"/>
              </w:rPr>
              <w:t xml:space="preserve">　　　　年　月　日まで</w:t>
            </w:r>
          </w:p>
          <w:p w:rsidR="00613E7F" w:rsidRPr="002C5156" w:rsidRDefault="00613E7F" w:rsidP="00630556">
            <w:pPr>
              <w:ind w:firstLineChars="2200" w:firstLine="4819"/>
              <w:rPr>
                <w:color w:val="000000"/>
                <w:szCs w:val="21"/>
              </w:rPr>
            </w:pPr>
          </w:p>
        </w:tc>
        <w:tc>
          <w:tcPr>
            <w:tcW w:w="1701" w:type="dxa"/>
            <w:vAlign w:val="center"/>
          </w:tcPr>
          <w:p w:rsidR="00613E7F" w:rsidRPr="002C5156" w:rsidRDefault="00613E7F" w:rsidP="00630556">
            <w:pPr>
              <w:spacing w:line="480" w:lineRule="auto"/>
              <w:ind w:left="105" w:right="105"/>
              <w:jc w:val="distribute"/>
              <w:rPr>
                <w:snapToGrid w:val="0"/>
                <w:color w:val="000000"/>
                <w:szCs w:val="21"/>
              </w:rPr>
            </w:pPr>
            <w:r w:rsidRPr="002C5156">
              <w:rPr>
                <w:rFonts w:hint="eastAsia"/>
                <w:snapToGrid w:val="0"/>
                <w:color w:val="000000"/>
                <w:szCs w:val="21"/>
              </w:rPr>
              <w:t>営業時間</w:t>
            </w:r>
          </w:p>
          <w:p w:rsidR="00613E7F" w:rsidRPr="002C5156" w:rsidRDefault="00613E7F" w:rsidP="00630556">
            <w:pPr>
              <w:ind w:firstLineChars="2200" w:firstLine="4819"/>
              <w:jc w:val="center"/>
              <w:rPr>
                <w:color w:val="000000"/>
                <w:szCs w:val="21"/>
              </w:rPr>
            </w:pPr>
          </w:p>
          <w:p w:rsidR="00613E7F" w:rsidRPr="002C5156" w:rsidRDefault="00613E7F" w:rsidP="00630556">
            <w:pPr>
              <w:ind w:firstLineChars="2200" w:firstLine="4819"/>
              <w:jc w:val="center"/>
              <w:rPr>
                <w:color w:val="000000"/>
                <w:szCs w:val="21"/>
              </w:rPr>
            </w:pPr>
          </w:p>
        </w:tc>
        <w:tc>
          <w:tcPr>
            <w:tcW w:w="2840" w:type="dxa"/>
          </w:tcPr>
          <w:p w:rsidR="00613E7F" w:rsidRPr="00613E7F" w:rsidRDefault="00613E7F" w:rsidP="00630556">
            <w:pPr>
              <w:widowControl/>
              <w:jc w:val="left"/>
              <w:rPr>
                <w:color w:val="000000" w:themeColor="text1"/>
                <w:szCs w:val="21"/>
              </w:rPr>
            </w:pPr>
            <w:r>
              <w:rPr>
                <w:rFonts w:hint="eastAsia"/>
                <w:color w:val="000000"/>
                <w:szCs w:val="21"/>
              </w:rPr>
              <w:t xml:space="preserve">　　</w:t>
            </w:r>
            <w:r w:rsidRPr="00613E7F">
              <w:rPr>
                <w:rFonts w:hint="eastAsia"/>
                <w:color w:val="000000" w:themeColor="text1"/>
                <w:szCs w:val="21"/>
              </w:rPr>
              <w:t xml:space="preserve">　時　　　　分から</w:t>
            </w:r>
          </w:p>
          <w:p w:rsidR="00613E7F" w:rsidRPr="00613E7F" w:rsidRDefault="00613E7F" w:rsidP="00630556">
            <w:pPr>
              <w:widowControl/>
              <w:jc w:val="left"/>
              <w:rPr>
                <w:color w:val="000000" w:themeColor="text1"/>
                <w:szCs w:val="21"/>
              </w:rPr>
            </w:pPr>
            <w:r w:rsidRPr="00613E7F">
              <w:rPr>
                <w:rFonts w:hint="eastAsia"/>
                <w:color w:val="000000" w:themeColor="text1"/>
                <w:szCs w:val="21"/>
              </w:rPr>
              <w:t xml:space="preserve">　　　時　　　　分まで</w:t>
            </w:r>
          </w:p>
          <w:p w:rsidR="00613E7F" w:rsidRPr="002C5156" w:rsidRDefault="00613E7F" w:rsidP="00630556">
            <w:pPr>
              <w:rPr>
                <w:color w:val="000000"/>
                <w:szCs w:val="21"/>
              </w:rPr>
            </w:pPr>
          </w:p>
          <w:p w:rsidR="00613E7F" w:rsidRPr="002C5156" w:rsidRDefault="00613E7F" w:rsidP="00630556">
            <w:pPr>
              <w:ind w:firstLineChars="2200" w:firstLine="4819"/>
              <w:rPr>
                <w:color w:val="000000"/>
                <w:szCs w:val="21"/>
              </w:rPr>
            </w:pPr>
          </w:p>
        </w:tc>
      </w:tr>
      <w:tr w:rsidR="00613E7F" w:rsidRPr="002C5156" w:rsidTr="00630556">
        <w:trPr>
          <w:trHeight w:hRule="exact" w:val="849"/>
        </w:trPr>
        <w:tc>
          <w:tcPr>
            <w:tcW w:w="2186" w:type="dxa"/>
            <w:vAlign w:val="center"/>
          </w:tcPr>
          <w:p w:rsidR="00613E7F" w:rsidRPr="002C5156" w:rsidRDefault="00613E7F" w:rsidP="00630556">
            <w:pPr>
              <w:spacing w:line="240" w:lineRule="exact"/>
              <w:ind w:left="102" w:right="102"/>
              <w:jc w:val="distribute"/>
              <w:rPr>
                <w:rFonts w:ascii="ＭＳ 明朝"/>
                <w:snapToGrid w:val="0"/>
                <w:color w:val="000000"/>
                <w:szCs w:val="21"/>
              </w:rPr>
            </w:pPr>
            <w:r w:rsidRPr="002C5156">
              <w:rPr>
                <w:rFonts w:ascii="ＭＳ 明朝" w:hint="eastAsia"/>
                <w:snapToGrid w:val="0"/>
                <w:color w:val="000000"/>
                <w:szCs w:val="21"/>
              </w:rPr>
              <w:t>開設場所</w:t>
            </w:r>
          </w:p>
        </w:tc>
        <w:tc>
          <w:tcPr>
            <w:tcW w:w="7234" w:type="dxa"/>
            <w:gridSpan w:val="3"/>
            <w:vAlign w:val="center"/>
          </w:tcPr>
          <w:p w:rsidR="00613E7F" w:rsidRPr="002C5156" w:rsidRDefault="00613E7F" w:rsidP="00630556">
            <w:pPr>
              <w:rPr>
                <w:color w:val="000000"/>
                <w:szCs w:val="21"/>
              </w:rPr>
            </w:pPr>
            <w:r>
              <w:rPr>
                <w:rFonts w:hint="eastAsia"/>
                <w:color w:val="FF0000"/>
                <w:szCs w:val="21"/>
              </w:rPr>
              <w:t xml:space="preserve">　</w:t>
            </w:r>
          </w:p>
        </w:tc>
      </w:tr>
      <w:tr w:rsidR="00613E7F" w:rsidRPr="002C5156" w:rsidTr="00630556">
        <w:trPr>
          <w:trHeight w:hRule="exact" w:val="844"/>
        </w:trPr>
        <w:tc>
          <w:tcPr>
            <w:tcW w:w="2186" w:type="dxa"/>
            <w:vAlign w:val="center"/>
          </w:tcPr>
          <w:p w:rsidR="00613E7F" w:rsidRPr="002C5156" w:rsidRDefault="00613E7F" w:rsidP="00630556">
            <w:pPr>
              <w:spacing w:line="240" w:lineRule="exact"/>
              <w:ind w:left="102" w:right="102"/>
              <w:rPr>
                <w:rFonts w:ascii="ＭＳ 明朝"/>
                <w:snapToGrid w:val="0"/>
                <w:color w:val="000000"/>
                <w:szCs w:val="21"/>
              </w:rPr>
            </w:pPr>
            <w:r w:rsidRPr="001B0657">
              <w:rPr>
                <w:rFonts w:ascii="ＭＳ 明朝" w:hint="eastAsia"/>
                <w:snapToGrid w:val="0"/>
                <w:color w:val="000000"/>
                <w:spacing w:val="105"/>
                <w:kern w:val="0"/>
                <w:szCs w:val="21"/>
                <w:fitText w:val="1971" w:id="651830784"/>
              </w:rPr>
              <w:t>催しの名</w:t>
            </w:r>
            <w:r w:rsidRPr="001B0657">
              <w:rPr>
                <w:rFonts w:ascii="ＭＳ 明朝" w:hint="eastAsia"/>
                <w:snapToGrid w:val="0"/>
                <w:color w:val="000000"/>
                <w:spacing w:val="37"/>
                <w:kern w:val="0"/>
                <w:szCs w:val="21"/>
                <w:fitText w:val="1971" w:id="651830784"/>
              </w:rPr>
              <w:t>称</w:t>
            </w:r>
          </w:p>
        </w:tc>
        <w:tc>
          <w:tcPr>
            <w:tcW w:w="7234" w:type="dxa"/>
            <w:gridSpan w:val="3"/>
            <w:vAlign w:val="center"/>
          </w:tcPr>
          <w:p w:rsidR="00613E7F" w:rsidRPr="002C5156" w:rsidRDefault="00613E7F" w:rsidP="00630556">
            <w:pPr>
              <w:rPr>
                <w:color w:val="000000"/>
                <w:szCs w:val="21"/>
              </w:rPr>
            </w:pPr>
            <w:r>
              <w:rPr>
                <w:rFonts w:hint="eastAsia"/>
                <w:color w:val="000000"/>
                <w:szCs w:val="21"/>
              </w:rPr>
              <w:t xml:space="preserve">　</w:t>
            </w:r>
          </w:p>
        </w:tc>
      </w:tr>
      <w:tr w:rsidR="00613E7F" w:rsidRPr="002C5156" w:rsidTr="00630556">
        <w:trPr>
          <w:cantSplit/>
          <w:trHeight w:hRule="exact" w:val="980"/>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露店等の数</w:t>
            </w:r>
          </w:p>
        </w:tc>
        <w:tc>
          <w:tcPr>
            <w:tcW w:w="2693" w:type="dxa"/>
            <w:vAlign w:val="center"/>
          </w:tcPr>
          <w:p w:rsidR="00613E7F" w:rsidRPr="002C5156" w:rsidRDefault="00613E7F" w:rsidP="00613E7F">
            <w:pPr>
              <w:ind w:right="80" w:firstLineChars="900" w:firstLine="1971"/>
              <w:rPr>
                <w:snapToGrid w:val="0"/>
                <w:color w:val="000000"/>
                <w:szCs w:val="21"/>
              </w:rPr>
            </w:pPr>
            <w:r w:rsidRPr="00613E7F">
              <w:rPr>
                <w:rFonts w:hint="eastAsia"/>
                <w:snapToGrid w:val="0"/>
                <w:color w:val="000000" w:themeColor="text1"/>
                <w:szCs w:val="21"/>
              </w:rPr>
              <w:t>店舗</w:t>
            </w:r>
          </w:p>
        </w:tc>
        <w:tc>
          <w:tcPr>
            <w:tcW w:w="1701"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消火器の</w:t>
            </w:r>
          </w:p>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設置本数</w:t>
            </w:r>
          </w:p>
        </w:tc>
        <w:tc>
          <w:tcPr>
            <w:tcW w:w="2840" w:type="dxa"/>
            <w:vAlign w:val="center"/>
          </w:tcPr>
          <w:p w:rsidR="00613E7F" w:rsidRPr="002C5156" w:rsidRDefault="001B0657" w:rsidP="00630556">
            <w:pPr>
              <w:wordWrap w:val="0"/>
              <w:ind w:right="1175"/>
              <w:rPr>
                <w:snapToGrid w:val="0"/>
                <w:color w:val="000000"/>
                <w:szCs w:val="21"/>
              </w:rPr>
            </w:pPr>
            <w:r>
              <w:rPr>
                <w:noProof/>
                <w:color w:val="000000"/>
                <w:szCs w:val="21"/>
              </w:rPr>
              <w:pict>
                <v:rect id="正方形/長方形 2" o:spid="_x0000_s1030" style="position:absolute;left:0;text-align:left;margin-left:103.5pt;margin-top:10.65pt;width:25.5pt;height:27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JLawIAAKMEAAAOAAAAZHJzL2Uyb0RvYy54bWysVM1uEzEQviPxDpbvZJNtAm3UTRW1KkKq&#10;2kgp6nnitbMr+Q/byW55D3gAeuaMOPA4VOItGHs3aVQ4IS7eGc94fr75Zk/PWiXJljtfG13Q0WBI&#10;CdfMlLVeF/T97eWrY0p8AF2CNJoX9J57ejZ7+eK0sVOem8rIkjuCQbSfNragVQh2mmWeVVyBHxjL&#10;NRqFcQoCqm6dlQ4ajK5klg+Hr7PGuNI6w7j3eHvRGeksxReCs3AjhOeByIJibSGdLp2reGazU5iu&#10;HdiqZn0Z8A9VKKg1Jt2HuoAAZOPqP0KpmjnjjQgDZlRmhKgZTz1gN6Phs26WFVieekFwvN3D5P9f&#10;WHa9XThSlwXNKdGgcESPXx8eP3//+eNL9uvTt04ieQSqsX6K/ku7cL3mUYxdt8Kp+MV+SJvAvd+D&#10;y9tAGF4e5UfHExwBQ9PROD8ZJvCzp8fW+fCWG0WiUFCHs0uQwvbKB0yIrjuXmEuby1rKND+pSYMN&#10;TMYYkzBAGgkJAUVlsTGv15SAXCM/WXAp5MHbGPICfEW2gBTxRtZl7BWTSR3T8ESivoKIQNdzlEK7&#10;ahN04x06K1PeI5zOdDzzll3WGP8KfFiAQ2Jhfbgs4QYPIQ0WbXqJksq4j3+7j/44b7RS0iBRscgP&#10;G3CcEvlOIxNORuNxZHZSxpM3OSru0LI6tOiNOjfY6AjX0rIkRv8gd6JwRt3hTs1jVjSBZpi7g65X&#10;zkO3QLiVjM/nyQ3ZbCFc6aVlMXhELiJ7296Bs/1EA1Lh2uxIDdNng+18u9HON8GIOk09It3hilOJ&#10;Cm5Cmk+/tXHVDvXk9fRvmf0GAAD//wMAUEsDBBQABgAIAAAAIQBZNFRo3wAAAAkBAAAPAAAAZHJz&#10;L2Rvd25yZXYueG1sTI9BT8MwDIXvSPyHyEjcWLqOsak0nappIO3IioS4pY1puzVO1WRd9+8xJ3az&#10;/Z6ev5duJtuJEQffOlIwn0UgkCpnWqoVfBZvT2sQPmgyunOECq7oYZPd36U6Me5CHzgeQi04hHyi&#10;FTQh9ImUvmrQaj9zPRJrP26wOvA61NIM+sLhtpNxFL1Iq1viD43ucdtgdTqcrQJfjvvi2udfx29f&#10;lfmObPG8f1fq8WHKX0EEnMK/Gf7wGR0yZirdmYwXnYI4WnGXwMN8AYIN8XLNh1LBarkAmaXytkH2&#10;CwAA//8DAFBLAQItABQABgAIAAAAIQC2gziS/gAAAOEBAAATAAAAAAAAAAAAAAAAAAAAAABbQ29u&#10;dGVudF9UeXBlc10ueG1sUEsBAi0AFAAGAAgAAAAhADj9If/WAAAAlAEAAAsAAAAAAAAAAAAAAAAA&#10;LwEAAF9yZWxzLy5yZWxzUEsBAi0AFAAGAAgAAAAhAGNtEktrAgAAowQAAA4AAAAAAAAAAAAAAAAA&#10;LgIAAGRycy9lMm9Eb2MueG1sUEsBAi0AFAAGAAgAAAAhAFk0VGjfAAAACQEAAA8AAAAAAAAAAAAA&#10;AAAAxQQAAGRycy9kb3ducmV2LnhtbFBLBQYAAAAABAAEAPMAAADRBQAAAAA=&#10;" filled="f" stroked="f" strokeweight="2pt">
                  <v:textbox>
                    <w:txbxContent>
                      <w:p w:rsidR="00613E7F" w:rsidRPr="00613E7F" w:rsidRDefault="00613E7F" w:rsidP="00613E7F">
                        <w:pPr>
                          <w:jc w:val="center"/>
                          <w:rPr>
                            <w:color w:val="000000" w:themeColor="text1"/>
                          </w:rPr>
                        </w:pPr>
                        <w:r>
                          <w:rPr>
                            <w:rFonts w:hint="eastAsia"/>
                            <w:color w:val="000000" w:themeColor="text1"/>
                          </w:rPr>
                          <w:t>本</w:t>
                        </w:r>
                      </w:p>
                    </w:txbxContent>
                  </v:textbox>
                </v:rect>
              </w:pict>
            </w:r>
            <w:r w:rsidR="00613E7F">
              <w:rPr>
                <w:rFonts w:hint="eastAsia"/>
                <w:snapToGrid w:val="0"/>
                <w:color w:val="000000"/>
                <w:szCs w:val="21"/>
              </w:rPr>
              <w:t xml:space="preserve">　　　　　　　　</w:t>
            </w:r>
          </w:p>
        </w:tc>
      </w:tr>
      <w:tr w:rsidR="00613E7F" w:rsidRPr="002C5156" w:rsidTr="00630556">
        <w:trPr>
          <w:cantSplit/>
          <w:trHeight w:hRule="exact" w:val="1007"/>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対象火気器具等を使用する露店等の数</w:t>
            </w:r>
          </w:p>
        </w:tc>
        <w:tc>
          <w:tcPr>
            <w:tcW w:w="7234" w:type="dxa"/>
            <w:gridSpan w:val="3"/>
            <w:vAlign w:val="center"/>
          </w:tcPr>
          <w:p w:rsidR="00613E7F" w:rsidRPr="002C5156" w:rsidRDefault="001B0657" w:rsidP="00630556">
            <w:pPr>
              <w:ind w:right="1175"/>
              <w:rPr>
                <w:snapToGrid w:val="0"/>
                <w:color w:val="000000"/>
                <w:szCs w:val="21"/>
              </w:rPr>
            </w:pPr>
            <w:r>
              <w:rPr>
                <w:noProof/>
                <w:color w:val="000000"/>
                <w:szCs w:val="21"/>
              </w:rPr>
              <w:pict>
                <v:rect id="正方形/長方形 1" o:spid="_x0000_s1032" style="position:absolute;left:0;text-align:left;margin-left:310.55pt;margin-top:5.45pt;width:42.75pt;height:33.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xWogIAAHcFAAAOAAAAZHJzL2Uyb0RvYy54bWysVM1uEzEQviPxDpbvdJNVUtpVN1XUqgip&#10;aita1LPjtbsreT3GdrIJ7wEPQM+cEQceh0q8BWN7sy1txQGRw2Y8P59nxt/MweG6VWQlrGtAl3S8&#10;M6JEaA5Vo29K+v7q5NUeJc4zXTEFWpR0Ixw9nL18cdCZQuRQg6qEJQiiXdGZktbemyLLHK9Fy9wO&#10;GKHRKMG2zOPR3mSVZR2ityrLR6PdrANbGQtcOIfa42Sks4gvpeD+XEonPFElxdx8/Nr4XYRvNjtg&#10;xY1lpm54nwb7hyxa1mi8dIA6Zp6RpW2eQLUNt+BA+h0ObQZSNlzEGrCa8ehRNZc1MyLWgs1xZmiT&#10;+3+w/Gx1YUlT4dtRolmLT3T39fbu8/efP75kvz59SxIZh0Z1xhXof2kubH9yKIaq19K24R/rIevY&#10;3M3QXLH2hKNyOsn38yklHE2TfG8XZUTJ7oONdf6NgJYEoaQW3y62lK1OnU+uW5dwl4aTRinUs0Lp&#10;PxSIGTRZyDdlGCW/USJ5vxMSS8ac8nhBJJs4UpasGNKEcS60HydTzSqR1NMR/vqUh4hYgNIIGJAl&#10;JjRg9wCByE+xUzm9fwgVkatD8OhviaXgISLeDNoPwW2jwT4HoLCq/ubkv21Sak3okl8v1pEO8XWC&#10;ZgHVBiliIc2OM/ykwQc6Zc5fMIvDgmOFC8Cf40cq6EoKvURJDfbjc/rgjxxGKyUdDl9J3Ycls4IS&#10;9VYju/fHk0mY1niYTF/neLAPLYuHFr1sjwAfDhmM2UUx+Hu1FaWF9hr3xDzciiamOd5dUu7t9nDk&#10;01LATcPFfB7dcEIN86f60vAAHvocCHi1vmbW9Cz1SO8z2A4qKx6RNfmGSA3zpQfZRCbf97V/AZzu&#10;SKV+E4X18fAcve735ew3AAAA//8DAFBLAwQUAAYACAAAACEAhQZrQd4AAAAJAQAADwAAAGRycy9k&#10;b3ducmV2LnhtbEyPwU7DMAyG70i8Q2QkbizpNJVRmk4VAqQdWZEQt7QxbaFxqibrurfHnNjN1v/p&#10;9+d8t7hBzDiF3pOGZKVAIDXe9tRqeK9e7rYgQjRkzeAJNZwxwK64vspNZv2J3nA+xFZwCYXMaOhi&#10;HDMpQ9OhM2HlRyTOvvzkTOR1aqWdzInL3SDXSqXSmZ74QmdGfOqw+TkcnYZQz/vqPJYf35+hqctn&#10;ctVm/6r17c1SPoKIuMR/GP70WR0Kdqr9kWwQg4Z0nSSMcqAeQDBwr9IURM3DdgOyyOXlB8UvAAAA&#10;//8DAFBLAQItABQABgAIAAAAIQC2gziS/gAAAOEBAAATAAAAAAAAAAAAAAAAAAAAAABbQ29udGVu&#10;dF9UeXBlc10ueG1sUEsBAi0AFAAGAAgAAAAhADj9If/WAAAAlAEAAAsAAAAAAAAAAAAAAAAALwEA&#10;AF9yZWxzLy5yZWxzUEsBAi0AFAAGAAgAAAAhAI1ozFaiAgAAdwUAAA4AAAAAAAAAAAAAAAAALgIA&#10;AGRycy9lMm9Eb2MueG1sUEsBAi0AFAAGAAgAAAAhAIUGa0HeAAAACQEAAA8AAAAAAAAAAAAAAAAA&#10;/AQAAGRycy9kb3ducmV2LnhtbFBLBQYAAAAABAAEAPMAAAAHBgAAAAA=&#10;" filled="f" stroked="f" strokeweight="2pt">
                  <v:textbox>
                    <w:txbxContent>
                      <w:p w:rsidR="00613E7F" w:rsidRPr="00613E7F" w:rsidRDefault="00613E7F" w:rsidP="00613E7F">
                        <w:pPr>
                          <w:jc w:val="center"/>
                          <w:rPr>
                            <w:color w:val="000000" w:themeColor="text1"/>
                          </w:rPr>
                        </w:pPr>
                        <w:r w:rsidRPr="00613E7F">
                          <w:rPr>
                            <w:rFonts w:hint="eastAsia"/>
                            <w:color w:val="000000" w:themeColor="text1"/>
                          </w:rPr>
                          <w:t>店舗</w:t>
                        </w:r>
                      </w:p>
                    </w:txbxContent>
                  </v:textbox>
                </v:rect>
              </w:pict>
            </w:r>
            <w:r w:rsidR="00613E7F">
              <w:rPr>
                <w:rFonts w:hint="eastAsia"/>
                <w:snapToGrid w:val="0"/>
                <w:color w:val="000000"/>
                <w:szCs w:val="21"/>
              </w:rPr>
              <w:t xml:space="preserve">　</w:t>
            </w:r>
            <w:r w:rsidR="00613E7F">
              <w:rPr>
                <w:rFonts w:hint="eastAsia"/>
                <w:snapToGrid w:val="0"/>
                <w:color w:val="FF0000"/>
                <w:szCs w:val="21"/>
              </w:rPr>
              <w:t xml:space="preserve">　　　　　　　　　　　　　　　　　　　　　　　　　</w:t>
            </w:r>
          </w:p>
        </w:tc>
      </w:tr>
      <w:tr w:rsidR="00613E7F" w:rsidRPr="002C5156" w:rsidTr="00630556">
        <w:trPr>
          <w:cantSplit/>
          <w:trHeight w:hRule="exact" w:val="844"/>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責任者氏名</w:t>
            </w:r>
          </w:p>
        </w:tc>
        <w:tc>
          <w:tcPr>
            <w:tcW w:w="7234" w:type="dxa"/>
            <w:gridSpan w:val="3"/>
            <w:vAlign w:val="center"/>
          </w:tcPr>
          <w:p w:rsidR="00613E7F" w:rsidRPr="002C5156" w:rsidRDefault="00613E7F" w:rsidP="00630556">
            <w:pPr>
              <w:ind w:right="1175"/>
              <w:rPr>
                <w:snapToGrid w:val="0"/>
                <w:color w:val="000000"/>
                <w:szCs w:val="21"/>
              </w:rPr>
            </w:pPr>
            <w:r>
              <w:rPr>
                <w:rFonts w:hint="eastAsia"/>
                <w:snapToGrid w:val="0"/>
                <w:color w:val="000000"/>
                <w:szCs w:val="21"/>
              </w:rPr>
              <w:t xml:space="preserve">　</w:t>
            </w:r>
          </w:p>
        </w:tc>
      </w:tr>
      <w:tr w:rsidR="00613E7F" w:rsidRPr="002C5156" w:rsidTr="00630556">
        <w:trPr>
          <w:cantSplit/>
          <w:trHeight w:hRule="exact" w:val="999"/>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責任者住所</w:t>
            </w:r>
          </w:p>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及び電話番号</w:t>
            </w:r>
          </w:p>
        </w:tc>
        <w:tc>
          <w:tcPr>
            <w:tcW w:w="7234" w:type="dxa"/>
            <w:gridSpan w:val="3"/>
            <w:vAlign w:val="bottom"/>
          </w:tcPr>
          <w:p w:rsidR="00613E7F" w:rsidRPr="002C5156" w:rsidRDefault="00613E7F" w:rsidP="00630556">
            <w:pPr>
              <w:ind w:left="100" w:right="299"/>
              <w:rPr>
                <w:snapToGrid w:val="0"/>
                <w:color w:val="000000"/>
                <w:szCs w:val="21"/>
              </w:rPr>
            </w:pPr>
            <w:r w:rsidRPr="002C5156">
              <w:rPr>
                <w:rFonts w:hint="eastAsia"/>
                <w:snapToGrid w:val="0"/>
                <w:color w:val="000000"/>
                <w:szCs w:val="21"/>
              </w:rPr>
              <w:t xml:space="preserve">　　　　　　　　　　　　　　　　　　　電話番号</w:t>
            </w:r>
          </w:p>
        </w:tc>
      </w:tr>
      <w:tr w:rsidR="00613E7F" w:rsidRPr="002C5156" w:rsidTr="00630556">
        <w:trPr>
          <w:cantSplit/>
          <w:trHeight w:hRule="exact" w:val="851"/>
        </w:trPr>
        <w:tc>
          <w:tcPr>
            <w:tcW w:w="2186" w:type="dxa"/>
            <w:vAlign w:val="center"/>
          </w:tcPr>
          <w:p w:rsidR="00613E7F" w:rsidRPr="002C5156" w:rsidRDefault="00613E7F" w:rsidP="00630556">
            <w:pPr>
              <w:ind w:right="100" w:firstLineChars="50" w:firstLine="125"/>
              <w:rPr>
                <w:snapToGrid w:val="0"/>
                <w:color w:val="000000"/>
                <w:szCs w:val="21"/>
              </w:rPr>
            </w:pPr>
            <w:r w:rsidRPr="001B0657">
              <w:rPr>
                <w:rFonts w:hint="eastAsia"/>
                <w:snapToGrid w:val="0"/>
                <w:color w:val="000000"/>
                <w:spacing w:val="15"/>
                <w:kern w:val="0"/>
                <w:szCs w:val="21"/>
                <w:fitText w:val="1971" w:id="651830785"/>
              </w:rPr>
              <w:t>その他必要な事</w:t>
            </w:r>
            <w:r w:rsidRPr="001B0657">
              <w:rPr>
                <w:rFonts w:hint="eastAsia"/>
                <w:snapToGrid w:val="0"/>
                <w:color w:val="000000"/>
                <w:spacing w:val="37"/>
                <w:kern w:val="0"/>
                <w:szCs w:val="21"/>
                <w:fitText w:val="1971" w:id="651830785"/>
              </w:rPr>
              <w:t>項</w:t>
            </w:r>
          </w:p>
        </w:tc>
        <w:tc>
          <w:tcPr>
            <w:tcW w:w="7234" w:type="dxa"/>
            <w:gridSpan w:val="3"/>
            <w:vAlign w:val="bottom"/>
          </w:tcPr>
          <w:p w:rsidR="00613E7F" w:rsidRPr="002C5156" w:rsidRDefault="00613E7F" w:rsidP="00630556">
            <w:pPr>
              <w:ind w:right="299"/>
              <w:rPr>
                <w:snapToGrid w:val="0"/>
                <w:color w:val="000000"/>
                <w:szCs w:val="21"/>
              </w:rPr>
            </w:pPr>
          </w:p>
        </w:tc>
      </w:tr>
      <w:tr w:rsidR="00613E7F" w:rsidRPr="002C5156" w:rsidTr="00630556">
        <w:trPr>
          <w:cantSplit/>
          <w:trHeight w:hRule="exact" w:val="493"/>
        </w:trPr>
        <w:tc>
          <w:tcPr>
            <w:tcW w:w="4879" w:type="dxa"/>
            <w:gridSpan w:val="2"/>
            <w:vAlign w:val="center"/>
          </w:tcPr>
          <w:p w:rsidR="00613E7F" w:rsidRPr="002C5156" w:rsidRDefault="00613E7F" w:rsidP="00630556">
            <w:pPr>
              <w:ind w:left="100" w:right="80"/>
              <w:jc w:val="center"/>
              <w:rPr>
                <w:snapToGrid w:val="0"/>
                <w:color w:val="000000"/>
                <w:szCs w:val="21"/>
              </w:rPr>
            </w:pPr>
            <w:r w:rsidRPr="002C5156">
              <w:rPr>
                <w:rFonts w:hint="eastAsia"/>
                <w:snapToGrid w:val="0"/>
                <w:color w:val="000000"/>
                <w:szCs w:val="21"/>
              </w:rPr>
              <w:t>※　受　　　付　　　欄</w:t>
            </w:r>
          </w:p>
        </w:tc>
        <w:tc>
          <w:tcPr>
            <w:tcW w:w="4541" w:type="dxa"/>
            <w:gridSpan w:val="2"/>
            <w:vAlign w:val="center"/>
          </w:tcPr>
          <w:p w:rsidR="00613E7F" w:rsidRPr="002C5156" w:rsidRDefault="00613E7F" w:rsidP="00630556">
            <w:pPr>
              <w:wordWrap w:val="0"/>
              <w:ind w:left="100" w:right="80"/>
              <w:jc w:val="center"/>
              <w:rPr>
                <w:snapToGrid w:val="0"/>
                <w:color w:val="000000"/>
                <w:szCs w:val="21"/>
              </w:rPr>
            </w:pPr>
            <w:r w:rsidRPr="002C5156">
              <w:rPr>
                <w:rFonts w:hint="eastAsia"/>
                <w:snapToGrid w:val="0"/>
                <w:color w:val="000000"/>
                <w:szCs w:val="21"/>
              </w:rPr>
              <w:t>※　経　　　過　　　欄</w:t>
            </w:r>
          </w:p>
        </w:tc>
      </w:tr>
      <w:tr w:rsidR="00613E7F" w:rsidRPr="002C5156" w:rsidTr="00630556">
        <w:trPr>
          <w:cantSplit/>
          <w:trHeight w:hRule="exact" w:val="763"/>
        </w:trPr>
        <w:tc>
          <w:tcPr>
            <w:tcW w:w="4879" w:type="dxa"/>
            <w:gridSpan w:val="2"/>
            <w:vAlign w:val="center"/>
          </w:tcPr>
          <w:p w:rsidR="00613E7F" w:rsidRPr="002C5156" w:rsidRDefault="00613E7F" w:rsidP="00630556">
            <w:pPr>
              <w:ind w:firstLineChars="500" w:firstLine="1095"/>
              <w:jc w:val="left"/>
              <w:rPr>
                <w:snapToGrid w:val="0"/>
                <w:color w:val="000000"/>
                <w:szCs w:val="21"/>
              </w:rPr>
            </w:pPr>
          </w:p>
        </w:tc>
        <w:tc>
          <w:tcPr>
            <w:tcW w:w="4541" w:type="dxa"/>
            <w:gridSpan w:val="2"/>
            <w:vAlign w:val="center"/>
          </w:tcPr>
          <w:p w:rsidR="00613E7F" w:rsidRPr="002C5156" w:rsidRDefault="00613E7F" w:rsidP="00630556">
            <w:pPr>
              <w:ind w:firstLineChars="500" w:firstLine="1095"/>
              <w:jc w:val="left"/>
              <w:rPr>
                <w:snapToGrid w:val="0"/>
                <w:color w:val="000000"/>
                <w:szCs w:val="21"/>
              </w:rPr>
            </w:pPr>
          </w:p>
        </w:tc>
      </w:tr>
    </w:tbl>
    <w:p w:rsidR="00613E7F" w:rsidRPr="002C5156" w:rsidRDefault="00613E7F" w:rsidP="00613E7F">
      <w:pPr>
        <w:spacing w:before="120"/>
        <w:rPr>
          <w:snapToGrid w:val="0"/>
          <w:color w:val="000000"/>
          <w:szCs w:val="21"/>
        </w:rPr>
      </w:pPr>
      <w:r w:rsidRPr="002C5156">
        <w:rPr>
          <w:rFonts w:hint="eastAsia"/>
          <w:snapToGrid w:val="0"/>
          <w:color w:val="000000"/>
          <w:szCs w:val="21"/>
        </w:rPr>
        <w:t xml:space="preserve">　備考</w:t>
      </w:r>
    </w:p>
    <w:p w:rsidR="00FB4DBB" w:rsidRPr="00CB6ABB" w:rsidRDefault="00613E7F" w:rsidP="00FB4DBB">
      <w:r w:rsidRPr="002C5156">
        <w:rPr>
          <w:rFonts w:hint="eastAsia"/>
          <w:snapToGrid w:val="0"/>
          <w:color w:val="000000"/>
          <w:szCs w:val="21"/>
        </w:rPr>
        <w:t xml:space="preserve">　　</w:t>
      </w:r>
      <w:r w:rsidR="00FB4DBB" w:rsidRPr="00CB6ABB">
        <w:rPr>
          <w:rFonts w:hint="eastAsia"/>
        </w:rPr>
        <w:t>１　※印欄は、記入しない</w:t>
      </w:r>
      <w:r w:rsidR="00FB4DBB">
        <w:rPr>
          <w:rFonts w:hint="eastAsia"/>
        </w:rPr>
        <w:t>こと</w:t>
      </w:r>
      <w:r w:rsidR="00FB4DBB" w:rsidRPr="00CB6ABB">
        <w:rPr>
          <w:rFonts w:hint="eastAsia"/>
        </w:rPr>
        <w:t>。</w:t>
      </w:r>
    </w:p>
    <w:p w:rsidR="00613E7F" w:rsidRPr="00FB4DBB" w:rsidRDefault="00FB4DBB" w:rsidP="00FB4DBB">
      <w:r w:rsidRPr="00CB6ABB">
        <w:rPr>
          <w:rFonts w:hint="eastAsia"/>
        </w:rPr>
        <w:t xml:space="preserve">　</w:t>
      </w:r>
      <w:r>
        <w:rPr>
          <w:rFonts w:hint="eastAsia"/>
        </w:rPr>
        <w:t xml:space="preserve">　</w:t>
      </w:r>
      <w:r w:rsidRPr="00CB6ABB">
        <w:rPr>
          <w:rFonts w:hint="eastAsia"/>
        </w:rPr>
        <w:t>２　露店等の開設場所及び消火器の設置場所に係る略図その他必要な書類を添付すること。</w:t>
      </w:r>
    </w:p>
    <w:sectPr w:rsidR="00613E7F" w:rsidRPr="00FB4DBB" w:rsidSect="000B7BC8">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14" w:rsidRDefault="004D2F14" w:rsidP="006179BD">
      <w:r>
        <w:separator/>
      </w:r>
    </w:p>
  </w:endnote>
  <w:endnote w:type="continuationSeparator" w:id="0">
    <w:p w:rsidR="004D2F14" w:rsidRDefault="004D2F14" w:rsidP="006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14" w:rsidRDefault="004D2F14" w:rsidP="006179BD">
      <w:r>
        <w:separator/>
      </w:r>
    </w:p>
  </w:footnote>
  <w:footnote w:type="continuationSeparator" w:id="0">
    <w:p w:rsidR="004D2F14" w:rsidRDefault="004D2F14" w:rsidP="0061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3993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BC8"/>
    <w:rsid w:val="00050133"/>
    <w:rsid w:val="000541DE"/>
    <w:rsid w:val="00064642"/>
    <w:rsid w:val="0007469B"/>
    <w:rsid w:val="000929CD"/>
    <w:rsid w:val="000A4E8C"/>
    <w:rsid w:val="000B7BC8"/>
    <w:rsid w:val="000F3DEC"/>
    <w:rsid w:val="001405AD"/>
    <w:rsid w:val="001803F9"/>
    <w:rsid w:val="00183903"/>
    <w:rsid w:val="001B0657"/>
    <w:rsid w:val="002C64D6"/>
    <w:rsid w:val="0031191C"/>
    <w:rsid w:val="003176EE"/>
    <w:rsid w:val="00346587"/>
    <w:rsid w:val="00366374"/>
    <w:rsid w:val="0039076B"/>
    <w:rsid w:val="003C7D15"/>
    <w:rsid w:val="003D30AA"/>
    <w:rsid w:val="004241C0"/>
    <w:rsid w:val="0046342E"/>
    <w:rsid w:val="004B6A78"/>
    <w:rsid w:val="004D2F14"/>
    <w:rsid w:val="004E053C"/>
    <w:rsid w:val="0050154F"/>
    <w:rsid w:val="005066B1"/>
    <w:rsid w:val="005741FB"/>
    <w:rsid w:val="00613E7F"/>
    <w:rsid w:val="006179BD"/>
    <w:rsid w:val="00620BD9"/>
    <w:rsid w:val="00636BA1"/>
    <w:rsid w:val="00642F80"/>
    <w:rsid w:val="006A008A"/>
    <w:rsid w:val="00734D37"/>
    <w:rsid w:val="00755529"/>
    <w:rsid w:val="00756DE3"/>
    <w:rsid w:val="00780B36"/>
    <w:rsid w:val="00795702"/>
    <w:rsid w:val="007D7BD0"/>
    <w:rsid w:val="0081504C"/>
    <w:rsid w:val="00852A61"/>
    <w:rsid w:val="008554B9"/>
    <w:rsid w:val="0086044D"/>
    <w:rsid w:val="00866C8F"/>
    <w:rsid w:val="00872F4C"/>
    <w:rsid w:val="00876944"/>
    <w:rsid w:val="00887970"/>
    <w:rsid w:val="008A4A84"/>
    <w:rsid w:val="00907034"/>
    <w:rsid w:val="00954E33"/>
    <w:rsid w:val="00972BF6"/>
    <w:rsid w:val="0097308B"/>
    <w:rsid w:val="0098656F"/>
    <w:rsid w:val="009D29AF"/>
    <w:rsid w:val="00A43C3E"/>
    <w:rsid w:val="00A44A05"/>
    <w:rsid w:val="00A5188F"/>
    <w:rsid w:val="00B200BB"/>
    <w:rsid w:val="00B62836"/>
    <w:rsid w:val="00B64DD9"/>
    <w:rsid w:val="00B816ED"/>
    <w:rsid w:val="00BF0C8A"/>
    <w:rsid w:val="00C37A5B"/>
    <w:rsid w:val="00C91E40"/>
    <w:rsid w:val="00CC0556"/>
    <w:rsid w:val="00D25448"/>
    <w:rsid w:val="00D9088C"/>
    <w:rsid w:val="00D90950"/>
    <w:rsid w:val="00D97346"/>
    <w:rsid w:val="00DA3510"/>
    <w:rsid w:val="00DA6F7B"/>
    <w:rsid w:val="00DB1AF7"/>
    <w:rsid w:val="00DF0D01"/>
    <w:rsid w:val="00E957FB"/>
    <w:rsid w:val="00EC2FE2"/>
    <w:rsid w:val="00F1256D"/>
    <w:rsid w:val="00F257CE"/>
    <w:rsid w:val="00FB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fillcolor="none" strokecolor="red"/>
    </o:shapedefaults>
    <o:shapelayout v:ext="edit">
      <o:idmap v:ext="edit" data="1"/>
    </o:shapelayout>
  </w:shapeDefaults>
  <w:decimalSymbol w:val="."/>
  <w:listSeparator w:val=","/>
  <w15:docId w15:val="{63043348-849B-4F2A-8EC9-18C3BAF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B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9BD"/>
    <w:pPr>
      <w:tabs>
        <w:tab w:val="center" w:pos="4252"/>
        <w:tab w:val="right" w:pos="8504"/>
      </w:tabs>
      <w:snapToGrid w:val="0"/>
    </w:pPr>
  </w:style>
  <w:style w:type="character" w:customStyle="1" w:styleId="a4">
    <w:name w:val="ヘッダー (文字)"/>
    <w:basedOn w:val="a0"/>
    <w:link w:val="a3"/>
    <w:uiPriority w:val="99"/>
    <w:rsid w:val="006179BD"/>
  </w:style>
  <w:style w:type="paragraph" w:styleId="a5">
    <w:name w:val="footer"/>
    <w:basedOn w:val="a"/>
    <w:link w:val="a6"/>
    <w:uiPriority w:val="99"/>
    <w:unhideWhenUsed/>
    <w:rsid w:val="006179BD"/>
    <w:pPr>
      <w:tabs>
        <w:tab w:val="center" w:pos="4252"/>
        <w:tab w:val="right" w:pos="8504"/>
      </w:tabs>
      <w:snapToGrid w:val="0"/>
    </w:pPr>
  </w:style>
  <w:style w:type="character" w:customStyle="1" w:styleId="a6">
    <w:name w:val="フッター (文字)"/>
    <w:basedOn w:val="a0"/>
    <w:link w:val="a5"/>
    <w:uiPriority w:val="99"/>
    <w:rsid w:val="006179BD"/>
  </w:style>
  <w:style w:type="paragraph" w:styleId="a7">
    <w:name w:val="Balloon Text"/>
    <w:basedOn w:val="a"/>
    <w:link w:val="a8"/>
    <w:uiPriority w:val="99"/>
    <w:semiHidden/>
    <w:unhideWhenUsed/>
    <w:rsid w:val="00B62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768D6909.dotm</Template>
  <TotalTime>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18038236</dc:creator>
  <cp:lastModifiedBy>たかせ　こうじ</cp:lastModifiedBy>
  <cp:revision>14</cp:revision>
  <cp:lastPrinted>2014-06-29T23:48:00Z</cp:lastPrinted>
  <dcterms:created xsi:type="dcterms:W3CDTF">2014-07-04T00:06:00Z</dcterms:created>
  <dcterms:modified xsi:type="dcterms:W3CDTF">2016-06-24T07:37:00Z</dcterms:modified>
</cp:coreProperties>
</file>