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8A" w:rsidRPr="001153DB" w:rsidRDefault="006907EA" w:rsidP="002E4B9A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1153DB">
        <w:rPr>
          <w:rFonts w:asciiTheme="majorEastAsia" w:eastAsiaTheme="majorEastAsia" w:hAnsiTheme="majorEastAsia" w:hint="eastAsia"/>
          <w:b/>
          <w:sz w:val="36"/>
        </w:rPr>
        <w:t>インフルエンザ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:rsidR="006907EA" w:rsidRPr="0036168A" w:rsidRDefault="0036168A" w:rsidP="0036168A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4A517F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等</w:t>
      </w:r>
      <w:r w:rsidR="00770F56" w:rsidRPr="0036168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36168A" w:rsidRDefault="0036168A" w:rsidP="00507450">
      <w:pPr>
        <w:spacing w:line="160" w:lineRule="exact"/>
        <w:ind w:firstLineChars="100" w:firstLine="205"/>
        <w:rPr>
          <w:u w:val="single"/>
        </w:rPr>
      </w:pPr>
    </w:p>
    <w:p w:rsidR="006907EA" w:rsidRDefault="00E80621" w:rsidP="00D2350F">
      <w:pPr>
        <w:ind w:firstLineChars="100" w:firstLine="205"/>
        <w:rPr>
          <w:u w:val="single"/>
        </w:rPr>
      </w:pPr>
      <w:r>
        <w:rPr>
          <w:rFonts w:hint="eastAsia"/>
          <w:u w:val="single"/>
        </w:rPr>
        <w:t>富士</w:t>
      </w:r>
      <w:r w:rsidR="006907EA" w:rsidRPr="00433362">
        <w:rPr>
          <w:rFonts w:hint="eastAsia"/>
          <w:u w:val="single"/>
        </w:rPr>
        <w:t xml:space="preserve">市立　　</w:t>
      </w:r>
      <w:r w:rsidR="00D27D9F">
        <w:rPr>
          <w:rFonts w:hint="eastAsia"/>
          <w:u w:val="single"/>
        </w:rPr>
        <w:t xml:space="preserve">　　</w:t>
      </w:r>
      <w:r w:rsidR="006907EA" w:rsidRPr="00433362">
        <w:rPr>
          <w:rFonts w:hint="eastAsia"/>
          <w:u w:val="single"/>
        </w:rPr>
        <w:t xml:space="preserve">　　　　</w:t>
      </w:r>
      <w:r w:rsidR="00017BD3">
        <w:rPr>
          <w:rFonts w:hint="eastAsia"/>
          <w:u w:val="single"/>
        </w:rPr>
        <w:t>小・中</w:t>
      </w:r>
      <w:r w:rsidR="00507450">
        <w:rPr>
          <w:rFonts w:hint="eastAsia"/>
          <w:u w:val="single"/>
        </w:rPr>
        <w:t>・高等</w:t>
      </w:r>
      <w:r w:rsidR="006907EA" w:rsidRPr="00433362">
        <w:rPr>
          <w:rFonts w:hint="eastAsia"/>
          <w:u w:val="single"/>
        </w:rPr>
        <w:t xml:space="preserve">学校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年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組　氏名：　　　　　　　　　　</w:t>
      </w:r>
      <w:r w:rsidR="00017BD3">
        <w:rPr>
          <w:rFonts w:hint="eastAsia"/>
          <w:u w:val="single"/>
        </w:rPr>
        <w:t xml:space="preserve">　　　</w:t>
      </w:r>
      <w:r w:rsidR="006907EA">
        <w:rPr>
          <w:rFonts w:hint="eastAsia"/>
          <w:u w:val="single"/>
        </w:rPr>
        <w:t xml:space="preserve">　</w:t>
      </w:r>
    </w:p>
    <w:p w:rsidR="009F0E42" w:rsidRDefault="009F0E42" w:rsidP="006907EA"/>
    <w:p w:rsidR="006907EA" w:rsidRDefault="006907EA" w:rsidP="009F0E42">
      <w:pPr>
        <w:ind w:firstLineChars="100" w:firstLine="205"/>
      </w:pPr>
      <w:r>
        <w:rPr>
          <w:rFonts w:hint="eastAsia"/>
        </w:rPr>
        <w:t>インフルエンザに感染している</w:t>
      </w:r>
      <w:r w:rsidR="009F0E42">
        <w:rPr>
          <w:rFonts w:hint="eastAsia"/>
        </w:rPr>
        <w:t>ことを</w:t>
      </w:r>
      <w:r w:rsidR="004A517F">
        <w:rPr>
          <w:rFonts w:hint="eastAsia"/>
        </w:rPr>
        <w:t>診断されました</w:t>
      </w:r>
      <w:r>
        <w:rPr>
          <w:rFonts w:hint="eastAsia"/>
        </w:rPr>
        <w:t>。</w:t>
      </w:r>
      <w:r w:rsidR="009F0E42">
        <w:rPr>
          <w:rFonts w:hint="eastAsia"/>
        </w:rPr>
        <w:t>（検査キットでの判定も含む）</w:t>
      </w:r>
    </w:p>
    <w:tbl>
      <w:tblPr>
        <w:tblStyle w:val="a4"/>
        <w:tblW w:w="7490" w:type="dxa"/>
        <w:jc w:val="center"/>
        <w:tblLook w:val="04A0" w:firstRow="1" w:lastRow="0" w:firstColumn="1" w:lastColumn="0" w:noHBand="0" w:noVBand="1"/>
      </w:tblPr>
      <w:tblGrid>
        <w:gridCol w:w="2671"/>
        <w:gridCol w:w="4819"/>
      </w:tblGrid>
      <w:tr w:rsidR="009F0E42" w:rsidTr="009F0E42">
        <w:trPr>
          <w:trHeight w:val="78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0E42" w:rsidRPr="00EF69F0" w:rsidRDefault="009F0E42" w:rsidP="009E21C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F69F0">
              <w:rPr>
                <w:rFonts w:ascii="ＭＳ 明朝" w:eastAsia="ＭＳ 明朝" w:hAnsi="ＭＳ 明朝" w:hint="eastAsia"/>
                <w:kern w:val="0"/>
                <w:sz w:val="22"/>
              </w:rPr>
              <w:t>症　　状</w:t>
            </w:r>
          </w:p>
          <w:p w:rsidR="009F0E42" w:rsidRPr="009F0E42" w:rsidRDefault="009F0E42" w:rsidP="009E21CA">
            <w:pPr>
              <w:jc w:val="distribute"/>
              <w:rPr>
                <w:rFonts w:ascii="ＭＳ 明朝" w:eastAsia="ＭＳ 明朝" w:hAnsi="ＭＳ 明朝"/>
              </w:rPr>
            </w:pPr>
            <w:r w:rsidRPr="00EF69F0">
              <w:rPr>
                <w:rFonts w:ascii="ＭＳ 明朝" w:eastAsia="ＭＳ 明朝" w:hAnsi="ＭＳ 明朝" w:hint="eastAsia"/>
                <w:sz w:val="22"/>
              </w:rPr>
              <w:t>出現日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E42" w:rsidRPr="009F0E42" w:rsidRDefault="009F0E42" w:rsidP="00123A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 xml:space="preserve">令和　　年　　　月　　　日　</w:t>
            </w:r>
            <w:r w:rsidRPr="009F0E42">
              <w:rPr>
                <w:rFonts w:ascii="ＭＳ 明朝" w:eastAsia="ＭＳ 明朝" w:hAnsi="ＭＳ 明朝" w:hint="eastAsia"/>
                <w:b/>
                <w:sz w:val="22"/>
              </w:rPr>
              <w:t>（発症０日目）</w:t>
            </w:r>
          </w:p>
        </w:tc>
      </w:tr>
      <w:tr w:rsidR="009F0E42" w:rsidTr="009F0E42">
        <w:trPr>
          <w:trHeight w:val="580"/>
          <w:jc w:val="center"/>
        </w:trPr>
        <w:tc>
          <w:tcPr>
            <w:tcW w:w="2671" w:type="dxa"/>
            <w:tcBorders>
              <w:top w:val="single" w:sz="18" w:space="0" w:color="auto"/>
            </w:tcBorders>
            <w:vAlign w:val="center"/>
          </w:tcPr>
          <w:p w:rsidR="009F0E42" w:rsidRPr="009F0E42" w:rsidRDefault="009F0E42" w:rsidP="00EF69F0">
            <w:pPr>
              <w:jc w:val="distribute"/>
              <w:rPr>
                <w:rFonts w:ascii="ＭＳ 明朝" w:eastAsia="ＭＳ 明朝" w:hAnsi="ＭＳ 明朝"/>
              </w:rPr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42" w:rsidRPr="009F0E42" w:rsidRDefault="009F0E42" w:rsidP="00FE5035">
            <w:pPr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>令和　　年　　　月　　　日</w:t>
            </w:r>
          </w:p>
        </w:tc>
      </w:tr>
    </w:tbl>
    <w:p w:rsidR="009F0E42" w:rsidRDefault="006907EA" w:rsidP="009F0E42">
      <w:pPr>
        <w:spacing w:beforeLines="30" w:before="108" w:line="320" w:lineRule="exact"/>
        <w:ind w:firstLineChars="100" w:firstLine="215"/>
        <w:rPr>
          <w:rFonts w:ascii="ＭＳ 明朝" w:eastAsia="ＭＳ 明朝" w:hAnsi="ＭＳ 明朝"/>
          <w:b/>
          <w:sz w:val="22"/>
          <w:u w:val="single"/>
        </w:rPr>
      </w:pPr>
      <w:r w:rsidRPr="009F0E42">
        <w:rPr>
          <w:rFonts w:ascii="ＭＳ 明朝" w:eastAsia="ＭＳ 明朝" w:hAnsi="ＭＳ 明朝" w:hint="eastAsia"/>
          <w:sz w:val="22"/>
        </w:rPr>
        <w:t>学校保健安全法施行規則第19条第2号インフルエンザ（新型インフルエンザ・鳥インフルエンザ等を除く）の出席停止期間は『</w:t>
      </w:r>
      <w:r w:rsidRPr="009F0E42">
        <w:rPr>
          <w:rFonts w:ascii="ＭＳ 明朝" w:eastAsia="ＭＳ 明朝" w:hAnsi="ＭＳ 明朝" w:hint="eastAsia"/>
          <w:sz w:val="22"/>
          <w:u w:val="single"/>
        </w:rPr>
        <w:t>発症した後5日を経過し、かつ、解熱した後2日（幼児にあっては3日）を経過するまで</w:t>
      </w:r>
      <w:r w:rsidR="00770F56" w:rsidRPr="009F0E42">
        <w:rPr>
          <w:rFonts w:ascii="ＭＳ 明朝" w:eastAsia="ＭＳ 明朝" w:hAnsi="ＭＳ 明朝" w:hint="eastAsia"/>
          <w:sz w:val="22"/>
        </w:rPr>
        <w:t>』とされています。</w:t>
      </w:r>
      <w:r w:rsidR="00770F56" w:rsidRPr="009F0E42">
        <w:rPr>
          <w:rFonts w:ascii="ＭＳ 明朝" w:eastAsia="ＭＳ 明朝" w:hAnsi="ＭＳ 明朝" w:hint="eastAsia"/>
          <w:b/>
          <w:sz w:val="22"/>
          <w:u w:val="single"/>
        </w:rPr>
        <w:t>解熱しない、異常行動が見られた、咳、食欲低下、元気がないなど</w:t>
      </w:r>
      <w:r w:rsidRPr="009F0E42">
        <w:rPr>
          <w:rFonts w:ascii="ＭＳ 明朝" w:eastAsia="ＭＳ 明朝" w:hAnsi="ＭＳ 明朝" w:hint="eastAsia"/>
          <w:b/>
          <w:sz w:val="22"/>
          <w:u w:val="single"/>
        </w:rPr>
        <w:t>気になる症状等がある場合</w:t>
      </w:r>
      <w:r w:rsidR="0036168A" w:rsidRPr="009F0E42">
        <w:rPr>
          <w:rFonts w:ascii="ＭＳ 明朝" w:eastAsia="ＭＳ 明朝" w:hAnsi="ＭＳ 明朝" w:hint="eastAsia"/>
          <w:b/>
          <w:sz w:val="22"/>
          <w:u w:val="single"/>
        </w:rPr>
        <w:t>や、登校可能か判断に迷う場合は</w:t>
      </w:r>
      <w:r w:rsidR="00EF69F0">
        <w:rPr>
          <w:rFonts w:ascii="ＭＳ 明朝" w:eastAsia="ＭＳ 明朝" w:hAnsi="ＭＳ 明朝" w:hint="eastAsia"/>
          <w:b/>
          <w:sz w:val="22"/>
          <w:u w:val="single"/>
        </w:rPr>
        <w:t>、</w:t>
      </w:r>
      <w:r w:rsidRPr="009F0E42">
        <w:rPr>
          <w:rFonts w:ascii="ＭＳ 明朝" w:eastAsia="ＭＳ 明朝" w:hAnsi="ＭＳ 明朝" w:hint="eastAsia"/>
          <w:b/>
          <w:sz w:val="22"/>
          <w:u w:val="single"/>
        </w:rPr>
        <w:t>かかりつけ医</w:t>
      </w:r>
      <w:r w:rsidR="00123AD3" w:rsidRPr="009F0E42">
        <w:rPr>
          <w:rFonts w:ascii="ＭＳ 明朝" w:eastAsia="ＭＳ 明朝" w:hAnsi="ＭＳ 明朝" w:hint="eastAsia"/>
          <w:b/>
          <w:sz w:val="22"/>
          <w:u w:val="single"/>
        </w:rPr>
        <w:t>にご相談</w:t>
      </w:r>
      <w:r w:rsidR="009F0E42">
        <w:rPr>
          <w:rFonts w:ascii="ＭＳ 明朝" w:eastAsia="ＭＳ 明朝" w:hAnsi="ＭＳ 明朝" w:hint="eastAsia"/>
          <w:b/>
          <w:sz w:val="22"/>
          <w:u w:val="single"/>
        </w:rPr>
        <w:t>ください。</w:t>
      </w:r>
    </w:p>
    <w:p w:rsidR="00EF69F0" w:rsidRPr="00EF69F0" w:rsidRDefault="00EF69F0" w:rsidP="00EF69F0">
      <w:pPr>
        <w:spacing w:beforeLines="30" w:before="108" w:line="200" w:lineRule="exact"/>
        <w:ind w:firstLineChars="100" w:firstLine="236"/>
        <w:rPr>
          <w:rFonts w:ascii="ＭＳ 明朝" w:eastAsia="ＭＳ 明朝" w:hAnsi="ＭＳ 明朝"/>
          <w:b/>
          <w:sz w:val="24"/>
          <w:szCs w:val="24"/>
        </w:rPr>
      </w:pPr>
    </w:p>
    <w:p w:rsidR="00EF69F0" w:rsidRDefault="00EF69F0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231140</wp:posOffset>
                </wp:positionV>
                <wp:extent cx="4210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9F0" w:rsidRDefault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5pt;margin-top:18.2pt;width:331.5pt;height:26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" fillcolor="white [3201]" stroked="f" strokeweight=".5pt">
                <v:textbox>
                  <w:txbxContent>
                    <w:p w:rsidR="00EF69F0" w:rsidRDefault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F0E42">
        <w:rPr>
          <w:rFonts w:ascii="ＭＳ 明朝" w:eastAsia="ＭＳ 明朝" w:hAnsi="ＭＳ 明朝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3A798E" wp14:editId="0C55FD07">
                <wp:simplePos x="0" y="0"/>
                <wp:positionH relativeFrom="column">
                  <wp:posOffset>5280660</wp:posOffset>
                </wp:positionH>
                <wp:positionV relativeFrom="paragraph">
                  <wp:posOffset>17145</wp:posOffset>
                </wp:positionV>
                <wp:extent cx="1152000" cy="548005"/>
                <wp:effectExtent l="19050" t="19050" r="101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　</w:t>
                            </w:r>
                          </w:p>
                          <w:p w:rsidR="009F0E42" w:rsidRDefault="009F0E42" w:rsidP="00337A1D">
                            <w:pPr>
                              <w:spacing w:beforeLines="30" w:before="108" w:line="260" w:lineRule="exact"/>
                              <w:ind w:rightChars="-4" w:right="-8" w:firstLineChars="300" w:firstLine="691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798E" id="テキスト ボックス 4" o:spid="_x0000_s1027" type="#_x0000_t202" style="position:absolute;left:0;text-align:left;margin-left:415.8pt;margin-top:1.35pt;width:90.7pt;height:43.1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" fillcolor="white [3201]" strokeweight="2.25pt">
                <v:textbox>
                  <w:txbxContent>
                    <w:p w:rsidR="009F0E42" w:rsidRDefault="009F0E4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　</w:t>
                      </w:r>
                    </w:p>
                    <w:p w:rsidR="009F0E42" w:rsidRDefault="009F0E42" w:rsidP="00337A1D">
                      <w:pPr>
                        <w:spacing w:beforeLines="30" w:before="108" w:line="260" w:lineRule="exact"/>
                        <w:ind w:rightChars="-4" w:right="-8" w:firstLineChars="300" w:firstLine="691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～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:rsidR="002A355E" w:rsidRPr="00EF69F0" w:rsidRDefault="002A355E" w:rsidP="00EF69F0">
      <w:pPr>
        <w:spacing w:beforeLines="30" w:before="108" w:line="320" w:lineRule="exact"/>
        <w:ind w:firstLineChars="100" w:firstLine="216"/>
        <w:rPr>
          <w:rFonts w:ascii="ＭＳ 明朝" w:eastAsia="ＭＳ 明朝" w:hAnsi="ＭＳ 明朝"/>
          <w:b/>
          <w:sz w:val="22"/>
          <w:u w:val="single"/>
        </w:rPr>
      </w:pPr>
    </w:p>
    <w:tbl>
      <w:tblPr>
        <w:tblStyle w:val="a4"/>
        <w:tblpPr w:leftFromText="142" w:rightFromText="142" w:vertAnchor="text" w:horzAnchor="margin" w:tblpXSpec="center" w:tblpY="166"/>
        <w:tblW w:w="10746" w:type="dxa"/>
        <w:tblLayout w:type="fixed"/>
        <w:tblLook w:val="04A0" w:firstRow="1" w:lastRow="0" w:firstColumn="1" w:lastColumn="0" w:noHBand="0" w:noVBand="1"/>
      </w:tblPr>
      <w:tblGrid>
        <w:gridCol w:w="84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8260C2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C2" w:rsidRDefault="008260C2" w:rsidP="002E0F9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260C2" w:rsidRPr="00E51E8C" w:rsidRDefault="007873ED" w:rsidP="001E71F4">
            <w:pPr>
              <w:jc w:val="center"/>
              <w:rPr>
                <w:szCs w:val="21"/>
              </w:rPr>
            </w:pPr>
            <w:r w:rsidRPr="006829BB">
              <w:rPr>
                <w:rFonts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2FF5B3" wp14:editId="06F1C14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-1905</wp:posOffset>
                      </wp:positionV>
                      <wp:extent cx="0" cy="3995420"/>
                      <wp:effectExtent l="19050" t="0" r="38100" b="4318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9542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6B72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-.15pt" to="49.6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" strokecolor="gray [1629]" strokeweight="4.5pt">
                      <v:stroke dashstyle="3 1" joinstyle="miter"/>
                    </v:line>
                  </w:pict>
                </mc:Fallback>
              </mc:AlternateContent>
            </w:r>
            <w:r w:rsidR="008260C2"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8日目</w:t>
            </w:r>
          </w:p>
        </w:tc>
      </w:tr>
      <w:tr w:rsidR="008260C2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260C2" w:rsidRDefault="008260C2" w:rsidP="002E0F9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260C2" w:rsidRPr="006D0D3E" w:rsidRDefault="008260C2" w:rsidP="008260C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</w:tr>
      <w:tr w:rsidR="00D35860" w:rsidTr="003C6309">
        <w:trPr>
          <w:trHeight w:val="37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5860" w:rsidRDefault="00D35860" w:rsidP="002E0F9C">
            <w:pPr>
              <w:jc w:val="center"/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</w:tcPr>
          <w:p w:rsidR="00D35860" w:rsidRDefault="00D35860" w:rsidP="00F4059A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</w:tr>
      <w:tr w:rsidR="00D35860" w:rsidTr="003C6309">
        <w:trPr>
          <w:trHeight w:val="8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860" w:rsidRDefault="00D35860" w:rsidP="00860346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7873ED" w:rsidP="007873ED">
            <w:pPr>
              <w:jc w:val="right"/>
            </w:pPr>
            <w:r>
              <w:rPr>
                <w:rFonts w:hint="eastAsia"/>
              </w:rPr>
              <w:t>40</w:t>
            </w:r>
            <w:r w:rsidRPr="007873ED">
              <w:t>℃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9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8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  <w:r>
              <w:rPr>
                <w:rFonts w:hint="eastAsia"/>
              </w:rPr>
              <w:t>37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  <w:r>
              <w:rPr>
                <w:rFonts w:hint="eastAsia"/>
              </w:rPr>
              <w:t>36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FFFFFF" w:themeColor="background1"/>
            </w:tcBorders>
          </w:tcPr>
          <w:p w:rsidR="007873ED" w:rsidRDefault="007873ED" w:rsidP="007873ED"/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</w:tbl>
    <w:p w:rsidR="00D27D9F" w:rsidRDefault="00F82A95" w:rsidP="006907EA">
      <w:r>
        <w:rPr>
          <w:rFonts w:hint="eastAsia"/>
        </w:rPr>
        <w:t xml:space="preserve">　　　　　　　　　　　　　　　　　　　　　　　　　　　　　　　　　　　　</w:t>
      </w:r>
      <w:r w:rsidR="008260C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3820160</wp:posOffset>
                </wp:positionV>
                <wp:extent cx="609600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AB3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294.3pt;margin-top:300.8pt;width:48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" adj="17494" fillcolor="black [3213]" stroked="f" strokeweight="1pt"/>
            </w:pict>
          </mc:Fallback>
        </mc:AlternateContent>
      </w:r>
      <w:r w:rsidR="008260C2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3838575</wp:posOffset>
                </wp:positionV>
                <wp:extent cx="4076700" cy="238125"/>
                <wp:effectExtent l="0" t="0" r="19050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FC77F1" w:rsidRDefault="009F0E42" w:rsidP="00D3586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28" type="#_x0000_t202" style="position:absolute;left:0;text-align:left;margin-left:21.3pt;margin-top:302.25pt;width:321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" fillcolor="white [3201]" strokeweight=".5pt">
                <v:textbox inset=",0,,0">
                  <w:txbxContent>
                    <w:p w:rsidR="009F0E42" w:rsidRPr="00FC77F1" w:rsidRDefault="009F0E42" w:rsidP="00D35860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:rsidR="00D27D9F" w:rsidRDefault="00D27D9F" w:rsidP="008260C2">
      <w:pPr>
        <w:spacing w:line="240" w:lineRule="exact"/>
      </w:pPr>
    </w:p>
    <w:p w:rsidR="006907EA" w:rsidRPr="00EF69F0" w:rsidRDefault="006907EA" w:rsidP="00740EFF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F69F0">
        <w:rPr>
          <w:rFonts w:ascii="ＭＳ 明朝" w:eastAsia="ＭＳ 明朝" w:hAnsi="ＭＳ 明朝" w:hint="eastAsia"/>
          <w:sz w:val="20"/>
          <w:szCs w:val="20"/>
        </w:rPr>
        <w:t>※体温は午前と午後の1日2</w:t>
      </w:r>
      <w:r w:rsidR="00B8197E" w:rsidRPr="00EF69F0">
        <w:rPr>
          <w:rFonts w:ascii="ＭＳ 明朝" w:eastAsia="ＭＳ 明朝" w:hAnsi="ＭＳ 明朝" w:hint="eastAsia"/>
          <w:sz w:val="20"/>
          <w:szCs w:val="20"/>
        </w:rPr>
        <w:t>回測定し、折れ線グラフで表してください</w:t>
      </w:r>
      <w:r w:rsidRPr="00EF69F0">
        <w:rPr>
          <w:rFonts w:ascii="ＭＳ 明朝" w:eastAsia="ＭＳ 明朝" w:hAnsi="ＭＳ 明朝" w:hint="eastAsia"/>
          <w:sz w:val="20"/>
          <w:szCs w:val="20"/>
        </w:rPr>
        <w:t>。</w:t>
      </w:r>
    </w:p>
    <w:p w:rsidR="002E4B9A" w:rsidRPr="00EF69F0" w:rsidRDefault="006907EA" w:rsidP="00B8197E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※発症した日を0日として、そこから5日間（計6</w:t>
      </w:r>
      <w:r w:rsidR="00B8197E" w:rsidRPr="00EF69F0">
        <w:rPr>
          <w:rFonts w:ascii="ＭＳ 明朝" w:eastAsia="ＭＳ 明朝" w:hAnsi="ＭＳ 明朝" w:hint="eastAsia"/>
          <w:b/>
          <w:sz w:val="20"/>
          <w:szCs w:val="20"/>
        </w:rPr>
        <w:t>日間）は登校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できません。</w:t>
      </w:r>
      <w:bookmarkStart w:id="0" w:name="_GoBack"/>
      <w:bookmarkEnd w:id="0"/>
    </w:p>
    <w:p w:rsidR="00B8197E" w:rsidRPr="00EF69F0" w:rsidRDefault="006907EA" w:rsidP="002E4B9A">
      <w:pPr>
        <w:spacing w:line="240" w:lineRule="exact"/>
        <w:ind w:firstLineChars="100" w:firstLine="196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また平熱となった日を解熱0日目として、平熱</w:t>
      </w:r>
      <w:r w:rsidR="003151E6" w:rsidRPr="00EF69F0">
        <w:rPr>
          <w:rFonts w:ascii="ＭＳ 明朝" w:eastAsia="ＭＳ 明朝" w:hAnsi="ＭＳ 明朝" w:hint="eastAsia"/>
          <w:b/>
          <w:sz w:val="20"/>
          <w:szCs w:val="20"/>
        </w:rPr>
        <w:t>の日が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2</w:t>
      </w:r>
      <w:r w:rsidR="00B8197E" w:rsidRPr="00EF69F0">
        <w:rPr>
          <w:rFonts w:ascii="ＭＳ 明朝" w:eastAsia="ＭＳ 明朝" w:hAnsi="ＭＳ 明朝" w:hint="eastAsia"/>
          <w:b/>
          <w:sz w:val="20"/>
          <w:szCs w:val="20"/>
        </w:rPr>
        <w:t>日間経過しないと登校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できません。</w:t>
      </w:r>
    </w:p>
    <w:p w:rsidR="006907EA" w:rsidRDefault="003C56FC" w:rsidP="000F7FBD">
      <w:pPr>
        <w:spacing w:line="280" w:lineRule="exact"/>
        <w:ind w:leftChars="-207" w:left="-424" w:rightChars="-139" w:right="-285" w:firstLineChars="150" w:firstLine="346"/>
        <w:jc w:val="center"/>
        <w:rPr>
          <w:sz w:val="20"/>
          <w:szCs w:val="20"/>
          <w:u w:val="single"/>
        </w:rPr>
      </w:pPr>
      <w:r w:rsidRPr="0050745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18192B6" wp14:editId="52E626A9">
                <wp:simplePos x="0" y="0"/>
                <wp:positionH relativeFrom="column">
                  <wp:posOffset>5075555</wp:posOffset>
                </wp:positionH>
                <wp:positionV relativeFrom="paragraph">
                  <wp:posOffset>168910</wp:posOffset>
                </wp:positionV>
                <wp:extent cx="94488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42" w:rsidRPr="00590534" w:rsidRDefault="009F0E4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92B6" id="テキスト ボックス 3" o:spid="_x0000_s1029" type="#_x0000_t202" style="position:absolute;left:0;text-align:left;margin-left:399.65pt;margin-top:13.3pt;width:74.4pt;height:22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" filled="f" stroked="f" strokeweight=".5pt">
                <v:textbox>
                  <w:txbxContent>
                    <w:p w:rsidR="009F0E42" w:rsidRPr="00590534" w:rsidRDefault="009F0E4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755B7" w:rsidRDefault="003C56F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208FD20" wp14:editId="7DE37D3A">
                <wp:simplePos x="0" y="0"/>
                <wp:positionH relativeFrom="margin">
                  <wp:posOffset>-50800</wp:posOffset>
                </wp:positionH>
                <wp:positionV relativeFrom="paragraph">
                  <wp:posOffset>49530</wp:posOffset>
                </wp:positionV>
                <wp:extent cx="4396740" cy="883920"/>
                <wp:effectExtent l="0" t="0" r="2286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6907EA">
                            <w:r>
                              <w:rPr>
                                <w:rFonts w:hint="eastAsia"/>
                              </w:rPr>
                              <w:t xml:space="preserve">令和　 　　年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日（</w:t>
                            </w:r>
                            <w:r>
                              <w:t>登校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日）</w:t>
                            </w:r>
                          </w:p>
                          <w:p w:rsidR="009F0E42" w:rsidRDefault="009F0E4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F0E42" w:rsidRPr="00A77F9F" w:rsidRDefault="009F0E4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FD20" id="テキスト ボックス 25" o:spid="_x0000_s1030" type="#_x0000_t202" style="position:absolute;left:0;text-align:left;margin-left:-4pt;margin-top:3.9pt;width:346.2pt;height:69.6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" fillcolor="window" strokeweight=".5pt">
                <v:textbox>
                  <w:txbxContent>
                    <w:p w:rsidR="009F0E42" w:rsidRDefault="009F0E42" w:rsidP="006907EA">
                      <w:r>
                        <w:rPr>
                          <w:rFonts w:hint="eastAsia"/>
                        </w:rPr>
                        <w:t xml:space="preserve">令和　 　　年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日（</w:t>
                      </w:r>
                      <w:r>
                        <w:t>登校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t>日）</w:t>
                      </w:r>
                    </w:p>
                    <w:p w:rsidR="009F0E42" w:rsidRDefault="009F0E4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9F0E42" w:rsidRPr="00A77F9F" w:rsidRDefault="009F0E4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5B7" w:rsidRDefault="003C56F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34E3D12" wp14:editId="2B89BEF8">
                <wp:simplePos x="0" y="0"/>
                <wp:positionH relativeFrom="margin">
                  <wp:posOffset>4970780</wp:posOffset>
                </wp:positionH>
                <wp:positionV relativeFrom="paragraph">
                  <wp:posOffset>16510</wp:posOffset>
                </wp:positionV>
                <wp:extent cx="1083310" cy="685800"/>
                <wp:effectExtent l="0" t="0" r="2159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A77F9F" w:rsidRDefault="009F0E42" w:rsidP="00DA2E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3D12" id="テキスト ボックス 9" o:spid="_x0000_s1031" type="#_x0000_t202" style="position:absolute;left:0;text-align:left;margin-left:391.4pt;margin-top:1.3pt;width:85.3pt;height:54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" fillcolor="window" strokeweight=".5pt">
                <v:textbox>
                  <w:txbxContent>
                    <w:p w:rsidR="009F0E42" w:rsidRPr="00A77F9F" w:rsidRDefault="009F0E42" w:rsidP="00DA2ED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学校</w:t>
                      </w:r>
                      <w:r>
                        <w:rPr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97E" w:rsidRDefault="00B8197E" w:rsidP="006907EA"/>
    <w:p w:rsidR="0094415D" w:rsidRPr="001153DB" w:rsidRDefault="00FC3389" w:rsidP="00507450">
      <w:pPr>
        <w:widowControl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18A0F99" wp14:editId="58855E3C">
                <wp:simplePos x="0" y="0"/>
                <wp:positionH relativeFrom="margin">
                  <wp:posOffset>-216535</wp:posOffset>
                </wp:positionH>
                <wp:positionV relativeFrom="paragraph">
                  <wp:posOffset>-189865</wp:posOffset>
                </wp:positionV>
                <wp:extent cx="972000" cy="25200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944A6D" w:rsidRDefault="009F0E42" w:rsidP="009D71A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44A6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0F99" id="テキスト ボックス 15" o:spid="_x0000_s1032" type="#_x0000_t202" style="position:absolute;left:0;text-align:left;margin-left:-17.05pt;margin-top:-14.95pt;width:76.55pt;height:19.8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" fillcolor="window" strokeweight=".5pt">
                <v:textbox inset="0,0,0,0">
                  <w:txbxContent>
                    <w:p w:rsidR="009F0E42" w:rsidRPr="00944A6D" w:rsidRDefault="009F0E42" w:rsidP="009D71A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44A6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15D" w:rsidRPr="001153DB">
        <w:rPr>
          <w:rFonts w:asciiTheme="majorEastAsia" w:eastAsiaTheme="majorEastAsia" w:hAnsiTheme="majorEastAsia" w:hint="eastAsia"/>
          <w:b/>
          <w:sz w:val="36"/>
        </w:rPr>
        <w:t>インフルエンザ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:rsidR="0094415D" w:rsidRPr="0036168A" w:rsidRDefault="0094415D" w:rsidP="0094415D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保護者等記入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94415D" w:rsidRDefault="0094415D" w:rsidP="00213C76">
      <w:pPr>
        <w:spacing w:line="120" w:lineRule="exact"/>
        <w:ind w:firstLineChars="100" w:firstLine="205"/>
        <w:rPr>
          <w:u w:val="single"/>
        </w:rPr>
      </w:pPr>
    </w:p>
    <w:p w:rsidR="00944A6D" w:rsidRDefault="000F7FBD" w:rsidP="0094415D">
      <w:pPr>
        <w:rPr>
          <w:b/>
          <w:color w:val="2F5496" w:themeColor="accent1" w:themeShade="BF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E7AD7" id="楕円 6" o:spid="_x0000_s1026" style="position:absolute;left:0;text-align:left;margin-left:97.7pt;margin-top:1.2pt;width:19.8pt;height:19.8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FC3389">
        <w:rPr>
          <w:rFonts w:hint="eastAsia"/>
          <w:b/>
          <w:color w:val="2F5496" w:themeColor="accent1" w:themeShade="BF"/>
          <w:u w:val="single"/>
        </w:rPr>
        <w:t>富士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市立　　</w:t>
      </w:r>
      <w:r w:rsidR="00FC3389">
        <w:rPr>
          <w:rFonts w:hint="eastAsia"/>
          <w:b/>
          <w:color w:val="2F5496" w:themeColor="accent1" w:themeShade="BF"/>
          <w:u w:val="single"/>
        </w:rPr>
        <w:t>〇〇</w:t>
      </w:r>
      <w:r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>小</w:t>
      </w:r>
      <w:r w:rsidR="00FC3389" w:rsidRPr="000F7FBD">
        <w:rPr>
          <w:rFonts w:hint="eastAsia"/>
          <w:b/>
          <w:color w:val="2F5496" w:themeColor="accent1" w:themeShade="BF"/>
          <w:u w:val="single"/>
        </w:rPr>
        <w:t>・中</w:t>
      </w:r>
      <w:r w:rsidR="00BA3A78" w:rsidRPr="000F7FBD">
        <w:rPr>
          <w:rFonts w:hint="eastAsia"/>
          <w:b/>
          <w:color w:val="2F5496" w:themeColor="accent1" w:themeShade="BF"/>
          <w:u w:val="single"/>
        </w:rPr>
        <w:t>・高等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学校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年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組　氏名：　</w:t>
      </w:r>
      <w:r w:rsidR="00FC3389"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富士　花子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　　　　　　</w:t>
      </w:r>
    </w:p>
    <w:p w:rsidR="0094415D" w:rsidRDefault="00EF69F0" w:rsidP="0094415D">
      <w:r w:rsidRPr="00EF69F0">
        <w:rPr>
          <w:rFonts w:hint="eastAsia"/>
        </w:rPr>
        <w:t>インフルエンザに感染していることを診断されました。（検査キットでの判定も含む）</w:t>
      </w:r>
    </w:p>
    <w:tbl>
      <w:tblPr>
        <w:tblStyle w:val="a4"/>
        <w:tblW w:w="8926" w:type="dxa"/>
        <w:tblInd w:w="-18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F69F0" w:rsidTr="00EF69F0">
        <w:trPr>
          <w:trHeight w:val="658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F69F0" w:rsidRPr="00EF69F0" w:rsidRDefault="00EF69F0" w:rsidP="00EF69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症　　状</w:t>
            </w:r>
          </w:p>
          <w:p w:rsidR="00EF69F0" w:rsidRDefault="00EF69F0" w:rsidP="00EF69F0">
            <w:pPr>
              <w:jc w:val="distribute"/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出現日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9F0" w:rsidRPr="00AB1DCD" w:rsidRDefault="00EF69F0" w:rsidP="00FC3389">
            <w:pPr>
              <w:ind w:leftChars="-19" w:left="1145" w:hangingChars="589" w:hanging="1184"/>
              <w:rPr>
                <w:b/>
              </w:rPr>
            </w:pP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318CDEA8" wp14:editId="04468DE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26035</wp:posOffset>
                      </wp:positionV>
                      <wp:extent cx="990600" cy="228600"/>
                      <wp:effectExtent l="0" t="0" r="19050" b="19050"/>
                      <wp:wrapNone/>
                      <wp:docPr id="1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F70A2" id="楕円 5" o:spid="_x0000_s1026" style="position:absolute;left:0;text-align:left;margin-left:40.85pt;margin-top:2.05pt;width:78pt;height:18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noProof/>
                <w:color w:val="2F5496" w:themeColor="accent1" w:themeShade="BF"/>
              </w:rPr>
              <w:t>▲</w:t>
            </w:r>
            <w:r>
              <w:rPr>
                <w:rFonts w:hint="eastAsia"/>
                <w:b/>
                <w:color w:val="2F5496" w:themeColor="accent1" w:themeShade="BF"/>
              </w:rPr>
              <w:t xml:space="preserve">年　 </w:t>
            </w:r>
            <w:r>
              <w:rPr>
                <w:b/>
                <w:color w:val="2F5496" w:themeColor="accent1" w:themeShade="BF"/>
              </w:rPr>
              <w:t xml:space="preserve"> </w:t>
            </w:r>
            <w:r w:rsidRPr="00DB3DD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Pr="00F83B9E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  <w:r>
              <w:rPr>
                <w:rFonts w:hint="eastAsia"/>
                <w:b/>
                <w:color w:val="2F5496" w:themeColor="accent1" w:themeShade="BF"/>
              </w:rPr>
              <w:t>（発症０日目）</w:t>
            </w:r>
          </w:p>
        </w:tc>
      </w:tr>
      <w:tr w:rsidR="00EF69F0" w:rsidTr="00EF69F0">
        <w:trPr>
          <w:trHeight w:val="525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:rsidR="00EF69F0" w:rsidRDefault="00EF69F0" w:rsidP="00EF69F0">
            <w:pPr>
              <w:jc w:val="distribute"/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:rsidR="00EF69F0" w:rsidRPr="00AB1DCD" w:rsidRDefault="00EF69F0" w:rsidP="00FC3389">
            <w:pPr>
              <w:rPr>
                <w:b/>
              </w:rPr>
            </w:pPr>
            <w:r>
              <w:rPr>
                <w:rFonts w:hint="eastAsia"/>
                <w:b/>
                <w:color w:val="2F5496" w:themeColor="accent1" w:themeShade="BF"/>
              </w:rPr>
              <w:t>令和</w:t>
            </w:r>
            <w:r w:rsidRPr="00DD41E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▲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Pr="00DB3DD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３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</w:p>
        </w:tc>
      </w:tr>
    </w:tbl>
    <w:p w:rsidR="0094415D" w:rsidRPr="00EF69F0" w:rsidRDefault="0094415D" w:rsidP="0094415D">
      <w:pPr>
        <w:spacing w:beforeLines="30" w:before="108" w:line="320" w:lineRule="exact"/>
        <w:ind w:firstLineChars="100" w:firstLine="215"/>
        <w:rPr>
          <w:rFonts w:ascii="ＭＳ 明朝" w:eastAsia="ＭＳ 明朝" w:hAnsi="ＭＳ 明朝"/>
          <w:b/>
          <w:sz w:val="22"/>
          <w:u w:val="single"/>
        </w:rPr>
      </w:pPr>
      <w:r w:rsidRPr="00EF69F0">
        <w:rPr>
          <w:rFonts w:ascii="ＭＳ 明朝" w:eastAsia="ＭＳ 明朝" w:hAnsi="ＭＳ 明朝" w:hint="eastAsia"/>
          <w:sz w:val="22"/>
        </w:rPr>
        <w:t>学校保健安全法施行規則第19条第2号インフルエンザ（新型インフルエンザ・鳥インフルエンザ等を除く）の出席停止期間は『</w:t>
      </w:r>
      <w:r w:rsidRPr="00EF69F0">
        <w:rPr>
          <w:rFonts w:ascii="ＭＳ 明朝" w:eastAsia="ＭＳ 明朝" w:hAnsi="ＭＳ 明朝" w:hint="eastAsia"/>
          <w:sz w:val="22"/>
          <w:u w:val="single"/>
        </w:rPr>
        <w:t>発症した後5日を経過し、かつ、解熱した後2日（幼児にあっては3日）を経過するまで</w:t>
      </w:r>
      <w:r w:rsidRPr="00EF69F0">
        <w:rPr>
          <w:rFonts w:ascii="ＭＳ 明朝" w:eastAsia="ＭＳ 明朝" w:hAnsi="ＭＳ 明朝" w:hint="eastAsia"/>
          <w:sz w:val="22"/>
        </w:rPr>
        <w:t>』とされています。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解熱しない、異常行動が見られた、咳、食欲低下、元気がないなど気になる症状等がある場合や、登校可能か判断に迷う場合は</w:t>
      </w:r>
      <w:r w:rsidR="00EF69F0" w:rsidRPr="00EF69F0">
        <w:rPr>
          <w:rFonts w:ascii="ＭＳ 明朝" w:eastAsia="ＭＳ 明朝" w:hAnsi="ＭＳ 明朝" w:hint="eastAsia"/>
          <w:b/>
          <w:sz w:val="22"/>
          <w:u w:val="single"/>
        </w:rPr>
        <w:t>、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かかりつけ医</w:t>
      </w:r>
      <w:r w:rsidR="00B62DF8" w:rsidRPr="00EF69F0">
        <w:rPr>
          <w:rFonts w:ascii="ＭＳ 明朝" w:eastAsia="ＭＳ 明朝" w:hAnsi="ＭＳ 明朝" w:hint="eastAsia"/>
          <w:b/>
          <w:sz w:val="22"/>
          <w:u w:val="single"/>
        </w:rPr>
        <w:t>にご相談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ください。</w:t>
      </w:r>
    </w:p>
    <w:p w:rsidR="00EF69F0" w:rsidRPr="00EF69F0" w:rsidRDefault="00337A1D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 w:rsidRPr="00EF69F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AE44649" wp14:editId="72691ECE">
                <wp:simplePos x="0" y="0"/>
                <wp:positionH relativeFrom="column">
                  <wp:posOffset>5052060</wp:posOffset>
                </wp:positionH>
                <wp:positionV relativeFrom="paragraph">
                  <wp:posOffset>163195</wp:posOffset>
                </wp:positionV>
                <wp:extent cx="1115695" cy="551180"/>
                <wp:effectExtent l="19050" t="19050" r="2730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9F0E42" w:rsidRDefault="009F0E42" w:rsidP="00337A1D">
                            <w:pPr>
                              <w:spacing w:beforeLines="30" w:before="108" w:line="260" w:lineRule="exact"/>
                            </w:pP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36.6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AA11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36.9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4649" id="テキスト ボックス 5" o:spid="_x0000_s1033" type="#_x0000_t202" style="position:absolute;left:0;text-align:left;margin-left:397.8pt;margin-top:12.85pt;width:87.85pt;height:43.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" fillcolor="window" strokeweight="2.25pt">
                <v:textbox>
                  <w:txbxContent>
                    <w:p w:rsidR="009F0E42" w:rsidRDefault="009F0E4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</w:p>
                    <w:p w:rsidR="009F0E42" w:rsidRDefault="009F0E42" w:rsidP="00337A1D">
                      <w:pPr>
                        <w:spacing w:beforeLines="30" w:before="108" w:line="260" w:lineRule="exact"/>
                      </w:pPr>
                      <w:r w:rsidRPr="00F83B9E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36.6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 xml:space="preserve"> </w:t>
                      </w:r>
                      <w:r w:rsidRPr="00AA11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36.9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:rsidR="007E0EA9" w:rsidRPr="002E4B9A" w:rsidRDefault="00EF69F0" w:rsidP="00EF69F0">
      <w:pPr>
        <w:rPr>
          <w:sz w:val="18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3CFE0DEB" wp14:editId="7968C03E">
                <wp:simplePos x="0" y="0"/>
                <wp:positionH relativeFrom="column">
                  <wp:posOffset>-95250</wp:posOffset>
                </wp:positionH>
                <wp:positionV relativeFrom="paragraph">
                  <wp:posOffset>132715</wp:posOffset>
                </wp:positionV>
                <wp:extent cx="42100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9F0" w:rsidRDefault="00EF69F0" w:rsidP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0DEB" id="テキスト ボックス 8" o:spid="_x0000_s1034" type="#_x0000_t202" style="position:absolute;left:0;text-align:left;margin-left:-7.5pt;margin-top:10.45pt;width:331.5pt;height:26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" fillcolor="window" stroked="f" strokeweight=".5pt">
                <v:textbox>
                  <w:txbxContent>
                    <w:p w:rsidR="00EF69F0" w:rsidRDefault="00EF69F0" w:rsidP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415D" w:rsidRPr="006829BB">
        <w:rPr>
          <w:rFonts w:asciiTheme="majorEastAsia" w:eastAsiaTheme="majorEastAsia" w:hAnsiTheme="majorEastAsia" w:hint="eastAsia"/>
          <w:b/>
          <w:color w:val="FFFFFF" w:themeColor="background1"/>
          <w:sz w:val="28"/>
        </w:rPr>
        <w:t>ザ</w:t>
      </w:r>
    </w:p>
    <w:tbl>
      <w:tblPr>
        <w:tblStyle w:val="a4"/>
        <w:tblpPr w:leftFromText="142" w:rightFromText="142" w:vertAnchor="text" w:horzAnchor="margin" w:tblpXSpec="center" w:tblpY="166"/>
        <w:tblW w:w="1020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490"/>
        <w:gridCol w:w="490"/>
        <w:gridCol w:w="490"/>
        <w:gridCol w:w="491"/>
      </w:tblGrid>
      <w:tr w:rsidR="007636AF" w:rsidTr="00874E20">
        <w:trPr>
          <w:trHeight w:val="377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</w:tcPr>
          <w:p w:rsidR="007636AF" w:rsidRDefault="007636AF" w:rsidP="00770F56">
            <w:pPr>
              <w:jc w:val="center"/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068D54F3" wp14:editId="77009610">
                      <wp:simplePos x="0" y="0"/>
                      <wp:positionH relativeFrom="column">
                        <wp:posOffset>549274</wp:posOffset>
                      </wp:positionH>
                      <wp:positionV relativeFrom="paragraph">
                        <wp:posOffset>-2407920</wp:posOffset>
                      </wp:positionV>
                      <wp:extent cx="1990725" cy="2676525"/>
                      <wp:effectExtent l="38100" t="0" r="28575" b="4762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90725" cy="267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C1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43.25pt;margin-top:-189.6pt;width:156.75pt;height:210.75pt;flip:x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" strokecolor="red" strokeweight="1.75pt">
                      <v:stroke endarrow="block" joinstyle="miter"/>
                    </v:shape>
                  </w:pict>
                </mc:Fallback>
              </mc:AlternateContent>
            </w: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98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981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E51E8C">
              <w:rPr>
                <w:rFonts w:hint="eastAsia"/>
                <w:szCs w:val="21"/>
              </w:rPr>
              <w:t>日目</w:t>
            </w:r>
          </w:p>
        </w:tc>
      </w:tr>
      <w:tr w:rsidR="007636AF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636AF" w:rsidRDefault="007636AF" w:rsidP="00770F5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</w:rPr>
            </w:pPr>
            <w:r w:rsidRPr="00F83B9E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7F2E7F3" wp14:editId="2CB9306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-10795</wp:posOffset>
                      </wp:positionV>
                      <wp:extent cx="523240" cy="237490"/>
                      <wp:effectExtent l="0" t="0" r="10160" b="10160"/>
                      <wp:wrapNone/>
                      <wp:docPr id="17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99896" id="楕円 70" o:spid="_x0000_s1026" style="position:absolute;left:0;text-align:left;margin-left:4.2pt;margin-top:-.85pt;width:41.2pt;height:18.7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2/5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2/6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2/7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2/8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2/9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36AF" w:rsidRPr="00F83B9E" w:rsidRDefault="007636AF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</w:t>
            </w:r>
            <w:r>
              <w:rPr>
                <w:rFonts w:ascii="ＭＳ ゴシック" w:eastAsia="ＭＳ ゴシック" w:hAnsi="ＭＳ ゴシック"/>
                <w:color w:val="FF0000"/>
              </w:rPr>
              <w:t>10</w:t>
            </w:r>
          </w:p>
        </w:tc>
      </w:tr>
      <w:tr w:rsidR="007636AF" w:rsidTr="00874E20">
        <w:trPr>
          <w:trHeight w:val="377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36AF" w:rsidRDefault="007636AF" w:rsidP="007636AF">
            <w:pPr>
              <w:jc w:val="center"/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570D71">
              <w:t>夕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</w:tcPr>
          <w:p w:rsidR="007636AF" w:rsidRDefault="007636AF" w:rsidP="007636AF">
            <w:pPr>
              <w:jc w:val="center"/>
            </w:pPr>
            <w:r w:rsidRPr="00570D71">
              <w:t>夕</w:t>
            </w:r>
          </w:p>
        </w:tc>
      </w:tr>
      <w:tr w:rsidR="007636AF" w:rsidTr="00874E20">
        <w:trPr>
          <w:trHeight w:val="8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38.9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38.5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39.0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37.4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36.7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7636AF" w:rsidTr="007636AF">
        <w:trPr>
          <w:trHeight w:val="227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7636AF" w:rsidRDefault="007636AF" w:rsidP="007636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048E1FC9" wp14:editId="5B6620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1476375</wp:posOffset>
                      </wp:positionV>
                      <wp:extent cx="333375" cy="282575"/>
                      <wp:effectExtent l="0" t="0" r="9525" b="317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853F07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3F07">
                                    <w:rPr>
                                      <w:sz w:val="20"/>
                                    </w:rPr>
                                    <w:t>37</w:t>
                                  </w:r>
                                  <w:r w:rsidRPr="00853F07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E1FC9" id="テキスト ボックス 114" o:spid="_x0000_s1035" type="#_x0000_t202" style="position:absolute;left:0;text-align:left;margin-left:11.55pt;margin-top:116.25pt;width:26.25pt;height:22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" filled="f" stroked="f" strokeweight=".5pt">
                      <v:textbox inset="0,,0">
                        <w:txbxContent>
                          <w:p w:rsidR="009F0E42" w:rsidRPr="00853F07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 w:rsidRPr="00853F07">
                              <w:rPr>
                                <w:sz w:val="20"/>
                              </w:rPr>
                              <w:t>37</w:t>
                            </w:r>
                            <w:r w:rsidRPr="00853F07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77FA07CB" wp14:editId="4E09FE84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07CB" id="テキスト ボックス 110" o:spid="_x0000_s1036" type="#_x0000_t202" style="position:absolute;left:0;text-align:left;margin-left:12pt;margin-top:2.95pt;width:29.1pt;height:23pt;z-index:25205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7075ECE2" wp14:editId="770D9F9F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5ECE2" id="テキスト ボックス 113" o:spid="_x0000_s1037" type="#_x0000_t202" style="position:absolute;left:0;text-align:left;margin-left:15.1pt;margin-top:154.05pt;width:26.15pt;height:22.25pt;z-index:25205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0B18AF9" wp14:editId="162D682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8AF9" id="テキスト ボックス 115" o:spid="_x0000_s1038" type="#_x0000_t202" style="position:absolute;left:0;text-align:left;margin-left:10.7pt;margin-top:77.55pt;width:25.5pt;height:23.6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702212C" wp14:editId="57BF6FD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212C" id="テキスト ボックス 116" o:spid="_x0000_s1039" type="#_x0000_t202" style="position:absolute;left:0;text-align:left;margin-left:10.7pt;margin-top:41.55pt;width:26.2pt;height:22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6633A483" wp14:editId="663B2202">
                      <wp:simplePos x="0" y="0"/>
                      <wp:positionH relativeFrom="column">
                        <wp:posOffset>-337209</wp:posOffset>
                      </wp:positionH>
                      <wp:positionV relativeFrom="paragraph">
                        <wp:posOffset>124279</wp:posOffset>
                      </wp:positionV>
                      <wp:extent cx="1619020" cy="285726"/>
                      <wp:effectExtent l="0" t="0" r="19685" b="1968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020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0E42" w:rsidRPr="00DB3DD4" w:rsidRDefault="009F0E42" w:rsidP="00BA3A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午前・午後で体温測定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A483" id="テキスト ボックス 78" o:spid="_x0000_s1040" type="#_x0000_t202" style="position:absolute;left:0;text-align:left;margin-left:-26.55pt;margin-top:9.8pt;width:127.5pt;height:22.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" fillcolor="window" strokeweight=".5pt">
                      <v:textbox>
                        <w:txbxContent>
                          <w:p w:rsidR="009F0E42" w:rsidRPr="00DB3DD4" w:rsidRDefault="009F0E42" w:rsidP="00BA3A78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午前・午後で体温測定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594A090" wp14:editId="31E07520">
                      <wp:simplePos x="0" y="0"/>
                      <wp:positionH relativeFrom="column">
                        <wp:posOffset>90914</wp:posOffset>
                      </wp:positionH>
                      <wp:positionV relativeFrom="paragraph">
                        <wp:posOffset>214630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CCA960" id="楕円 82" o:spid="_x0000_s1026" style="position:absolute;left:0;text-align:left;margin-left:7.15pt;margin-top:16.9pt;width:8.25pt;height:8.25p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0eswft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AFA2B0A" wp14:editId="3A51CD04">
                      <wp:simplePos x="0" y="0"/>
                      <wp:positionH relativeFrom="column">
                        <wp:posOffset>90279</wp:posOffset>
                      </wp:positionH>
                      <wp:positionV relativeFrom="paragraph">
                        <wp:posOffset>177800</wp:posOffset>
                      </wp:positionV>
                      <wp:extent cx="104770" cy="104761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EE2B7" id="楕円 80" o:spid="_x0000_s1026" style="position:absolute;left:0;text-align:left;margin-left:7.1pt;margin-top:14pt;width:8.25pt;height:8.2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6F32D6A3" wp14:editId="0C61104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-83457</wp:posOffset>
                      </wp:positionV>
                      <wp:extent cx="45079" cy="466686"/>
                      <wp:effectExtent l="38100" t="0" r="50800" b="48260"/>
                      <wp:wrapNone/>
                      <wp:docPr id="79" name="直線矢印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79" cy="466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80559" id="直線矢印コネクタ 79" o:spid="_x0000_s1026" type="#_x0000_t32" style="position:absolute;left:0;text-align:left;margin-left:.9pt;margin-top:-6.55pt;width:3.55pt;height:36.75pt;flip:x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02BAE870" wp14:editId="5773C656">
                      <wp:simplePos x="0" y="0"/>
                      <wp:positionH relativeFrom="column">
                        <wp:posOffset>139643</wp:posOffset>
                      </wp:positionH>
                      <wp:positionV relativeFrom="paragraph">
                        <wp:posOffset>23928</wp:posOffset>
                      </wp:positionV>
                      <wp:extent cx="372547" cy="232519"/>
                      <wp:effectExtent l="0" t="0" r="27940" b="3429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47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F7EB" id="直線コネクタ 81" o:spid="_x0000_s1026" style="position:absolute;left:0;text-align:lef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.9pt" to="40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0F8CAD2F" wp14:editId="22DCA9AF">
                      <wp:simplePos x="0" y="0"/>
                      <wp:positionH relativeFrom="column">
                        <wp:posOffset>102979</wp:posOffset>
                      </wp:positionH>
                      <wp:positionV relativeFrom="paragraph">
                        <wp:posOffset>193040</wp:posOffset>
                      </wp:positionV>
                      <wp:extent cx="104140" cy="104140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A3061" id="楕円 83" o:spid="_x0000_s1026" style="position:absolute;left:0;text-align:left;margin-left:8.1pt;margin-top:15.2pt;width:8.2pt;height:8.2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06666E9A" wp14:editId="22ADBD20">
                      <wp:simplePos x="0" y="0"/>
                      <wp:positionH relativeFrom="column">
                        <wp:posOffset>-196179</wp:posOffset>
                      </wp:positionH>
                      <wp:positionV relativeFrom="paragraph">
                        <wp:posOffset>630</wp:posOffset>
                      </wp:positionV>
                      <wp:extent cx="337076" cy="255707"/>
                      <wp:effectExtent l="0" t="0" r="25400" b="3048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076" cy="2557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1B12" id="直線コネクタ 84" o:spid="_x0000_s1026" style="position:absolute;left:0;text-align:left;flip:y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.05pt" to="1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7E3D2A6C" wp14:editId="0B915B1D">
                      <wp:simplePos x="0" y="0"/>
                      <wp:positionH relativeFrom="column">
                        <wp:posOffset>153144</wp:posOffset>
                      </wp:positionH>
                      <wp:positionV relativeFrom="paragraph">
                        <wp:posOffset>4445</wp:posOffset>
                      </wp:positionV>
                      <wp:extent cx="346632" cy="351025"/>
                      <wp:effectExtent l="0" t="0" r="34925" b="3048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32" cy="3510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634D" id="直線コネクタ 85" o:spid="_x0000_s1026" style="position:absolute;left:0;text-align:lef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.35pt" to="39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62610DF9" wp14:editId="4061EA4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-2065655</wp:posOffset>
                      </wp:positionV>
                      <wp:extent cx="7620" cy="3977640"/>
                      <wp:effectExtent l="19050" t="0" r="49530" b="4191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97764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4479B" id="直線コネクタ 118" o:spid="_x0000_s1026" style="position:absolute;left:0;text-align:lef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162.65pt" to="-.6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07650042" wp14:editId="48C79761">
                      <wp:simplePos x="0" y="0"/>
                      <wp:positionH relativeFrom="column">
                        <wp:posOffset>162451</wp:posOffset>
                      </wp:positionH>
                      <wp:positionV relativeFrom="paragraph">
                        <wp:posOffset>121920</wp:posOffset>
                      </wp:positionV>
                      <wp:extent cx="360789" cy="118511"/>
                      <wp:effectExtent l="0" t="0" r="20320" b="3429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789" cy="1185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1F58" id="直線コネクタ 131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9.6pt" to="4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C072EF1" wp14:editId="2AA0B110">
                      <wp:simplePos x="0" y="0"/>
                      <wp:positionH relativeFrom="column">
                        <wp:posOffset>105519</wp:posOffset>
                      </wp:positionH>
                      <wp:positionV relativeFrom="paragraph">
                        <wp:posOffset>66675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C8F23" id="楕円 86" o:spid="_x0000_s1026" style="position:absolute;left:0;text-align:left;margin-left:8.3pt;margin-top:5.25pt;width:8.25pt;height:8.2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CNqWBzdAAAABw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71B580A9" wp14:editId="5B15C908">
                      <wp:simplePos x="0" y="0"/>
                      <wp:positionH relativeFrom="column">
                        <wp:posOffset>114826</wp:posOffset>
                      </wp:positionH>
                      <wp:positionV relativeFrom="paragraph">
                        <wp:posOffset>176530</wp:posOffset>
                      </wp:positionV>
                      <wp:extent cx="104140" cy="104140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448BC" id="楕円 88" o:spid="_x0000_s1026" style="position:absolute;left:0;text-align:left;margin-left:9.05pt;margin-top:13.9pt;width:8.2pt;height:8.2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OIcQIAAPI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6DCE18A3" wp14:editId="1694122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96520</wp:posOffset>
                      </wp:positionV>
                      <wp:extent cx="358140" cy="149860"/>
                      <wp:effectExtent l="0" t="0" r="22860" b="21590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140" cy="1498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18503" id="直線コネクタ 87" o:spid="_x0000_s1026" style="position:absolute;left:0;text-align:left;flip:y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7.6pt" to="40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49898CEE" wp14:editId="3CF05EBA">
                      <wp:simplePos x="0" y="0"/>
                      <wp:positionH relativeFrom="column">
                        <wp:posOffset>105947</wp:posOffset>
                      </wp:positionH>
                      <wp:positionV relativeFrom="paragraph">
                        <wp:posOffset>50800</wp:posOffset>
                      </wp:positionV>
                      <wp:extent cx="104140" cy="104140"/>
                      <wp:effectExtent l="0" t="0" r="10160" b="10160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00B913" id="楕円 90" o:spid="_x0000_s1026" style="position:absolute;left:0;text-align:left;margin-left:8.35pt;margin-top:4pt;width:8.2pt;height:8.2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C6EDE5C" wp14:editId="745552A0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107950</wp:posOffset>
                      </wp:positionV>
                      <wp:extent cx="314325" cy="4286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0FAAE" id="直線コネクタ 1" o:spid="_x0000_s1026" style="position:absolute;left:0;text-align:lef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8.5pt" to="11.2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084FB0DA" wp14:editId="74403DE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4300" cy="108000"/>
                      <wp:effectExtent l="0" t="0" r="19050" b="25400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994F5" id="楕円 92" o:spid="_x0000_s1026" style="position:absolute;left:0;text-align:left;margin-left:5.95pt;margin-top:1.55pt;width:9pt;height:8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5F930B20" wp14:editId="271EA690">
                      <wp:simplePos x="0" y="0"/>
                      <wp:positionH relativeFrom="column">
                        <wp:posOffset>142874</wp:posOffset>
                      </wp:positionH>
                      <wp:positionV relativeFrom="paragraph">
                        <wp:posOffset>-149224</wp:posOffset>
                      </wp:positionV>
                      <wp:extent cx="333375" cy="266700"/>
                      <wp:effectExtent l="0" t="0" r="28575" b="19050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8C912" id="直線コネクタ 97" o:spid="_x0000_s1026" style="position:absolute;left:0;text-align:lef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-11.75pt" to="37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DE8B748" wp14:editId="43CC1E3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62865</wp:posOffset>
                      </wp:positionV>
                      <wp:extent cx="104140" cy="104140"/>
                      <wp:effectExtent l="0" t="0" r="10160" b="10160"/>
                      <wp:wrapNone/>
                      <wp:docPr id="96" name="楕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45225" id="楕円 96" o:spid="_x0000_s1026" style="position:absolute;left:0;text-align:left;margin-left:8.9pt;margin-top:4.95pt;width:8.2pt;height:8.2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8B12F9B" wp14:editId="107C032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118745</wp:posOffset>
                      </wp:positionV>
                      <wp:extent cx="104140" cy="104140"/>
                      <wp:effectExtent l="0" t="0" r="10160" b="10160"/>
                      <wp:wrapNone/>
                      <wp:docPr id="100" name="楕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8DD97" id="楕円 100" o:spid="_x0000_s1026" style="position:absolute;left:0;text-align:left;margin-left:8.4pt;margin-top:9.35pt;width:8.2pt;height:8.2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LcgIAAPQ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0092EC8F" wp14:editId="1F89CC32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118110</wp:posOffset>
                      </wp:positionV>
                      <wp:extent cx="338892" cy="45303"/>
                      <wp:effectExtent l="0" t="0" r="23495" b="31115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892" cy="4530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829B" id="直線コネクタ 98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9.3pt" to="1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46B4E05" wp14:editId="239CC91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182245</wp:posOffset>
                      </wp:positionV>
                      <wp:extent cx="327660" cy="6985"/>
                      <wp:effectExtent l="0" t="0" r="34290" b="31115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241A7" id="直線コネクタ 101" o:spid="_x0000_s1026" style="position:absolute;left:0;text-align:left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4.35pt" to="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0DBE43E" wp14:editId="1ECFEF0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132715</wp:posOffset>
                      </wp:positionV>
                      <wp:extent cx="104140" cy="104140"/>
                      <wp:effectExtent l="0" t="0" r="10160" b="10160"/>
                      <wp:wrapNone/>
                      <wp:docPr id="102" name="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562A5" id="楕円 102" o:spid="_x0000_s1026" style="position:absolute;left:0;text-align:left;margin-left:7.9pt;margin-top:10.45pt;width:8.2pt;height:8.2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A11F999" wp14:editId="0EA12772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153670</wp:posOffset>
                      </wp:positionV>
                      <wp:extent cx="320040" cy="34290"/>
                      <wp:effectExtent l="0" t="0" r="22860" b="2286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342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7232D" id="直線コネクタ 106" o:spid="_x0000_s1026" style="position:absolute;left:0;text-align:lef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2.1pt" to="12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772F11E" wp14:editId="6F98E84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137160</wp:posOffset>
                      </wp:positionV>
                      <wp:extent cx="104770" cy="104761"/>
                      <wp:effectExtent l="0" t="0" r="10160" b="10160"/>
                      <wp:wrapNone/>
                      <wp:docPr id="10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77017" id="楕円 103" o:spid="_x0000_s1026" style="position:absolute;left:0;text-align:left;margin-left:7.1pt;margin-top:10.8pt;width:8.25pt;height:8.25pt;z-index:25205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581410EF" wp14:editId="14DA87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69850</wp:posOffset>
                      </wp:positionV>
                      <wp:extent cx="389890" cy="92710"/>
                      <wp:effectExtent l="0" t="0" r="29210" b="2159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927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B059" id="直線コネクタ 27" o:spid="_x0000_s1026" style="position:absolute;left:0;text-align:left;flip:y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5.5pt" to="4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1E8F0730" wp14:editId="7013838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100330</wp:posOffset>
                      </wp:positionV>
                      <wp:extent cx="104140" cy="104140"/>
                      <wp:effectExtent l="0" t="0" r="10160" b="10160"/>
                      <wp:wrapNone/>
                      <wp:docPr id="2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C1F30" id="楕円 103" o:spid="_x0000_s1026" style="position:absolute;left:0;text-align:left;margin-left:12.15pt;margin-top:7.9pt;width:8.2pt;height:8.2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7AA53CC" wp14:editId="1C5D8CF5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107950</wp:posOffset>
                      </wp:positionV>
                      <wp:extent cx="257175" cy="47625"/>
                      <wp:effectExtent l="0" t="0" r="28575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066A" id="直線コネクタ 26" o:spid="_x0000_s1026" style="position:absolute;left:0;text-align:lef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8.5pt" to="1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BF5504B" wp14:editId="1D163D6B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41910</wp:posOffset>
                      </wp:positionV>
                      <wp:extent cx="104770" cy="104761"/>
                      <wp:effectExtent l="0" t="0" r="10160" b="10160"/>
                      <wp:wrapNone/>
                      <wp:docPr id="22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1F0A7" id="楕円 103" o:spid="_x0000_s1026" style="position:absolute;left:0;text-align:left;margin-left:-16.1pt;margin-top:3.3pt;width:8.25pt;height:8.25pt;z-index:25206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93EE21F" wp14:editId="7C75BE9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104775</wp:posOffset>
                      </wp:positionV>
                      <wp:extent cx="780415" cy="285115"/>
                      <wp:effectExtent l="0" t="0" r="19685" b="19685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04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0E42" w:rsidRPr="00DB3DD4" w:rsidRDefault="009F0E42" w:rsidP="00DB3DD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解熱0日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EE21F" id="テキスト ボックス 107" o:spid="_x0000_s1041" type="#_x0000_t202" style="position:absolute;left:0;text-align:left;margin-left:1.4pt;margin-top:8.25pt;width:61.45pt;height:22.45pt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" fillcolor="window" strokeweight=".5pt">
                      <v:textbox>
                        <w:txbxContent>
                          <w:p w:rsidR="009F0E42" w:rsidRPr="00DB3DD4" w:rsidRDefault="009F0E4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解熱0日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4C1C8B87" wp14:editId="7E21A59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-70485</wp:posOffset>
                      </wp:positionV>
                      <wp:extent cx="133350" cy="214630"/>
                      <wp:effectExtent l="0" t="38100" r="57150" b="33020"/>
                      <wp:wrapNone/>
                      <wp:docPr id="93" name="直線矢印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8E949" id="直線矢印コネクタ 93" o:spid="_x0000_s1026" type="#_x0000_t32" style="position:absolute;left:0;text-align:left;margin-left:-1.5pt;margin-top:-5.55pt;width:10.5pt;height:16.9pt;flip:y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6BD97840" wp14:editId="10E721A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99060</wp:posOffset>
                      </wp:positionV>
                      <wp:extent cx="1047115" cy="285115"/>
                      <wp:effectExtent l="0" t="0" r="19685" b="19685"/>
                      <wp:wrapNone/>
                      <wp:docPr id="105" name="テキスト ボック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1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0E42" w:rsidRPr="00DB3DD4" w:rsidRDefault="009F0E42" w:rsidP="00DB3DD4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解熱１日、2日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97840" id="テキスト ボックス 105" o:spid="_x0000_s1042" type="#_x0000_t202" style="position:absolute;left:0;text-align:left;margin-left:11.1pt;margin-top:7.8pt;width:82.45pt;height:22.45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" fillcolor="window" strokeweight=".5pt">
                      <v:textbox>
                        <w:txbxContent>
                          <w:p w:rsidR="009F0E42" w:rsidRPr="00DB3DD4" w:rsidRDefault="009F0E42" w:rsidP="00DB3DD4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解熱１日、2日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</w:tbl>
    <w:p w:rsidR="001635FB" w:rsidRDefault="00442DFF" w:rsidP="008755B7">
      <w:pPr>
        <w:ind w:firstLineChars="900" w:firstLine="1846"/>
      </w:pP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4D76A6" wp14:editId="2DCDB059">
                <wp:simplePos x="0" y="0"/>
                <wp:positionH relativeFrom="column">
                  <wp:posOffset>229235</wp:posOffset>
                </wp:positionH>
                <wp:positionV relativeFrom="paragraph">
                  <wp:posOffset>3805555</wp:posOffset>
                </wp:positionV>
                <wp:extent cx="4076700" cy="238125"/>
                <wp:effectExtent l="0" t="0" r="19050" b="2857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FC77F1" w:rsidRDefault="009F0E42" w:rsidP="00DA0F5F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76A6" id="テキスト ボックス 119" o:spid="_x0000_s1043" type="#_x0000_t202" style="position:absolute;left:0;text-align:left;margin-left:18.05pt;margin-top:299.65pt;width:321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" fillcolor="white [3201]" strokeweight=".5pt">
                <v:textbox>
                  <w:txbxContent>
                    <w:p w:rsidR="009F0E42" w:rsidRPr="00FC77F1" w:rsidRDefault="009F0E42" w:rsidP="00DA0F5F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D64310"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06ED9B" wp14:editId="25D64DD1">
                <wp:simplePos x="0" y="0"/>
                <wp:positionH relativeFrom="column">
                  <wp:posOffset>3707765</wp:posOffset>
                </wp:positionH>
                <wp:positionV relativeFrom="paragraph">
                  <wp:posOffset>3813595</wp:posOffset>
                </wp:positionV>
                <wp:extent cx="609600" cy="231775"/>
                <wp:effectExtent l="0" t="0" r="0" b="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E155C" id="右矢印 120" o:spid="_x0000_s1026" type="#_x0000_t13" style="position:absolute;left:0;text-align:left;margin-left:291.95pt;margin-top:300.3pt;width:48pt;height:18.2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" adj="17494" fillcolor="black [3213]" stroked="f" strokeweight="1pt"/>
            </w:pict>
          </mc:Fallback>
        </mc:AlternateContent>
      </w:r>
    </w:p>
    <w:p w:rsidR="009402A6" w:rsidRDefault="009402A6" w:rsidP="009402A6">
      <w:pPr>
        <w:spacing w:line="240" w:lineRule="exact"/>
        <w:rPr>
          <w:sz w:val="20"/>
          <w:szCs w:val="20"/>
        </w:rPr>
      </w:pPr>
    </w:p>
    <w:p w:rsidR="009402A6" w:rsidRPr="00EF69F0" w:rsidRDefault="009402A6" w:rsidP="009402A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F69F0">
        <w:rPr>
          <w:rFonts w:ascii="ＭＳ 明朝" w:eastAsia="ＭＳ 明朝" w:hAnsi="ＭＳ 明朝" w:hint="eastAsia"/>
          <w:sz w:val="20"/>
          <w:szCs w:val="20"/>
        </w:rPr>
        <w:t>※体温は午前と午後の1日2回測定し、折れ線グラフで表してください。</w:t>
      </w:r>
    </w:p>
    <w:p w:rsidR="009402A6" w:rsidRPr="00EF69F0" w:rsidRDefault="009402A6" w:rsidP="009402A6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※</w:t>
      </w:r>
      <w:r w:rsidR="00213C76" w:rsidRPr="00EF69F0">
        <w:rPr>
          <w:rFonts w:ascii="ＭＳ 明朝" w:eastAsia="ＭＳ 明朝" w:hAnsi="ＭＳ 明朝" w:hint="eastAsia"/>
          <w:b/>
          <w:sz w:val="20"/>
          <w:szCs w:val="20"/>
        </w:rPr>
        <w:t>発症した日を0日として、そこから5日間（計6日間）は登校できません。</w:t>
      </w:r>
    </w:p>
    <w:p w:rsidR="009402A6" w:rsidRPr="00EF69F0" w:rsidRDefault="009402A6" w:rsidP="009402A6">
      <w:pPr>
        <w:spacing w:line="240" w:lineRule="exact"/>
        <w:ind w:firstLineChars="100" w:firstLine="196"/>
        <w:rPr>
          <w:rFonts w:ascii="HGSｺﾞｼｯｸE" w:eastAsia="HGSｺﾞｼｯｸE" w:hAnsi="HGSｺﾞｼｯｸE"/>
          <w:b/>
          <w:sz w:val="20"/>
          <w:szCs w:val="20"/>
          <w:u w:val="single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また平熱となった日を解熱0日目として、平熱の日が2日間経過しないと登校できません</w:t>
      </w:r>
      <w:r w:rsidRPr="00EF69F0">
        <w:rPr>
          <w:rFonts w:ascii="HGSｺﾞｼｯｸE" w:eastAsia="HGSｺﾞｼｯｸE" w:hAnsi="HGSｺﾞｼｯｸE" w:hint="eastAsia"/>
          <w:b/>
          <w:sz w:val="20"/>
          <w:szCs w:val="20"/>
        </w:rPr>
        <w:t>。</w:t>
      </w:r>
    </w:p>
    <w:p w:rsidR="00641FD4" w:rsidRDefault="001748C3" w:rsidP="00641FD4">
      <w:pPr>
        <w:spacing w:line="240" w:lineRule="exact"/>
        <w:rPr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FA8B1D6" wp14:editId="75BB228D">
                <wp:simplePos x="0" y="0"/>
                <wp:positionH relativeFrom="margin">
                  <wp:posOffset>2800350</wp:posOffset>
                </wp:positionH>
                <wp:positionV relativeFrom="paragraph">
                  <wp:posOffset>41275</wp:posOffset>
                </wp:positionV>
                <wp:extent cx="2843530" cy="251460"/>
                <wp:effectExtent l="0" t="0" r="13970" b="1524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DB3DD4" w:rsidRDefault="009F0E4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登校可能日と保護者氏名・緊急</w:t>
                            </w:r>
                            <w:r w:rsidRPr="00DB3DD4"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B1D6" id="テキスト ボックス 123" o:spid="_x0000_s1044" type="#_x0000_t202" style="position:absolute;left:0;text-align:left;margin-left:220.5pt;margin-top:3.25pt;width:223.9pt;height:19.8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" fillcolor="white [3212]" strokeweight=".5pt">
                <v:textbox inset="2mm,0,2mm,0">
                  <w:txbxContent>
                    <w:p w:rsidR="009F0E42" w:rsidRPr="00DB3DD4" w:rsidRDefault="009F0E42" w:rsidP="00DB3DD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登校可能日と保護者氏名・緊急</w:t>
                      </w:r>
                      <w:r w:rsidRPr="00DB3DD4"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連絡先</w:t>
                      </w: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0F5" w:rsidRDefault="009D71AD" w:rsidP="00DF40F5">
      <w:pPr>
        <w:spacing w:line="280" w:lineRule="exact"/>
        <w:rPr>
          <w:spacing w:val="-6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0ECB135" wp14:editId="6356F925">
                <wp:simplePos x="0" y="0"/>
                <wp:positionH relativeFrom="column">
                  <wp:posOffset>5156835</wp:posOffset>
                </wp:positionH>
                <wp:positionV relativeFrom="paragraph">
                  <wp:posOffset>264160</wp:posOffset>
                </wp:positionV>
                <wp:extent cx="94488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42" w:rsidRPr="00590534" w:rsidRDefault="009F0E4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B135" id="テキスト ボックス 7" o:spid="_x0000_s1045" type="#_x0000_t202" style="position:absolute;left:0;text-align:left;margin-left:406.05pt;margin-top:20.8pt;width:74.4pt;height:22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" filled="f" stroked="f" strokeweight=".5pt">
                <v:textbox>
                  <w:txbxContent>
                    <w:p w:rsidR="009F0E42" w:rsidRPr="00590534" w:rsidRDefault="009F0E4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009C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2963D3" wp14:editId="79E75F01">
                <wp:simplePos x="0" y="0"/>
                <wp:positionH relativeFrom="column">
                  <wp:posOffset>3425190</wp:posOffset>
                </wp:positionH>
                <wp:positionV relativeFrom="paragraph">
                  <wp:posOffset>107951</wp:posOffset>
                </wp:positionV>
                <wp:extent cx="434340" cy="449580"/>
                <wp:effectExtent l="38100" t="0" r="22860" b="6477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449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162A" id="直線矢印コネクタ 124" o:spid="_x0000_s1026" type="#_x0000_t32" style="position:absolute;left:0;text-align:left;margin-left:269.7pt;margin-top:8.5pt;width:34.2pt;height:35.4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="004009C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34A2E6" wp14:editId="4A5A1D02">
                <wp:simplePos x="0" y="0"/>
                <wp:positionH relativeFrom="column">
                  <wp:posOffset>1794510</wp:posOffset>
                </wp:positionH>
                <wp:positionV relativeFrom="paragraph">
                  <wp:posOffset>161290</wp:posOffset>
                </wp:positionV>
                <wp:extent cx="1219200" cy="335280"/>
                <wp:effectExtent l="38100" t="0" r="19050" b="64770"/>
                <wp:wrapNone/>
                <wp:docPr id="125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35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C0C4" id="直線矢印コネクタ 125" o:spid="_x0000_s1026" type="#_x0000_t32" style="position:absolute;left:0;text-align:left;margin-left:141.3pt;margin-top:12.7pt;width:96pt;height:26.4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</w:p>
    <w:p w:rsidR="00B62DF8" w:rsidRPr="00D35860" w:rsidRDefault="00B62DF8" w:rsidP="00DF40F5">
      <w:pPr>
        <w:spacing w:line="280" w:lineRule="exact"/>
        <w:rPr>
          <w:spacing w:val="-6"/>
        </w:rPr>
      </w:pPr>
    </w:p>
    <w:p w:rsidR="008755B7" w:rsidRPr="00DE77E9" w:rsidRDefault="00EF69F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60B22C" wp14:editId="2DA00220">
                <wp:simplePos x="0" y="0"/>
                <wp:positionH relativeFrom="margin">
                  <wp:posOffset>172085</wp:posOffset>
                </wp:positionH>
                <wp:positionV relativeFrom="paragraph">
                  <wp:posOffset>1905</wp:posOffset>
                </wp:positionV>
                <wp:extent cx="1790700" cy="388620"/>
                <wp:effectExtent l="0" t="0" r="19050" b="1143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86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43501" id="楕円 57" o:spid="_x0000_s1026" style="position:absolute;left:0;text-align:left;margin-left:13.55pt;margin-top:.15pt;width:141pt;height:30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="003C56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23A0E2A" wp14:editId="383E5ADE">
                <wp:simplePos x="0" y="0"/>
                <wp:positionH relativeFrom="margin">
                  <wp:posOffset>5072380</wp:posOffset>
                </wp:positionH>
                <wp:positionV relativeFrom="paragraph">
                  <wp:posOffset>152400</wp:posOffset>
                </wp:positionV>
                <wp:extent cx="1021080" cy="701040"/>
                <wp:effectExtent l="0" t="0" r="2667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4009C5" w:rsidRDefault="009F0E42" w:rsidP="004009C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4009C5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＊学校</w:t>
                            </w:r>
                            <w:r w:rsidRPr="004009C5">
                              <w:rPr>
                                <w:sz w:val="18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0E2A" id="テキスト ボックス 12" o:spid="_x0000_s1046" type="#_x0000_t202" style="position:absolute;left:0;text-align:left;margin-left:399.4pt;margin-top:12pt;width:80.4pt;height:55.2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" fillcolor="window" strokeweight=".5pt">
                <v:textbox>
                  <w:txbxContent>
                    <w:p w:rsidR="009F0E42" w:rsidRPr="004009C5" w:rsidRDefault="009F0E42" w:rsidP="004009C5">
                      <w:pPr>
                        <w:rPr>
                          <w:sz w:val="18"/>
                          <w:u w:val="single"/>
                        </w:rPr>
                      </w:pPr>
                      <w:r w:rsidRPr="004009C5">
                        <w:rPr>
                          <w:rFonts w:hint="eastAsia"/>
                          <w:sz w:val="18"/>
                          <w:u w:val="single"/>
                        </w:rPr>
                        <w:t>＊学校</w:t>
                      </w:r>
                      <w:r w:rsidRPr="004009C5">
                        <w:rPr>
                          <w:sz w:val="18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B42953" wp14:editId="15A21B37">
                <wp:simplePos x="0" y="0"/>
                <wp:positionH relativeFrom="margin">
                  <wp:posOffset>1794510</wp:posOffset>
                </wp:positionH>
                <wp:positionV relativeFrom="paragraph">
                  <wp:posOffset>163830</wp:posOffset>
                </wp:positionV>
                <wp:extent cx="2407920" cy="746760"/>
                <wp:effectExtent l="0" t="0" r="11430" b="1524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7467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A9744" id="楕円 63" o:spid="_x0000_s1026" style="position:absolute;left:0;text-align:left;margin-left:141.3pt;margin-top:12.9pt;width:189.6pt;height:58.8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" filled="f" strokecolor="red" strokeweight="2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24049A1A" wp14:editId="5F98969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362450" cy="8458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4009C5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Pr="00DD41E4">
                              <w:rPr>
                                <w:rFonts w:hint="eastAsia"/>
                                <w:color w:val="FF0000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 xml:space="preserve">　年 </w:t>
                            </w:r>
                            <w:r w:rsidRPr="00DB3D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4009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Pr="00F82A95">
                              <w:rPr>
                                <w:rFonts w:hint="eastAsia"/>
                              </w:rPr>
                              <w:t>（登校可能日）</w:t>
                            </w:r>
                          </w:p>
                          <w:p w:rsidR="009F0E42" w:rsidRPr="004009C5" w:rsidRDefault="009F0E42" w:rsidP="004009C5">
                            <w:pPr>
                              <w:ind w:firstLineChars="400" w:firstLine="820"/>
                              <w:rPr>
                                <w:color w:val="FF0000"/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F0E42" w:rsidRPr="00A77F9F" w:rsidRDefault="009F0E42" w:rsidP="004009C5">
                            <w:pPr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9A1A" id="テキスト ボックス 11" o:spid="_x0000_s1047" type="#_x0000_t202" style="position:absolute;left:0;text-align:left;margin-left:0;margin-top:6.6pt;width:343.5pt;height:66.6pt;z-index:-251551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" fillcolor="window" strokeweight=".5pt">
                <v:textbox>
                  <w:txbxContent>
                    <w:p w:rsidR="009F0E42" w:rsidRDefault="009F0E42" w:rsidP="004009C5"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Pr="00DD41E4">
                        <w:rPr>
                          <w:rFonts w:hint="eastAsia"/>
                          <w:color w:val="FF0000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 xml:space="preserve">　年 </w:t>
                      </w:r>
                      <w:r w:rsidRPr="00DB3DD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２</w:t>
                      </w:r>
                      <w:r w:rsidRPr="004009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  <w:r w:rsidRPr="00F82A95">
                        <w:rPr>
                          <w:rFonts w:hint="eastAsia"/>
                        </w:rPr>
                        <w:t>（登校可能日）</w:t>
                      </w:r>
                    </w:p>
                    <w:p w:rsidR="009F0E42" w:rsidRPr="004009C5" w:rsidRDefault="009F0E42" w:rsidP="004009C5">
                      <w:pPr>
                        <w:ind w:firstLineChars="400" w:firstLine="820"/>
                        <w:rPr>
                          <w:color w:val="FF0000"/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9F0E42" w:rsidRPr="00A77F9F" w:rsidRDefault="009F0E42" w:rsidP="004009C5">
                      <w:pPr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5B7" w:rsidRDefault="008755B7" w:rsidP="008755B7"/>
    <w:sectPr w:rsidR="008755B7" w:rsidSect="00A707FB">
      <w:headerReference w:type="default" r:id="rId8"/>
      <w:pgSz w:w="11906" w:h="16838" w:code="9"/>
      <w:pgMar w:top="680" w:right="1134" w:bottom="284" w:left="1134" w:header="284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42" w:rsidRDefault="009F0E42" w:rsidP="00463F21">
      <w:r>
        <w:separator/>
      </w:r>
    </w:p>
  </w:endnote>
  <w:endnote w:type="continuationSeparator" w:id="0">
    <w:p w:rsidR="009F0E42" w:rsidRDefault="009F0E42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42" w:rsidRDefault="009F0E42" w:rsidP="00463F21">
      <w:r>
        <w:separator/>
      </w:r>
    </w:p>
  </w:footnote>
  <w:footnote w:type="continuationSeparator" w:id="0">
    <w:p w:rsidR="009F0E42" w:rsidRDefault="009F0E42" w:rsidP="0046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42" w:rsidRPr="00BA3A78" w:rsidRDefault="009F0E42" w:rsidP="003566A5">
    <w:pPr>
      <w:pStyle w:val="a5"/>
      <w:jc w:val="right"/>
      <w:rPr>
        <w:sz w:val="16"/>
      </w:rPr>
    </w:pPr>
    <w:r w:rsidRPr="00BA3A78">
      <w:rPr>
        <w:rFonts w:hint="eastAsia"/>
        <w:sz w:val="16"/>
      </w:rPr>
      <w:t xml:space="preserve">富士市教育委員会　</w:t>
    </w:r>
    <w:r>
      <w:rPr>
        <w:rFonts w:hint="eastAsia"/>
        <w:sz w:val="16"/>
      </w:rPr>
      <w:t>R４</w:t>
    </w:r>
    <w:r w:rsidRPr="00BA3A78">
      <w:rPr>
        <w:rFonts w:hint="eastAsia"/>
        <w:sz w:val="16"/>
      </w:rPr>
      <w:t>年</w:t>
    </w:r>
    <w:r>
      <w:rPr>
        <w:rFonts w:hint="eastAsia"/>
        <w:sz w:val="16"/>
      </w:rPr>
      <w:t>12</w:t>
    </w:r>
    <w:r w:rsidRPr="00BA3A78">
      <w:rPr>
        <w:rFonts w:hint="eastAsia"/>
        <w:sz w:val="16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F"/>
    <w:rsid w:val="00017BD3"/>
    <w:rsid w:val="0003431E"/>
    <w:rsid w:val="00064588"/>
    <w:rsid w:val="000B71BC"/>
    <w:rsid w:val="000D5BC5"/>
    <w:rsid w:val="000F4A65"/>
    <w:rsid w:val="000F7FBD"/>
    <w:rsid w:val="00112D9B"/>
    <w:rsid w:val="001153DB"/>
    <w:rsid w:val="00123AD3"/>
    <w:rsid w:val="0013007E"/>
    <w:rsid w:val="001300FB"/>
    <w:rsid w:val="0013268F"/>
    <w:rsid w:val="00132AC4"/>
    <w:rsid w:val="00146705"/>
    <w:rsid w:val="001635FB"/>
    <w:rsid w:val="001718B5"/>
    <w:rsid w:val="001748C3"/>
    <w:rsid w:val="0018582A"/>
    <w:rsid w:val="001C2263"/>
    <w:rsid w:val="001C3C75"/>
    <w:rsid w:val="001D3F90"/>
    <w:rsid w:val="001E065E"/>
    <w:rsid w:val="001E6312"/>
    <w:rsid w:val="001E71F4"/>
    <w:rsid w:val="002075CC"/>
    <w:rsid w:val="0021253A"/>
    <w:rsid w:val="0021283F"/>
    <w:rsid w:val="00213C76"/>
    <w:rsid w:val="0024036C"/>
    <w:rsid w:val="00251718"/>
    <w:rsid w:val="00257DDB"/>
    <w:rsid w:val="0026327A"/>
    <w:rsid w:val="0029692C"/>
    <w:rsid w:val="002A355E"/>
    <w:rsid w:val="002C7BCE"/>
    <w:rsid w:val="002E0F9C"/>
    <w:rsid w:val="002E1FD4"/>
    <w:rsid w:val="002E4B9A"/>
    <w:rsid w:val="00305F70"/>
    <w:rsid w:val="003151E6"/>
    <w:rsid w:val="00320F4F"/>
    <w:rsid w:val="00337185"/>
    <w:rsid w:val="00337A1D"/>
    <w:rsid w:val="003475E8"/>
    <w:rsid w:val="003566A5"/>
    <w:rsid w:val="0036168A"/>
    <w:rsid w:val="0036740E"/>
    <w:rsid w:val="00371DDE"/>
    <w:rsid w:val="0038615E"/>
    <w:rsid w:val="003A6DD9"/>
    <w:rsid w:val="003B76B0"/>
    <w:rsid w:val="003C4164"/>
    <w:rsid w:val="003C56FC"/>
    <w:rsid w:val="003C6309"/>
    <w:rsid w:val="003C7B0C"/>
    <w:rsid w:val="003F001E"/>
    <w:rsid w:val="004009C5"/>
    <w:rsid w:val="004069F9"/>
    <w:rsid w:val="0041612B"/>
    <w:rsid w:val="00433362"/>
    <w:rsid w:val="004355E7"/>
    <w:rsid w:val="00442DFF"/>
    <w:rsid w:val="004443B4"/>
    <w:rsid w:val="00463F21"/>
    <w:rsid w:val="004655A0"/>
    <w:rsid w:val="0046683A"/>
    <w:rsid w:val="00470B64"/>
    <w:rsid w:val="00483204"/>
    <w:rsid w:val="004A517F"/>
    <w:rsid w:val="004C5D7E"/>
    <w:rsid w:val="004C6638"/>
    <w:rsid w:val="004D3D5A"/>
    <w:rsid w:val="00505B6B"/>
    <w:rsid w:val="00507450"/>
    <w:rsid w:val="0052369C"/>
    <w:rsid w:val="00526303"/>
    <w:rsid w:val="00590534"/>
    <w:rsid w:val="006102DD"/>
    <w:rsid w:val="00641FD4"/>
    <w:rsid w:val="00670F05"/>
    <w:rsid w:val="00674499"/>
    <w:rsid w:val="0067654A"/>
    <w:rsid w:val="006829BB"/>
    <w:rsid w:val="006907EA"/>
    <w:rsid w:val="006A2623"/>
    <w:rsid w:val="006D26F6"/>
    <w:rsid w:val="006E5C19"/>
    <w:rsid w:val="006E6195"/>
    <w:rsid w:val="007048A4"/>
    <w:rsid w:val="00740EFF"/>
    <w:rsid w:val="00756078"/>
    <w:rsid w:val="007636AF"/>
    <w:rsid w:val="00770F56"/>
    <w:rsid w:val="00777044"/>
    <w:rsid w:val="00780F69"/>
    <w:rsid w:val="007873ED"/>
    <w:rsid w:val="007A16F6"/>
    <w:rsid w:val="007C4F5A"/>
    <w:rsid w:val="007E0EA9"/>
    <w:rsid w:val="0081034B"/>
    <w:rsid w:val="00823659"/>
    <w:rsid w:val="008260C2"/>
    <w:rsid w:val="00853F07"/>
    <w:rsid w:val="00860346"/>
    <w:rsid w:val="0086255C"/>
    <w:rsid w:val="008671D5"/>
    <w:rsid w:val="00874E20"/>
    <w:rsid w:val="008755B7"/>
    <w:rsid w:val="008F6B9A"/>
    <w:rsid w:val="0091440A"/>
    <w:rsid w:val="00927DFC"/>
    <w:rsid w:val="009402A6"/>
    <w:rsid w:val="0094415D"/>
    <w:rsid w:val="00944A6D"/>
    <w:rsid w:val="009828D0"/>
    <w:rsid w:val="00992639"/>
    <w:rsid w:val="009D4D5A"/>
    <w:rsid w:val="009D71AD"/>
    <w:rsid w:val="009E21CA"/>
    <w:rsid w:val="009F0E42"/>
    <w:rsid w:val="009F47CB"/>
    <w:rsid w:val="00A15A0F"/>
    <w:rsid w:val="00A1705F"/>
    <w:rsid w:val="00A707FB"/>
    <w:rsid w:val="00A77F9F"/>
    <w:rsid w:val="00AA1164"/>
    <w:rsid w:val="00AF57DD"/>
    <w:rsid w:val="00B37E37"/>
    <w:rsid w:val="00B62DF8"/>
    <w:rsid w:val="00B7721A"/>
    <w:rsid w:val="00B8197E"/>
    <w:rsid w:val="00B81C2B"/>
    <w:rsid w:val="00B92613"/>
    <w:rsid w:val="00BA3A78"/>
    <w:rsid w:val="00BB1D4C"/>
    <w:rsid w:val="00BB4781"/>
    <w:rsid w:val="00BC5FC7"/>
    <w:rsid w:val="00C146E9"/>
    <w:rsid w:val="00C8460C"/>
    <w:rsid w:val="00C9210E"/>
    <w:rsid w:val="00C96108"/>
    <w:rsid w:val="00CC1C3A"/>
    <w:rsid w:val="00CD7A05"/>
    <w:rsid w:val="00CE1BFB"/>
    <w:rsid w:val="00CF099B"/>
    <w:rsid w:val="00D2350F"/>
    <w:rsid w:val="00D27D9F"/>
    <w:rsid w:val="00D35860"/>
    <w:rsid w:val="00D64310"/>
    <w:rsid w:val="00D7261F"/>
    <w:rsid w:val="00D811AC"/>
    <w:rsid w:val="00D971B0"/>
    <w:rsid w:val="00DA0F5F"/>
    <w:rsid w:val="00DA2EDC"/>
    <w:rsid w:val="00DB3DD4"/>
    <w:rsid w:val="00DC1F95"/>
    <w:rsid w:val="00DD41E4"/>
    <w:rsid w:val="00DD4DFB"/>
    <w:rsid w:val="00DF40F5"/>
    <w:rsid w:val="00E51E8C"/>
    <w:rsid w:val="00E80621"/>
    <w:rsid w:val="00EA11FC"/>
    <w:rsid w:val="00EA25DC"/>
    <w:rsid w:val="00EB430E"/>
    <w:rsid w:val="00EC2CF2"/>
    <w:rsid w:val="00ED66EE"/>
    <w:rsid w:val="00EF69F0"/>
    <w:rsid w:val="00F06C17"/>
    <w:rsid w:val="00F07E1E"/>
    <w:rsid w:val="00F2039B"/>
    <w:rsid w:val="00F4059A"/>
    <w:rsid w:val="00F82A95"/>
    <w:rsid w:val="00F83B9E"/>
    <w:rsid w:val="00F85D2E"/>
    <w:rsid w:val="00F90B1D"/>
    <w:rsid w:val="00FC3389"/>
    <w:rsid w:val="00FC77F1"/>
    <w:rsid w:val="00FD2DB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80D5F1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67CA-7AFA-484C-B5C0-9BA8F74A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DF8F5579</Template>
  <TotalTime>70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いとう　かづみ</dc:creator>
  <cp:lastModifiedBy>かとう　ひろえ</cp:lastModifiedBy>
  <cp:revision>6</cp:revision>
  <cp:lastPrinted>2022-11-25T01:29:00Z</cp:lastPrinted>
  <dcterms:created xsi:type="dcterms:W3CDTF">2022-11-25T00:17:00Z</dcterms:created>
  <dcterms:modified xsi:type="dcterms:W3CDTF">2022-12-05T10:36:00Z</dcterms:modified>
</cp:coreProperties>
</file>