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E7" w:rsidRPr="0070268A" w:rsidRDefault="00AD2756" w:rsidP="001635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別様式第１１</w:t>
      </w:r>
      <w:r w:rsidR="0070268A" w:rsidRPr="0070268A">
        <w:rPr>
          <w:rFonts w:hint="eastAsia"/>
          <w:sz w:val="22"/>
        </w:rPr>
        <w:t>号－</w:t>
      </w:r>
      <w:bookmarkStart w:id="0" w:name="_GoBack"/>
      <w:bookmarkEnd w:id="0"/>
      <w:r w:rsidR="0070268A" w:rsidRPr="0070268A">
        <w:rPr>
          <w:rFonts w:hint="eastAsia"/>
          <w:sz w:val="22"/>
        </w:rPr>
        <w:t>１</w:t>
      </w:r>
    </w:p>
    <w:p w:rsidR="0070268A" w:rsidRDefault="0070268A"/>
    <w:p w:rsidR="0070268A" w:rsidRPr="00B34CC1" w:rsidRDefault="0070268A" w:rsidP="0070268A">
      <w:pPr>
        <w:jc w:val="center"/>
        <w:rPr>
          <w:sz w:val="40"/>
          <w:szCs w:val="40"/>
        </w:rPr>
      </w:pPr>
      <w:r w:rsidRPr="00B34CC1">
        <w:rPr>
          <w:rFonts w:hint="eastAsia"/>
          <w:sz w:val="40"/>
          <w:szCs w:val="40"/>
        </w:rPr>
        <w:t>請　求　書</w:t>
      </w:r>
    </w:p>
    <w:p w:rsidR="00A81D4C" w:rsidRPr="0070268A" w:rsidRDefault="00A81D4C" w:rsidP="0070268A">
      <w:pPr>
        <w:jc w:val="center"/>
        <w:rPr>
          <w:sz w:val="24"/>
          <w:szCs w:val="24"/>
        </w:rPr>
      </w:pPr>
    </w:p>
    <w:p w:rsidR="0070268A" w:rsidRDefault="0070268A" w:rsidP="0070268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1589" w:type="dxa"/>
        <w:tblLook w:val="04A0" w:firstRow="1" w:lastRow="0" w:firstColumn="1" w:lastColumn="0" w:noHBand="0" w:noVBand="1"/>
      </w:tblPr>
      <w:tblGrid>
        <w:gridCol w:w="921"/>
        <w:gridCol w:w="922"/>
        <w:gridCol w:w="922"/>
        <w:gridCol w:w="921"/>
        <w:gridCol w:w="921"/>
        <w:gridCol w:w="922"/>
        <w:gridCol w:w="921"/>
        <w:gridCol w:w="922"/>
      </w:tblGrid>
      <w:tr w:rsidR="00CC38CD" w:rsidTr="00530850">
        <w:trPr>
          <w:trHeight w:val="908"/>
        </w:trPr>
        <w:tc>
          <w:tcPr>
            <w:tcW w:w="921" w:type="dxa"/>
          </w:tcPr>
          <w:p w:rsidR="00CC38CD" w:rsidRDefault="00CC38CD" w:rsidP="0070268A">
            <w:pPr>
              <w:rPr>
                <w:sz w:val="24"/>
                <w:szCs w:val="24"/>
              </w:rPr>
            </w:pPr>
          </w:p>
          <w:p w:rsidR="00CC38CD" w:rsidRDefault="00CC38CD" w:rsidP="0070268A">
            <w:pPr>
              <w:rPr>
                <w:sz w:val="24"/>
                <w:szCs w:val="24"/>
              </w:rPr>
            </w:pPr>
          </w:p>
          <w:p w:rsidR="00CC38CD" w:rsidRPr="00B34CC1" w:rsidRDefault="00CC38CD" w:rsidP="0070268A">
            <w:pPr>
              <w:ind w:firstLineChars="50" w:firstLine="110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>金額</w:t>
            </w:r>
          </w:p>
          <w:p w:rsidR="00CC38CD" w:rsidRDefault="00CC38CD" w:rsidP="0070268A">
            <w:pPr>
              <w:rPr>
                <w:sz w:val="24"/>
                <w:szCs w:val="24"/>
              </w:rPr>
            </w:pPr>
          </w:p>
          <w:p w:rsidR="00CC38CD" w:rsidRDefault="00CC38CD" w:rsidP="0070268A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CC38CD" w:rsidRPr="00B34CC1" w:rsidRDefault="00CC38CD" w:rsidP="007026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922" w:type="dxa"/>
          </w:tcPr>
          <w:p w:rsidR="00CC38CD" w:rsidRPr="00B34CC1" w:rsidRDefault="00CC38CD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  </w:t>
            </w:r>
            <w:r w:rsidRPr="00B34CC1">
              <w:rPr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拾</w:t>
            </w:r>
          </w:p>
        </w:tc>
        <w:tc>
          <w:tcPr>
            <w:tcW w:w="921" w:type="dxa"/>
          </w:tcPr>
          <w:p w:rsidR="00CC38CD" w:rsidRPr="00B34CC1" w:rsidRDefault="00CC38CD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万</w:t>
            </w:r>
          </w:p>
        </w:tc>
        <w:tc>
          <w:tcPr>
            <w:tcW w:w="921" w:type="dxa"/>
          </w:tcPr>
          <w:p w:rsidR="00CC38CD" w:rsidRPr="00B34CC1" w:rsidRDefault="00CC38CD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千</w:t>
            </w:r>
          </w:p>
        </w:tc>
        <w:tc>
          <w:tcPr>
            <w:tcW w:w="922" w:type="dxa"/>
          </w:tcPr>
          <w:p w:rsidR="00CC38CD" w:rsidRPr="00B34CC1" w:rsidRDefault="00CC38CD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百</w:t>
            </w:r>
          </w:p>
        </w:tc>
        <w:tc>
          <w:tcPr>
            <w:tcW w:w="921" w:type="dxa"/>
          </w:tcPr>
          <w:p w:rsidR="00CC38CD" w:rsidRPr="00B34CC1" w:rsidRDefault="00CC38CD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拾</w:t>
            </w:r>
          </w:p>
        </w:tc>
        <w:tc>
          <w:tcPr>
            <w:tcW w:w="922" w:type="dxa"/>
          </w:tcPr>
          <w:p w:rsidR="00CC38CD" w:rsidRPr="00B34CC1" w:rsidRDefault="00CC38CD" w:rsidP="0070268A">
            <w:pPr>
              <w:jc w:val="center"/>
              <w:rPr>
                <w:sz w:val="22"/>
              </w:rPr>
            </w:pPr>
            <w:r w:rsidRPr="00B34CC1">
              <w:rPr>
                <w:rFonts w:hint="eastAsia"/>
                <w:sz w:val="22"/>
              </w:rPr>
              <w:t xml:space="preserve">　</w:t>
            </w:r>
            <w:r w:rsidRPr="00B34CC1">
              <w:rPr>
                <w:rFonts w:hint="eastAsia"/>
                <w:sz w:val="22"/>
              </w:rPr>
              <w:t xml:space="preserve"> </w:t>
            </w:r>
            <w:r w:rsidRPr="00B34CC1">
              <w:rPr>
                <w:rFonts w:hint="eastAsia"/>
                <w:sz w:val="22"/>
              </w:rPr>
              <w:t>円</w:t>
            </w:r>
          </w:p>
        </w:tc>
      </w:tr>
    </w:tbl>
    <w:p w:rsidR="00370353" w:rsidRDefault="00370353" w:rsidP="005970E5">
      <w:pPr>
        <w:jc w:val="center"/>
        <w:rPr>
          <w:sz w:val="24"/>
          <w:szCs w:val="24"/>
        </w:rPr>
      </w:pPr>
    </w:p>
    <w:p w:rsidR="00A81D4C" w:rsidRDefault="00A81D4C" w:rsidP="005970E5">
      <w:pPr>
        <w:jc w:val="center"/>
        <w:rPr>
          <w:sz w:val="24"/>
          <w:szCs w:val="24"/>
        </w:rPr>
      </w:pPr>
    </w:p>
    <w:p w:rsidR="005970E5" w:rsidRDefault="0026089F" w:rsidP="005970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0C97">
        <w:rPr>
          <w:rFonts w:hint="eastAsia"/>
          <w:sz w:val="24"/>
          <w:szCs w:val="24"/>
        </w:rPr>
        <w:t xml:space="preserve">　　</w:t>
      </w:r>
      <w:r w:rsidR="0070268A">
        <w:rPr>
          <w:rFonts w:hint="eastAsia"/>
          <w:sz w:val="24"/>
          <w:szCs w:val="24"/>
        </w:rPr>
        <w:t xml:space="preserve">　　年度　</w:t>
      </w:r>
      <w:r w:rsidR="00FF0C97" w:rsidRPr="00FF0C97">
        <w:rPr>
          <w:rFonts w:hint="eastAsia"/>
          <w:sz w:val="24"/>
          <w:szCs w:val="24"/>
        </w:rPr>
        <w:t>富士市</w:t>
      </w:r>
      <w:r w:rsidR="00D053B5">
        <w:rPr>
          <w:rFonts w:hint="eastAsia"/>
          <w:sz w:val="24"/>
          <w:szCs w:val="24"/>
        </w:rPr>
        <w:t>空き家利活用支援</w:t>
      </w:r>
      <w:r>
        <w:rPr>
          <w:rFonts w:hint="eastAsia"/>
          <w:sz w:val="24"/>
          <w:szCs w:val="24"/>
        </w:rPr>
        <w:t>補助金</w:t>
      </w:r>
      <w:r w:rsidR="005970E5">
        <w:rPr>
          <w:rFonts w:hint="eastAsia"/>
          <w:sz w:val="24"/>
          <w:szCs w:val="24"/>
        </w:rPr>
        <w:t>として、上記のとおり請求します。</w:t>
      </w:r>
    </w:p>
    <w:p w:rsidR="00A81D4C" w:rsidRDefault="00A81D4C" w:rsidP="005970E5">
      <w:pPr>
        <w:rPr>
          <w:sz w:val="24"/>
          <w:szCs w:val="24"/>
        </w:rPr>
      </w:pPr>
    </w:p>
    <w:p w:rsidR="00370353" w:rsidRDefault="00370353" w:rsidP="005970E5">
      <w:pPr>
        <w:ind w:firstLineChars="150" w:firstLine="360"/>
        <w:rPr>
          <w:sz w:val="24"/>
          <w:szCs w:val="24"/>
        </w:rPr>
      </w:pPr>
    </w:p>
    <w:p w:rsidR="005970E5" w:rsidRDefault="005970E5" w:rsidP="009B3354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5970E5" w:rsidRDefault="005970E5" w:rsidP="005970E5">
      <w:pPr>
        <w:ind w:firstLineChars="150" w:firstLine="360"/>
        <w:rPr>
          <w:sz w:val="24"/>
          <w:szCs w:val="24"/>
        </w:rPr>
      </w:pPr>
    </w:p>
    <w:p w:rsidR="00A81D4C" w:rsidRPr="00370353" w:rsidRDefault="00A81D4C" w:rsidP="005970E5">
      <w:pPr>
        <w:ind w:firstLineChars="150" w:firstLine="360"/>
        <w:rPr>
          <w:sz w:val="24"/>
          <w:szCs w:val="24"/>
        </w:rPr>
      </w:pPr>
    </w:p>
    <w:p w:rsidR="005970E5" w:rsidRDefault="005970E5" w:rsidP="00B34CC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　士　市　長</w:t>
      </w:r>
    </w:p>
    <w:p w:rsidR="005970E5" w:rsidRDefault="005970E5" w:rsidP="005970E5">
      <w:pPr>
        <w:ind w:firstLineChars="150" w:firstLine="360"/>
        <w:rPr>
          <w:sz w:val="24"/>
          <w:szCs w:val="24"/>
        </w:rPr>
      </w:pPr>
    </w:p>
    <w:p w:rsidR="00370353" w:rsidRDefault="00370353" w:rsidP="005970E5">
      <w:pPr>
        <w:ind w:firstLineChars="150" w:firstLine="360"/>
        <w:rPr>
          <w:sz w:val="24"/>
          <w:szCs w:val="24"/>
        </w:rPr>
      </w:pPr>
    </w:p>
    <w:p w:rsidR="005970E5" w:rsidRPr="005970E5" w:rsidRDefault="005970E5" w:rsidP="005970E5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所　</w:t>
      </w:r>
      <w:r w:rsidRPr="005970E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970E5" w:rsidRPr="005970E5" w:rsidRDefault="005970E5" w:rsidP="005970E5">
      <w:pPr>
        <w:ind w:firstLineChars="150" w:firstLine="360"/>
        <w:rPr>
          <w:sz w:val="24"/>
          <w:szCs w:val="24"/>
          <w:u w:val="single"/>
        </w:rPr>
      </w:pPr>
    </w:p>
    <w:p w:rsidR="005970E5" w:rsidRDefault="005970E5" w:rsidP="005970E5">
      <w:pPr>
        <w:ind w:firstLineChars="150" w:firstLine="360"/>
        <w:rPr>
          <w:sz w:val="24"/>
          <w:szCs w:val="24"/>
          <w:u w:val="single"/>
        </w:rPr>
      </w:pPr>
      <w:r w:rsidRPr="005970E5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970E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5970E5" w:rsidRDefault="005970E5" w:rsidP="005970E5">
      <w:pPr>
        <w:ind w:firstLineChars="150" w:firstLine="360"/>
        <w:rPr>
          <w:sz w:val="24"/>
          <w:szCs w:val="24"/>
          <w:u w:val="single"/>
        </w:rPr>
      </w:pPr>
    </w:p>
    <w:p w:rsidR="00B34CC1" w:rsidRPr="005970E5" w:rsidRDefault="00B34CC1" w:rsidP="005970E5">
      <w:pPr>
        <w:ind w:firstLineChars="150" w:firstLine="360"/>
        <w:rPr>
          <w:sz w:val="24"/>
          <w:szCs w:val="24"/>
          <w:u w:val="single"/>
        </w:rPr>
      </w:pPr>
    </w:p>
    <w:p w:rsidR="005970E5" w:rsidRDefault="005970E5" w:rsidP="00370353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B34CC1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㊞</w:t>
      </w:r>
      <w:r w:rsidRPr="005970E5">
        <w:rPr>
          <w:rFonts w:hint="eastAsia"/>
          <w:sz w:val="24"/>
          <w:szCs w:val="24"/>
          <w:u w:val="single"/>
        </w:rPr>
        <w:t xml:space="preserve">　</w:t>
      </w:r>
    </w:p>
    <w:p w:rsidR="0018681D" w:rsidRDefault="0018681D" w:rsidP="00370353">
      <w:pPr>
        <w:ind w:firstLineChars="1550" w:firstLine="3720"/>
        <w:rPr>
          <w:sz w:val="24"/>
          <w:szCs w:val="24"/>
          <w:u w:val="single"/>
        </w:rPr>
      </w:pPr>
    </w:p>
    <w:p w:rsidR="0018681D" w:rsidRDefault="0018681D" w:rsidP="00370353">
      <w:pPr>
        <w:ind w:firstLineChars="1550" w:firstLine="3720"/>
        <w:rPr>
          <w:sz w:val="24"/>
          <w:szCs w:val="24"/>
          <w:u w:val="single"/>
        </w:rPr>
      </w:pPr>
    </w:p>
    <w:p w:rsidR="001E2D07" w:rsidRPr="00B34CC1" w:rsidRDefault="00B34CC1" w:rsidP="00B34CC1">
      <w:pPr>
        <w:ind w:firstLineChars="200" w:firstLine="480"/>
        <w:rPr>
          <w:sz w:val="24"/>
          <w:szCs w:val="24"/>
        </w:rPr>
      </w:pPr>
      <w:r w:rsidRPr="00B34CC1">
        <w:rPr>
          <w:rFonts w:hint="eastAsia"/>
          <w:sz w:val="24"/>
          <w:szCs w:val="24"/>
        </w:rPr>
        <w:t>上記の金額を下記口座へ振</w:t>
      </w:r>
      <w:r w:rsidR="00CD3FB6">
        <w:rPr>
          <w:rFonts w:hint="eastAsia"/>
          <w:sz w:val="24"/>
          <w:szCs w:val="24"/>
        </w:rPr>
        <w:t>込をお願いします。</w:t>
      </w:r>
    </w:p>
    <w:p w:rsidR="00B34CC1" w:rsidRDefault="00B34CC1" w:rsidP="00370353">
      <w:pPr>
        <w:rPr>
          <w:sz w:val="24"/>
          <w:szCs w:val="24"/>
          <w:u w:val="single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7506"/>
      </w:tblGrid>
      <w:tr w:rsidR="00370353" w:rsidTr="00B34CC1">
        <w:trPr>
          <w:trHeight w:val="1386"/>
        </w:trPr>
        <w:tc>
          <w:tcPr>
            <w:tcW w:w="1701" w:type="dxa"/>
          </w:tcPr>
          <w:p w:rsidR="001E2D07" w:rsidRDefault="001E2D07" w:rsidP="00370353">
            <w:pPr>
              <w:rPr>
                <w:sz w:val="24"/>
                <w:szCs w:val="24"/>
              </w:rPr>
            </w:pPr>
          </w:p>
          <w:p w:rsidR="001E2D07" w:rsidRDefault="001E2D07" w:rsidP="001E2D07">
            <w:pPr>
              <w:rPr>
                <w:sz w:val="24"/>
                <w:szCs w:val="24"/>
              </w:rPr>
            </w:pPr>
          </w:p>
          <w:p w:rsidR="001E2D07" w:rsidRDefault="00370353" w:rsidP="001E2D07">
            <w:pPr>
              <w:ind w:firstLineChars="100" w:firstLine="24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0353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0353">
              <w:rPr>
                <w:rFonts w:hint="eastAsia"/>
                <w:sz w:val="24"/>
                <w:szCs w:val="24"/>
              </w:rPr>
              <w:t>先</w:t>
            </w:r>
          </w:p>
          <w:p w:rsidR="00370353" w:rsidRPr="001E2D07" w:rsidRDefault="001E2D07" w:rsidP="001E2D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06" w:type="dxa"/>
          </w:tcPr>
          <w:p w:rsidR="0018681D" w:rsidRDefault="0018681D" w:rsidP="001E2D07">
            <w:pPr>
              <w:rPr>
                <w:sz w:val="16"/>
                <w:szCs w:val="16"/>
              </w:rPr>
            </w:pPr>
            <w:r w:rsidRPr="0018681D">
              <w:rPr>
                <w:rFonts w:hint="eastAsia"/>
                <w:sz w:val="16"/>
                <w:szCs w:val="16"/>
              </w:rPr>
              <w:t>（該当するものを○で囲んでください）</w:t>
            </w:r>
          </w:p>
          <w:p w:rsidR="00A81D4C" w:rsidRPr="0018681D" w:rsidRDefault="00A81D4C" w:rsidP="001E2D07">
            <w:pPr>
              <w:rPr>
                <w:sz w:val="16"/>
                <w:szCs w:val="16"/>
              </w:rPr>
            </w:pPr>
          </w:p>
          <w:p w:rsidR="0018681D" w:rsidRDefault="00370353" w:rsidP="001E2D07">
            <w:pPr>
              <w:ind w:firstLineChars="900" w:firstLine="216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銀行</w:t>
            </w:r>
          </w:p>
          <w:p w:rsidR="001E2D07" w:rsidRDefault="0018681D" w:rsidP="001E2D07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本店</w:t>
            </w:r>
          </w:p>
          <w:p w:rsidR="0018681D" w:rsidRDefault="0018681D" w:rsidP="001E2D07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労働金庫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支店</w:t>
            </w:r>
          </w:p>
          <w:p w:rsidR="0018681D" w:rsidRDefault="00370353" w:rsidP="001E2D07">
            <w:pPr>
              <w:ind w:firstLineChars="900" w:firstLine="2160"/>
              <w:rPr>
                <w:sz w:val="24"/>
                <w:szCs w:val="24"/>
              </w:rPr>
            </w:pPr>
            <w:r w:rsidRPr="00370353">
              <w:rPr>
                <w:rFonts w:hint="eastAsia"/>
                <w:sz w:val="24"/>
                <w:szCs w:val="24"/>
              </w:rPr>
              <w:t>農協</w:t>
            </w:r>
            <w:r w:rsidR="001E2D07">
              <w:rPr>
                <w:rFonts w:hint="eastAsia"/>
                <w:sz w:val="24"/>
                <w:szCs w:val="24"/>
              </w:rPr>
              <w:t xml:space="preserve">　　　　　　　　　　　　　　　　出張所</w:t>
            </w:r>
          </w:p>
          <w:p w:rsidR="00B34CC1" w:rsidRPr="0018681D" w:rsidRDefault="00B34CC1" w:rsidP="001E2D07">
            <w:pPr>
              <w:ind w:firstLineChars="900" w:firstLine="2160"/>
              <w:rPr>
                <w:sz w:val="24"/>
                <w:szCs w:val="24"/>
              </w:rPr>
            </w:pPr>
          </w:p>
        </w:tc>
      </w:tr>
      <w:tr w:rsidR="00370353" w:rsidTr="00B34CC1">
        <w:trPr>
          <w:trHeight w:val="1329"/>
        </w:trPr>
        <w:tc>
          <w:tcPr>
            <w:tcW w:w="1701" w:type="dxa"/>
          </w:tcPr>
          <w:p w:rsidR="002C263D" w:rsidRDefault="002C263D" w:rsidP="001E2D07">
            <w:pPr>
              <w:jc w:val="center"/>
              <w:rPr>
                <w:sz w:val="24"/>
                <w:szCs w:val="24"/>
              </w:rPr>
            </w:pPr>
          </w:p>
          <w:p w:rsidR="001E2D07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預金の種別</w:t>
            </w:r>
          </w:p>
          <w:p w:rsidR="00370353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及び</w:t>
            </w:r>
          </w:p>
          <w:p w:rsidR="001E2D07" w:rsidRPr="001E2D07" w:rsidRDefault="001E2D07" w:rsidP="001E2D07">
            <w:pPr>
              <w:jc w:val="center"/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506" w:type="dxa"/>
          </w:tcPr>
          <w:p w:rsidR="001E2D07" w:rsidRDefault="001E2D07" w:rsidP="001E2D07">
            <w:pPr>
              <w:rPr>
                <w:sz w:val="16"/>
                <w:szCs w:val="16"/>
              </w:rPr>
            </w:pPr>
            <w:r w:rsidRPr="0018681D">
              <w:rPr>
                <w:rFonts w:hint="eastAsia"/>
                <w:sz w:val="16"/>
                <w:szCs w:val="16"/>
              </w:rPr>
              <w:t>（該当するものを○で囲んでください）</w:t>
            </w:r>
          </w:p>
          <w:p w:rsidR="00A81D4C" w:rsidRPr="0018681D" w:rsidRDefault="00A81D4C" w:rsidP="001E2D07">
            <w:pPr>
              <w:rPr>
                <w:sz w:val="16"/>
                <w:szCs w:val="16"/>
              </w:rPr>
            </w:pPr>
          </w:p>
          <w:p w:rsidR="001E2D07" w:rsidRPr="001E2D07" w:rsidRDefault="001E2D07" w:rsidP="00370353">
            <w:pPr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 xml:space="preserve">　　　　　　普通</w:t>
            </w:r>
          </w:p>
          <w:tbl>
            <w:tblPr>
              <w:tblStyle w:val="a3"/>
              <w:tblpPr w:leftFromText="142" w:rightFromText="142" w:vertAnchor="text" w:horzAnchor="margin" w:tblpXSpec="right" w:tblpY="-109"/>
              <w:tblOverlap w:val="never"/>
              <w:tblW w:w="3760" w:type="dxa"/>
              <w:tblLook w:val="04A0" w:firstRow="1" w:lastRow="0" w:firstColumn="1" w:lastColumn="0" w:noHBand="0" w:noVBand="1"/>
            </w:tblPr>
            <w:tblGrid>
              <w:gridCol w:w="537"/>
              <w:gridCol w:w="537"/>
              <w:gridCol w:w="537"/>
              <w:gridCol w:w="537"/>
              <w:gridCol w:w="537"/>
              <w:gridCol w:w="537"/>
              <w:gridCol w:w="538"/>
            </w:tblGrid>
            <w:tr w:rsidR="001E2D07" w:rsidTr="00B34CC1">
              <w:trPr>
                <w:trHeight w:val="737"/>
              </w:trPr>
              <w:tc>
                <w:tcPr>
                  <w:tcW w:w="537" w:type="dxa"/>
                </w:tcPr>
                <w:p w:rsidR="001E2D07" w:rsidRP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7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38" w:type="dxa"/>
                </w:tcPr>
                <w:p w:rsidR="001E2D07" w:rsidRDefault="001E2D07" w:rsidP="001E2D07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E2D07" w:rsidRPr="001E2D07" w:rsidRDefault="001E2D07" w:rsidP="001E2D0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  <w:r w:rsidRPr="001E2D07">
              <w:rPr>
                <w:rFonts w:hint="eastAsia"/>
                <w:sz w:val="24"/>
                <w:szCs w:val="24"/>
              </w:rPr>
              <w:t xml:space="preserve">　　　当座</w:t>
            </w:r>
            <w:r>
              <w:rPr>
                <w:rFonts w:hint="eastAsia"/>
                <w:sz w:val="24"/>
                <w:szCs w:val="24"/>
              </w:rPr>
              <w:t xml:space="preserve">　　口座番号</w:t>
            </w:r>
          </w:p>
          <w:p w:rsidR="001E2D07" w:rsidRPr="001E2D07" w:rsidRDefault="001E2D07" w:rsidP="00370353">
            <w:pPr>
              <w:rPr>
                <w:sz w:val="24"/>
                <w:szCs w:val="24"/>
              </w:rPr>
            </w:pPr>
            <w:r w:rsidRPr="001E2D07">
              <w:rPr>
                <w:rFonts w:hint="eastAsia"/>
                <w:sz w:val="24"/>
                <w:szCs w:val="24"/>
              </w:rPr>
              <w:t xml:space="preserve">　　　　　　別段</w:t>
            </w:r>
          </w:p>
          <w:p w:rsidR="001E2D07" w:rsidRDefault="001E2D07" w:rsidP="00370353">
            <w:pPr>
              <w:rPr>
                <w:sz w:val="24"/>
                <w:szCs w:val="24"/>
                <w:u w:val="single"/>
              </w:rPr>
            </w:pPr>
          </w:p>
        </w:tc>
      </w:tr>
      <w:tr w:rsidR="002C263D" w:rsidTr="00B34CC1">
        <w:trPr>
          <w:trHeight w:val="585"/>
        </w:trPr>
        <w:tc>
          <w:tcPr>
            <w:tcW w:w="1701" w:type="dxa"/>
            <w:vMerge w:val="restart"/>
          </w:tcPr>
          <w:p w:rsidR="00B34CC1" w:rsidRDefault="00B34CC1" w:rsidP="00370353">
            <w:pPr>
              <w:rPr>
                <w:sz w:val="24"/>
                <w:szCs w:val="24"/>
              </w:rPr>
            </w:pPr>
          </w:p>
          <w:p w:rsidR="002C263D" w:rsidRDefault="002C263D" w:rsidP="002C263D">
            <w:pPr>
              <w:jc w:val="center"/>
              <w:rPr>
                <w:sz w:val="24"/>
                <w:szCs w:val="24"/>
              </w:rPr>
            </w:pPr>
          </w:p>
          <w:p w:rsidR="002C263D" w:rsidRPr="002C263D" w:rsidRDefault="002C263D" w:rsidP="002C263D">
            <w:pPr>
              <w:jc w:val="center"/>
              <w:rPr>
                <w:sz w:val="24"/>
                <w:szCs w:val="24"/>
              </w:rPr>
            </w:pPr>
            <w:r w:rsidRPr="002C263D">
              <w:rPr>
                <w:rFonts w:hint="eastAsia"/>
                <w:sz w:val="24"/>
                <w:szCs w:val="24"/>
              </w:rPr>
              <w:t>口座名義人</w:t>
            </w: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:rsidR="002C263D" w:rsidRPr="002C263D" w:rsidRDefault="002C263D" w:rsidP="00370353">
            <w:pPr>
              <w:rPr>
                <w:sz w:val="24"/>
                <w:szCs w:val="24"/>
              </w:rPr>
            </w:pPr>
          </w:p>
          <w:p w:rsidR="002C263D" w:rsidRPr="002C263D" w:rsidRDefault="002C263D" w:rsidP="00370353">
            <w:pPr>
              <w:rPr>
                <w:sz w:val="24"/>
                <w:szCs w:val="24"/>
              </w:rPr>
            </w:pPr>
            <w:r w:rsidRPr="002C263D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2C263D" w:rsidTr="00B34CC1">
        <w:trPr>
          <w:trHeight w:val="978"/>
        </w:trPr>
        <w:tc>
          <w:tcPr>
            <w:tcW w:w="1701" w:type="dxa"/>
            <w:vMerge/>
          </w:tcPr>
          <w:p w:rsidR="002C263D" w:rsidRDefault="002C263D" w:rsidP="0037035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7506" w:type="dxa"/>
          </w:tcPr>
          <w:p w:rsidR="002C263D" w:rsidRDefault="002C263D" w:rsidP="0037035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370353" w:rsidRPr="00370353" w:rsidRDefault="00370353" w:rsidP="00370353">
      <w:pPr>
        <w:rPr>
          <w:sz w:val="24"/>
          <w:szCs w:val="24"/>
          <w:u w:val="single"/>
        </w:rPr>
      </w:pPr>
    </w:p>
    <w:sectPr w:rsidR="00370353" w:rsidRPr="00370353" w:rsidSect="00A81D4C">
      <w:pgSz w:w="11906" w:h="16838" w:code="9"/>
      <w:pgMar w:top="851" w:right="1134" w:bottom="851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CD" w:rsidRDefault="00CC38CD" w:rsidP="00CC38CD">
      <w:r>
        <w:separator/>
      </w:r>
    </w:p>
  </w:endnote>
  <w:endnote w:type="continuationSeparator" w:id="0">
    <w:p w:rsidR="00CC38CD" w:rsidRDefault="00CC38CD" w:rsidP="00CC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CD" w:rsidRDefault="00CC38CD" w:rsidP="00CC38CD">
      <w:r>
        <w:separator/>
      </w:r>
    </w:p>
  </w:footnote>
  <w:footnote w:type="continuationSeparator" w:id="0">
    <w:p w:rsidR="00CC38CD" w:rsidRDefault="00CC38CD" w:rsidP="00CC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A"/>
    <w:rsid w:val="00067C02"/>
    <w:rsid w:val="0016351A"/>
    <w:rsid w:val="0018681D"/>
    <w:rsid w:val="001E2D07"/>
    <w:rsid w:val="0026089F"/>
    <w:rsid w:val="002C263D"/>
    <w:rsid w:val="00370353"/>
    <w:rsid w:val="003F78FA"/>
    <w:rsid w:val="005970E5"/>
    <w:rsid w:val="0070268A"/>
    <w:rsid w:val="009B3354"/>
    <w:rsid w:val="009F5CE7"/>
    <w:rsid w:val="00A81D4C"/>
    <w:rsid w:val="00AD2756"/>
    <w:rsid w:val="00B34CC1"/>
    <w:rsid w:val="00CC38CD"/>
    <w:rsid w:val="00CD3FB6"/>
    <w:rsid w:val="00D053B5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42C15"/>
  <w15:chartTrackingRefBased/>
  <w15:docId w15:val="{1626F339-1518-460F-90A2-CDE4DB00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C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3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8CD"/>
  </w:style>
  <w:style w:type="paragraph" w:styleId="a8">
    <w:name w:val="footer"/>
    <w:basedOn w:val="a"/>
    <w:link w:val="a9"/>
    <w:uiPriority w:val="99"/>
    <w:unhideWhenUsed/>
    <w:rsid w:val="00CC3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C4792FEF</Template>
  <TotalTime>56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ほんだ　しげあき</dc:creator>
  <cp:keywords/>
  <dc:description/>
  <cp:lastModifiedBy>さの　みつひろ</cp:lastModifiedBy>
  <cp:revision>13</cp:revision>
  <cp:lastPrinted>2014-07-04T07:38:00Z</cp:lastPrinted>
  <dcterms:created xsi:type="dcterms:W3CDTF">2014-07-04T06:46:00Z</dcterms:created>
  <dcterms:modified xsi:type="dcterms:W3CDTF">2023-07-10T00:59:00Z</dcterms:modified>
</cp:coreProperties>
</file>