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C458" w14:textId="6EF3E4B6" w:rsidR="00D92AFB" w:rsidRPr="00EC4435" w:rsidRDefault="00277842" w:rsidP="00D92AFB">
      <w:pPr>
        <w:widowControl/>
        <w:jc w:val="lef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別様式第７号－１</w:t>
      </w:r>
    </w:p>
    <w:p w14:paraId="53CF49CC" w14:textId="37D47CDF" w:rsidR="00D92AFB" w:rsidRPr="00EC4435" w:rsidRDefault="00D92AFB" w:rsidP="00D92AFB">
      <w:pPr>
        <w:ind w:leftChars="100" w:left="219"/>
        <w:jc w:val="center"/>
        <w:rPr>
          <w:rFonts w:ascii="Calibri" w:hAnsi="Calibri" w:cs="Calibri"/>
          <w:kern w:val="0"/>
          <w:szCs w:val="24"/>
        </w:rPr>
      </w:pPr>
    </w:p>
    <w:p w14:paraId="524EEB2E" w14:textId="3C4DC89E" w:rsidR="00D92AFB" w:rsidRPr="00EC4435" w:rsidRDefault="00277842" w:rsidP="00D92AFB">
      <w:pPr>
        <w:jc w:val="center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事前相談内容書</w:t>
      </w:r>
    </w:p>
    <w:p w14:paraId="38A115E8" w14:textId="77777777" w:rsidR="00D92AFB" w:rsidRPr="00EC4435" w:rsidRDefault="00D92AFB" w:rsidP="00D92AFB">
      <w:pPr>
        <w:ind w:left="219" w:right="229" w:hangingChars="100" w:hanging="219"/>
        <w:jc w:val="righ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年　　月　　日　</w:t>
      </w:r>
    </w:p>
    <w:p w14:paraId="16D24917" w14:textId="77777777" w:rsidR="00D92AFB" w:rsidRPr="00EC4435" w:rsidRDefault="00D92AFB" w:rsidP="00AA6D6C">
      <w:pPr>
        <w:ind w:leftChars="100" w:left="219"/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（宛先）富士市長　</w:t>
      </w:r>
    </w:p>
    <w:p w14:paraId="1C4AA8BC" w14:textId="77777777" w:rsidR="00D92AFB" w:rsidRPr="00EC4435" w:rsidRDefault="00D92AFB" w:rsidP="00D92AFB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　　　　　　　　　　　　　　住　　所　　　　　　　　　　　　　　　</w:t>
      </w:r>
    </w:p>
    <w:p w14:paraId="773802AB" w14:textId="2FDC4729" w:rsidR="00D92AFB" w:rsidRPr="00EC4435" w:rsidRDefault="00277842" w:rsidP="00D92AFB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　　　　　　提出</w:t>
      </w:r>
      <w:r w:rsidR="00D92AFB" w:rsidRPr="00EC4435">
        <w:rPr>
          <w:rFonts w:ascii="Calibri" w:hAnsi="Calibri" w:cs="Calibri" w:hint="eastAsia"/>
          <w:kern w:val="0"/>
          <w:szCs w:val="24"/>
        </w:rPr>
        <w:t xml:space="preserve">者　氏　　名　　　　　　　　　　　　　　　</w:t>
      </w:r>
    </w:p>
    <w:p w14:paraId="264F3429" w14:textId="16C79D40" w:rsidR="00D92AFB" w:rsidRDefault="00D92AFB" w:rsidP="00960685">
      <w:pPr>
        <w:ind w:left="219" w:right="916" w:hangingChars="100" w:hanging="219"/>
        <w:jc w:val="center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　</w:t>
      </w:r>
      <w:r w:rsidR="00960685">
        <w:rPr>
          <w:rFonts w:ascii="Calibri" w:hAnsi="Calibri" w:cs="Calibri" w:hint="eastAsia"/>
          <w:kern w:val="0"/>
          <w:szCs w:val="24"/>
        </w:rPr>
        <w:t xml:space="preserve">　　　　　　　　　　　　　電話番号　　　　　　　　　　　　　　　</w:t>
      </w:r>
    </w:p>
    <w:p w14:paraId="7B449238" w14:textId="48D4D8F4" w:rsidR="00960685" w:rsidRDefault="00960685" w:rsidP="00F701CF">
      <w:pPr>
        <w:wordWrap w:val="0"/>
        <w:ind w:left="219" w:right="-143" w:hangingChars="100" w:hanging="219"/>
        <w:jc w:val="righ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</w:t>
      </w:r>
      <w:r w:rsidR="00F701CF">
        <w:rPr>
          <w:rFonts w:ascii="Calibri" w:hAnsi="Calibri" w:cs="Calibri" w:hint="eastAsia"/>
          <w:kern w:val="0"/>
          <w:szCs w:val="24"/>
        </w:rPr>
        <w:t xml:space="preserve">　　　　　　　　</w:t>
      </w:r>
      <w:r>
        <w:rPr>
          <w:rFonts w:ascii="Calibri" w:hAnsi="Calibri" w:cs="Calibri" w:hint="eastAsia"/>
          <w:kern w:val="0"/>
          <w:szCs w:val="24"/>
        </w:rPr>
        <w:t xml:space="preserve">　氏</w:t>
      </w:r>
      <w:r w:rsidR="00F701CF">
        <w:rPr>
          <w:rFonts w:ascii="Calibri" w:hAnsi="Calibri" w:cs="Calibri" w:hint="eastAsia"/>
          <w:kern w:val="0"/>
          <w:szCs w:val="24"/>
        </w:rPr>
        <w:t xml:space="preserve">　　</w:t>
      </w:r>
      <w:r>
        <w:rPr>
          <w:rFonts w:ascii="Calibri" w:hAnsi="Calibri" w:cs="Calibri" w:hint="eastAsia"/>
          <w:kern w:val="0"/>
          <w:szCs w:val="24"/>
        </w:rPr>
        <w:t>名</w:t>
      </w:r>
      <w:r w:rsidR="00F701CF">
        <w:rPr>
          <w:rFonts w:ascii="Calibri" w:hAnsi="Calibri" w:cs="Calibri" w:hint="eastAsia"/>
          <w:kern w:val="0"/>
          <w:szCs w:val="24"/>
        </w:rPr>
        <w:t xml:space="preserve">　　　　　　　　　　　　　　　</w:t>
      </w:r>
    </w:p>
    <w:p w14:paraId="2B6CE71D" w14:textId="4A8CEF91" w:rsidR="00C86E64" w:rsidRDefault="00C86E64" w:rsidP="00C86E64">
      <w:pPr>
        <w:wordWrap w:val="0"/>
        <w:ind w:left="219" w:right="-143" w:hangingChars="100" w:hanging="219"/>
        <w:jc w:val="righ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確認した建築士　登録番号　　　　　　　　　　　　　　　</w:t>
      </w:r>
    </w:p>
    <w:p w14:paraId="115DE990" w14:textId="32A6AA46" w:rsidR="00C86E64" w:rsidRDefault="00960685" w:rsidP="00C86E64">
      <w:pPr>
        <w:wordWrap w:val="0"/>
        <w:ind w:right="-143"/>
        <w:jc w:val="right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 xml:space="preserve">　　　　　　　　　　　</w:t>
      </w:r>
      <w:r w:rsidR="00C86E64">
        <w:rPr>
          <w:rFonts w:ascii="Calibri" w:hAnsi="Calibri" w:cs="Calibri" w:hint="eastAsia"/>
          <w:kern w:val="0"/>
          <w:szCs w:val="24"/>
        </w:rPr>
        <w:t xml:space="preserve">　　　　　　　　　　　　　電話</w:t>
      </w:r>
      <w:r>
        <w:rPr>
          <w:rFonts w:ascii="Calibri" w:hAnsi="Calibri" w:cs="Calibri" w:hint="eastAsia"/>
          <w:kern w:val="0"/>
          <w:szCs w:val="24"/>
        </w:rPr>
        <w:t>番号</w:t>
      </w:r>
      <w:r w:rsidR="00C86E64">
        <w:rPr>
          <w:rFonts w:ascii="Calibri" w:hAnsi="Calibri" w:cs="Calibri" w:hint="eastAsia"/>
          <w:kern w:val="0"/>
          <w:szCs w:val="24"/>
        </w:rPr>
        <w:t xml:space="preserve">　　　　　　　　　　　　　　　</w:t>
      </w:r>
    </w:p>
    <w:p w14:paraId="4790CB22" w14:textId="2E02F510" w:rsidR="00D92AFB" w:rsidRPr="00EC4435" w:rsidRDefault="00D92AFB" w:rsidP="00D92AFB">
      <w:pPr>
        <w:jc w:val="left"/>
        <w:rPr>
          <w:rFonts w:ascii="Calibri" w:hAnsi="Calibri" w:cs="Calibri"/>
          <w:kern w:val="0"/>
          <w:szCs w:val="24"/>
        </w:rPr>
      </w:pPr>
      <w:r w:rsidRPr="00EC4435">
        <w:rPr>
          <w:rFonts w:ascii="Calibri" w:hAnsi="Calibri" w:cs="Calibri" w:hint="eastAsia"/>
          <w:kern w:val="0"/>
          <w:szCs w:val="24"/>
        </w:rPr>
        <w:t xml:space="preserve">　</w:t>
      </w:r>
      <w:r w:rsidR="00277842">
        <w:rPr>
          <w:rFonts w:ascii="Calibri" w:hAnsi="Calibri" w:cs="Calibri" w:hint="eastAsia"/>
          <w:kern w:val="0"/>
          <w:szCs w:val="24"/>
        </w:rPr>
        <w:t xml:space="preserve">　申請に係る事前相談の内容</w:t>
      </w:r>
      <w:r w:rsidR="004D2887">
        <w:rPr>
          <w:rFonts w:ascii="Calibri" w:hAnsi="Calibri" w:cs="Calibri" w:hint="eastAsia"/>
          <w:kern w:val="0"/>
          <w:szCs w:val="24"/>
        </w:rPr>
        <w:t>について</w:t>
      </w:r>
      <w:r w:rsidR="00277842">
        <w:rPr>
          <w:rFonts w:ascii="Calibri" w:hAnsi="Calibri" w:cs="Calibri" w:hint="eastAsia"/>
          <w:kern w:val="0"/>
          <w:szCs w:val="24"/>
        </w:rPr>
        <w:t>、次のとおり報告</w:t>
      </w:r>
      <w:r w:rsidRPr="00EC4435">
        <w:rPr>
          <w:rFonts w:ascii="Calibri" w:hAnsi="Calibri" w:cs="Calibri" w:hint="eastAsia"/>
          <w:kern w:val="0"/>
          <w:szCs w:val="24"/>
        </w:rPr>
        <w:t>します。</w:t>
      </w:r>
    </w:p>
    <w:tbl>
      <w:tblPr>
        <w:tblStyle w:val="1"/>
        <w:tblW w:w="9704" w:type="dxa"/>
        <w:tblInd w:w="214" w:type="dxa"/>
        <w:tblLayout w:type="fixed"/>
        <w:tblLook w:val="04A0" w:firstRow="1" w:lastRow="0" w:firstColumn="1" w:lastColumn="0" w:noHBand="0" w:noVBand="1"/>
      </w:tblPr>
      <w:tblGrid>
        <w:gridCol w:w="1766"/>
        <w:gridCol w:w="3260"/>
        <w:gridCol w:w="3260"/>
        <w:gridCol w:w="1418"/>
      </w:tblGrid>
      <w:tr w:rsidR="00277842" w:rsidRPr="00EC4435" w14:paraId="0F31D967" w14:textId="4FCCD676" w:rsidTr="00355230">
        <w:trPr>
          <w:trHeight w:val="680"/>
        </w:trPr>
        <w:tc>
          <w:tcPr>
            <w:tcW w:w="1766" w:type="dxa"/>
            <w:shd w:val="clear" w:color="auto" w:fill="D0CECE" w:themeFill="background2" w:themeFillShade="E6"/>
            <w:vAlign w:val="center"/>
          </w:tcPr>
          <w:p w14:paraId="18CDA0B6" w14:textId="382196E1" w:rsidR="00277842" w:rsidRPr="00355230" w:rsidRDefault="00355230" w:rsidP="00355230">
            <w:pPr>
              <w:spacing w:line="400" w:lineRule="exact"/>
              <w:jc w:val="center"/>
              <w:rPr>
                <w:rFonts w:cs="Calibri"/>
                <w:b/>
                <w:kern w:val="0"/>
                <w:szCs w:val="24"/>
              </w:rPr>
            </w:pPr>
            <w:r w:rsidRPr="00355230">
              <w:rPr>
                <w:rFonts w:cs="Calibri" w:hint="eastAsia"/>
                <w:b/>
                <w:spacing w:val="339"/>
                <w:kern w:val="0"/>
                <w:szCs w:val="24"/>
                <w:fitText w:val="1100" w:id="-1219324160"/>
              </w:rPr>
              <w:t>課</w:t>
            </w:r>
            <w:r w:rsidRPr="00355230">
              <w:rPr>
                <w:rFonts w:cs="Calibri" w:hint="eastAsia"/>
                <w:b/>
                <w:kern w:val="0"/>
                <w:szCs w:val="24"/>
                <w:fitText w:val="1100" w:id="-1219324160"/>
              </w:rPr>
              <w:t>名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239B12ED" w14:textId="09C2F2BD" w:rsidR="00277842" w:rsidRPr="00355230" w:rsidRDefault="00355230" w:rsidP="00355230">
            <w:pPr>
              <w:spacing w:line="400" w:lineRule="exact"/>
              <w:ind w:right="229"/>
              <w:jc w:val="center"/>
              <w:rPr>
                <w:rFonts w:cs="Calibri"/>
                <w:b/>
                <w:kern w:val="0"/>
                <w:szCs w:val="24"/>
              </w:rPr>
            </w:pPr>
            <w:r w:rsidRPr="00355230">
              <w:rPr>
                <w:rFonts w:cs="Calibri" w:hint="eastAsia"/>
                <w:b/>
                <w:kern w:val="0"/>
                <w:szCs w:val="24"/>
              </w:rPr>
              <w:t>協議内容等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69491C7E" w14:textId="160C2E69" w:rsidR="00277842" w:rsidRPr="00355230" w:rsidRDefault="00355230" w:rsidP="00355230">
            <w:pPr>
              <w:spacing w:line="400" w:lineRule="exact"/>
              <w:ind w:right="229"/>
              <w:jc w:val="center"/>
              <w:rPr>
                <w:rFonts w:cs="Calibri"/>
                <w:b/>
                <w:kern w:val="0"/>
                <w:szCs w:val="24"/>
              </w:rPr>
            </w:pPr>
            <w:r w:rsidRPr="00355230">
              <w:rPr>
                <w:rFonts w:cs="Calibri" w:hint="eastAsia"/>
                <w:b/>
                <w:kern w:val="0"/>
                <w:szCs w:val="24"/>
              </w:rPr>
              <w:t>指示事項等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04C5146" w14:textId="45AD34C9" w:rsidR="00277842" w:rsidRPr="00355230" w:rsidRDefault="00355230" w:rsidP="00355230">
            <w:pPr>
              <w:spacing w:line="400" w:lineRule="exact"/>
              <w:ind w:right="229"/>
              <w:jc w:val="center"/>
              <w:rPr>
                <w:rFonts w:cs="Calibri"/>
                <w:b/>
                <w:kern w:val="0"/>
                <w:szCs w:val="24"/>
              </w:rPr>
            </w:pPr>
            <w:r w:rsidRPr="004D2887">
              <w:rPr>
                <w:rFonts w:cs="Calibri" w:hint="eastAsia"/>
                <w:b/>
                <w:spacing w:val="117"/>
                <w:kern w:val="0"/>
                <w:szCs w:val="24"/>
                <w:fitText w:val="1100" w:id="-1219324159"/>
              </w:rPr>
              <w:t>相談</w:t>
            </w:r>
            <w:r w:rsidRPr="004D2887">
              <w:rPr>
                <w:rFonts w:cs="Calibri" w:hint="eastAsia"/>
                <w:b/>
                <w:kern w:val="0"/>
                <w:szCs w:val="24"/>
                <w:fitText w:val="1100" w:id="-1219324159"/>
              </w:rPr>
              <w:t>日</w:t>
            </w:r>
          </w:p>
        </w:tc>
      </w:tr>
      <w:tr w:rsidR="00277842" w:rsidRPr="00EC4435" w14:paraId="0A557BF4" w14:textId="0AD6AD32" w:rsidTr="00355230">
        <w:trPr>
          <w:trHeight w:val="1701"/>
        </w:trPr>
        <w:tc>
          <w:tcPr>
            <w:tcW w:w="1766" w:type="dxa"/>
            <w:vAlign w:val="center"/>
          </w:tcPr>
          <w:p w14:paraId="066E0CF4" w14:textId="6DFDA75E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6F39986" w14:textId="5B0496C9" w:rsidR="00277842" w:rsidRPr="00EC4435" w:rsidRDefault="00277842" w:rsidP="00277842">
            <w:pPr>
              <w:wordWrap w:val="0"/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551EEC2" w14:textId="77777777" w:rsidR="00277842" w:rsidRPr="00EC4435" w:rsidRDefault="00277842" w:rsidP="00277842">
            <w:pPr>
              <w:wordWrap w:val="0"/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BF0492" w14:textId="77777777" w:rsidR="00277842" w:rsidRPr="00EC4435" w:rsidRDefault="00277842" w:rsidP="00277842">
            <w:pPr>
              <w:wordWrap w:val="0"/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277842" w:rsidRPr="00EC4435" w14:paraId="2E1C10B8" w14:textId="031F401B" w:rsidTr="00355230">
        <w:trPr>
          <w:trHeight w:val="1701"/>
        </w:trPr>
        <w:tc>
          <w:tcPr>
            <w:tcW w:w="1766" w:type="dxa"/>
            <w:vAlign w:val="center"/>
          </w:tcPr>
          <w:p w14:paraId="0C81040E" w14:textId="5E089F4F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853A58" w14:textId="21ABFCA9" w:rsidR="00277842" w:rsidRPr="00EC4435" w:rsidRDefault="00277842" w:rsidP="00277842">
            <w:pPr>
              <w:spacing w:line="400" w:lineRule="exact"/>
              <w:ind w:firstLineChars="100" w:firstLine="219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042A84" w14:textId="77777777" w:rsidR="00277842" w:rsidRPr="00EC4435" w:rsidRDefault="00277842" w:rsidP="004D2887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0EB05A7" w14:textId="77777777" w:rsidR="00277842" w:rsidRPr="00EC4435" w:rsidRDefault="00277842" w:rsidP="004D2887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277842" w:rsidRPr="00EC4435" w14:paraId="41B5D89A" w14:textId="4329598F" w:rsidTr="00355230">
        <w:trPr>
          <w:trHeight w:val="1701"/>
        </w:trPr>
        <w:tc>
          <w:tcPr>
            <w:tcW w:w="1766" w:type="dxa"/>
            <w:vAlign w:val="center"/>
          </w:tcPr>
          <w:p w14:paraId="08DAC916" w14:textId="77053EF8" w:rsidR="00355230" w:rsidRDefault="00355230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1097D" w14:textId="045F539E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4760DD3" w14:textId="77777777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5D9719" w14:textId="77777777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</w:tr>
      <w:tr w:rsidR="00277842" w:rsidRPr="00EC4435" w14:paraId="4B6D9A77" w14:textId="357A4CE2" w:rsidTr="00355230">
        <w:trPr>
          <w:trHeight w:val="1701"/>
        </w:trPr>
        <w:tc>
          <w:tcPr>
            <w:tcW w:w="1766" w:type="dxa"/>
            <w:vAlign w:val="center"/>
          </w:tcPr>
          <w:p w14:paraId="78435DC4" w14:textId="7FDAFD71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710F87" w14:textId="1C0ED3AB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29096D" w14:textId="77777777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E459C9" w14:textId="77777777" w:rsidR="00277842" w:rsidRPr="00EC4435" w:rsidRDefault="00277842" w:rsidP="00277842">
            <w:pPr>
              <w:spacing w:line="400" w:lineRule="exact"/>
              <w:jc w:val="left"/>
              <w:rPr>
                <w:rFonts w:cs="Calibri"/>
                <w:kern w:val="0"/>
                <w:szCs w:val="24"/>
              </w:rPr>
            </w:pPr>
          </w:p>
        </w:tc>
      </w:tr>
    </w:tbl>
    <w:p w14:paraId="36633A5A" w14:textId="6D6162DA" w:rsidR="00B85E2F" w:rsidRPr="00277842" w:rsidRDefault="008276E1" w:rsidP="00F701CF">
      <w:pPr>
        <w:ind w:firstLineChars="100" w:firstLine="219"/>
        <w:rPr>
          <w:rFonts w:ascii="Calibri" w:hAnsi="Calibri" w:cs="Calibri"/>
          <w:kern w:val="0"/>
          <w:szCs w:val="24"/>
        </w:rPr>
      </w:pPr>
      <w:r>
        <w:rPr>
          <w:rFonts w:ascii="Calibri" w:hAnsi="Calibri" w:cs="Calibri" w:hint="eastAsia"/>
          <w:kern w:val="0"/>
          <w:szCs w:val="24"/>
        </w:rPr>
        <w:t>※建築土地対策課</w:t>
      </w:r>
      <w:r w:rsidR="00355230">
        <w:rPr>
          <w:rFonts w:ascii="Calibri" w:hAnsi="Calibri" w:cs="Calibri" w:hint="eastAsia"/>
          <w:kern w:val="0"/>
          <w:szCs w:val="24"/>
        </w:rPr>
        <w:t>、消防本部予防課</w:t>
      </w:r>
      <w:r w:rsidR="006B558B">
        <w:rPr>
          <w:rFonts w:ascii="Calibri" w:hAnsi="Calibri" w:cs="Calibri" w:hint="eastAsia"/>
          <w:kern w:val="0"/>
          <w:szCs w:val="24"/>
        </w:rPr>
        <w:t>を始め、</w:t>
      </w:r>
      <w:bookmarkStart w:id="0" w:name="_GoBack"/>
      <w:bookmarkEnd w:id="0"/>
      <w:r w:rsidR="006B558B">
        <w:rPr>
          <w:rFonts w:ascii="Calibri" w:hAnsi="Calibri" w:cs="Calibri" w:hint="eastAsia"/>
          <w:kern w:val="0"/>
          <w:szCs w:val="24"/>
        </w:rPr>
        <w:t>関係課への</w:t>
      </w:r>
      <w:r w:rsidR="00355230">
        <w:rPr>
          <w:rFonts w:ascii="Calibri" w:hAnsi="Calibri" w:cs="Calibri" w:hint="eastAsia"/>
          <w:kern w:val="0"/>
          <w:szCs w:val="24"/>
        </w:rPr>
        <w:t>相談</w:t>
      </w:r>
      <w:r w:rsidR="006B558B">
        <w:rPr>
          <w:rFonts w:ascii="Calibri" w:hAnsi="Calibri" w:cs="Calibri" w:hint="eastAsia"/>
          <w:kern w:val="0"/>
          <w:szCs w:val="24"/>
        </w:rPr>
        <w:t>を行う</w:t>
      </w:r>
      <w:r w:rsidR="00355230">
        <w:rPr>
          <w:rFonts w:ascii="Calibri" w:hAnsi="Calibri" w:cs="Calibri" w:hint="eastAsia"/>
          <w:kern w:val="0"/>
          <w:szCs w:val="24"/>
        </w:rPr>
        <w:t>こと。</w:t>
      </w:r>
    </w:p>
    <w:sectPr w:rsidR="00B85E2F" w:rsidRPr="00277842" w:rsidSect="00FF2F1E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EE32" w14:textId="77777777" w:rsidR="00960685" w:rsidRDefault="00960685" w:rsidP="00232765">
      <w:r>
        <w:separator/>
      </w:r>
    </w:p>
  </w:endnote>
  <w:endnote w:type="continuationSeparator" w:id="0">
    <w:p w14:paraId="5832ED21" w14:textId="77777777" w:rsidR="00960685" w:rsidRDefault="00960685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6D3DF" w14:textId="77777777" w:rsidR="00960685" w:rsidRDefault="00960685" w:rsidP="00232765">
      <w:r>
        <w:separator/>
      </w:r>
    </w:p>
  </w:footnote>
  <w:footnote w:type="continuationSeparator" w:id="0">
    <w:p w14:paraId="79782BA4" w14:textId="77777777" w:rsidR="00960685" w:rsidRDefault="00960685" w:rsidP="0023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characterSpacingControl w:val="compressPunctuation"/>
  <w:hdrShapeDefaults>
    <o:shapedefaults v:ext="edit" spidmax="24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EDE"/>
    <w:rsid w:val="0000422A"/>
    <w:rsid w:val="000046B7"/>
    <w:rsid w:val="00005367"/>
    <w:rsid w:val="00005CA2"/>
    <w:rsid w:val="00006268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0D0"/>
    <w:rsid w:val="00020E16"/>
    <w:rsid w:val="000221E7"/>
    <w:rsid w:val="000243BE"/>
    <w:rsid w:val="000243E0"/>
    <w:rsid w:val="00024827"/>
    <w:rsid w:val="00024A1D"/>
    <w:rsid w:val="00024B26"/>
    <w:rsid w:val="00024F09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980"/>
    <w:rsid w:val="00027D1B"/>
    <w:rsid w:val="00027E75"/>
    <w:rsid w:val="00030469"/>
    <w:rsid w:val="000311F6"/>
    <w:rsid w:val="00031ABF"/>
    <w:rsid w:val="00032868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808"/>
    <w:rsid w:val="00036B3E"/>
    <w:rsid w:val="00036D99"/>
    <w:rsid w:val="000379D0"/>
    <w:rsid w:val="0004137E"/>
    <w:rsid w:val="000421E4"/>
    <w:rsid w:val="00042870"/>
    <w:rsid w:val="00045694"/>
    <w:rsid w:val="0004597F"/>
    <w:rsid w:val="00045F73"/>
    <w:rsid w:val="00045F77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710F"/>
    <w:rsid w:val="0006715B"/>
    <w:rsid w:val="000676B8"/>
    <w:rsid w:val="0006771F"/>
    <w:rsid w:val="00067F74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76CF3"/>
    <w:rsid w:val="0008015E"/>
    <w:rsid w:val="0008017C"/>
    <w:rsid w:val="000803EE"/>
    <w:rsid w:val="00080D7D"/>
    <w:rsid w:val="00081587"/>
    <w:rsid w:val="00081EBE"/>
    <w:rsid w:val="00081F7A"/>
    <w:rsid w:val="0008216E"/>
    <w:rsid w:val="0008232E"/>
    <w:rsid w:val="0008425F"/>
    <w:rsid w:val="00084680"/>
    <w:rsid w:val="00084862"/>
    <w:rsid w:val="000852BD"/>
    <w:rsid w:val="00085A7F"/>
    <w:rsid w:val="00085C8D"/>
    <w:rsid w:val="000861A0"/>
    <w:rsid w:val="000866C9"/>
    <w:rsid w:val="00086D23"/>
    <w:rsid w:val="000874E8"/>
    <w:rsid w:val="00087B37"/>
    <w:rsid w:val="00087C46"/>
    <w:rsid w:val="00087D59"/>
    <w:rsid w:val="000913B3"/>
    <w:rsid w:val="00091952"/>
    <w:rsid w:val="00091EFC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2208"/>
    <w:rsid w:val="000A225A"/>
    <w:rsid w:val="000A2362"/>
    <w:rsid w:val="000A260A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9A3"/>
    <w:rsid w:val="000C0035"/>
    <w:rsid w:val="000C0036"/>
    <w:rsid w:val="000C0DF5"/>
    <w:rsid w:val="000C118D"/>
    <w:rsid w:val="000C2B91"/>
    <w:rsid w:val="000C3C2B"/>
    <w:rsid w:val="000C3FC2"/>
    <w:rsid w:val="000C3FCB"/>
    <w:rsid w:val="000C4309"/>
    <w:rsid w:val="000C52E5"/>
    <w:rsid w:val="000C6571"/>
    <w:rsid w:val="000C6890"/>
    <w:rsid w:val="000C697C"/>
    <w:rsid w:val="000C6C09"/>
    <w:rsid w:val="000D03F7"/>
    <w:rsid w:val="000D0705"/>
    <w:rsid w:val="000D1FCE"/>
    <w:rsid w:val="000D2738"/>
    <w:rsid w:val="000D32D6"/>
    <w:rsid w:val="000D4B5C"/>
    <w:rsid w:val="000D5D5E"/>
    <w:rsid w:val="000D636B"/>
    <w:rsid w:val="000D6C0B"/>
    <w:rsid w:val="000D75A0"/>
    <w:rsid w:val="000E031C"/>
    <w:rsid w:val="000E0C1C"/>
    <w:rsid w:val="000E123D"/>
    <w:rsid w:val="000E1707"/>
    <w:rsid w:val="000E1BD0"/>
    <w:rsid w:val="000E3A09"/>
    <w:rsid w:val="000E40A6"/>
    <w:rsid w:val="000E4294"/>
    <w:rsid w:val="000E4846"/>
    <w:rsid w:val="000E5358"/>
    <w:rsid w:val="000E58D8"/>
    <w:rsid w:val="000F1322"/>
    <w:rsid w:val="000F1BDA"/>
    <w:rsid w:val="000F1C68"/>
    <w:rsid w:val="000F2A2D"/>
    <w:rsid w:val="000F2A7B"/>
    <w:rsid w:val="000F3942"/>
    <w:rsid w:val="000F3C13"/>
    <w:rsid w:val="000F4294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613"/>
    <w:rsid w:val="00101D18"/>
    <w:rsid w:val="00102B6C"/>
    <w:rsid w:val="00104609"/>
    <w:rsid w:val="00104B4A"/>
    <w:rsid w:val="0010535F"/>
    <w:rsid w:val="0010551F"/>
    <w:rsid w:val="00105532"/>
    <w:rsid w:val="00105787"/>
    <w:rsid w:val="001061F5"/>
    <w:rsid w:val="001066D6"/>
    <w:rsid w:val="00107000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F04"/>
    <w:rsid w:val="00115200"/>
    <w:rsid w:val="00115282"/>
    <w:rsid w:val="001161E1"/>
    <w:rsid w:val="001164B8"/>
    <w:rsid w:val="00116896"/>
    <w:rsid w:val="00116AAB"/>
    <w:rsid w:val="00116D0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24B"/>
    <w:rsid w:val="00134C71"/>
    <w:rsid w:val="001362CF"/>
    <w:rsid w:val="0013701E"/>
    <w:rsid w:val="00137436"/>
    <w:rsid w:val="001377F9"/>
    <w:rsid w:val="001378BF"/>
    <w:rsid w:val="00137F21"/>
    <w:rsid w:val="00140A75"/>
    <w:rsid w:val="00140ECF"/>
    <w:rsid w:val="0014154E"/>
    <w:rsid w:val="001415D2"/>
    <w:rsid w:val="00141B10"/>
    <w:rsid w:val="00141C17"/>
    <w:rsid w:val="0014207E"/>
    <w:rsid w:val="001437E1"/>
    <w:rsid w:val="0014392D"/>
    <w:rsid w:val="00143BF7"/>
    <w:rsid w:val="00144660"/>
    <w:rsid w:val="001446D6"/>
    <w:rsid w:val="00144B1E"/>
    <w:rsid w:val="00144B7B"/>
    <w:rsid w:val="001459AA"/>
    <w:rsid w:val="00145B2B"/>
    <w:rsid w:val="001468CC"/>
    <w:rsid w:val="00147717"/>
    <w:rsid w:val="001477FE"/>
    <w:rsid w:val="001478C1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69BE"/>
    <w:rsid w:val="00156A15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932"/>
    <w:rsid w:val="00161D69"/>
    <w:rsid w:val="00162FE3"/>
    <w:rsid w:val="00163A0F"/>
    <w:rsid w:val="00163C00"/>
    <w:rsid w:val="00164549"/>
    <w:rsid w:val="00164824"/>
    <w:rsid w:val="00164A7F"/>
    <w:rsid w:val="00165DEB"/>
    <w:rsid w:val="00166B31"/>
    <w:rsid w:val="00166B41"/>
    <w:rsid w:val="00166E10"/>
    <w:rsid w:val="001673AD"/>
    <w:rsid w:val="00167553"/>
    <w:rsid w:val="00167B43"/>
    <w:rsid w:val="00170130"/>
    <w:rsid w:val="00170B36"/>
    <w:rsid w:val="00171147"/>
    <w:rsid w:val="00171678"/>
    <w:rsid w:val="0017241D"/>
    <w:rsid w:val="001732C6"/>
    <w:rsid w:val="00173638"/>
    <w:rsid w:val="00173A25"/>
    <w:rsid w:val="0017432D"/>
    <w:rsid w:val="00174AC5"/>
    <w:rsid w:val="00174E0A"/>
    <w:rsid w:val="00175086"/>
    <w:rsid w:val="001756DD"/>
    <w:rsid w:val="001778E7"/>
    <w:rsid w:val="00177D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031"/>
    <w:rsid w:val="001873E7"/>
    <w:rsid w:val="00187538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363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42C"/>
    <w:rsid w:val="001B4D91"/>
    <w:rsid w:val="001B4E2E"/>
    <w:rsid w:val="001B603C"/>
    <w:rsid w:val="001B62F0"/>
    <w:rsid w:val="001B6FF0"/>
    <w:rsid w:val="001B717D"/>
    <w:rsid w:val="001B73B1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122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3D4C"/>
    <w:rsid w:val="001D4B5E"/>
    <w:rsid w:val="001D5D87"/>
    <w:rsid w:val="001D74EA"/>
    <w:rsid w:val="001E0A06"/>
    <w:rsid w:val="001E12CC"/>
    <w:rsid w:val="001E1EC0"/>
    <w:rsid w:val="001E4653"/>
    <w:rsid w:val="001E55AF"/>
    <w:rsid w:val="001E7859"/>
    <w:rsid w:val="001E78D6"/>
    <w:rsid w:val="001E7D1A"/>
    <w:rsid w:val="001E7D97"/>
    <w:rsid w:val="001F078F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5EB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41F"/>
    <w:rsid w:val="00220DC0"/>
    <w:rsid w:val="00220FBA"/>
    <w:rsid w:val="00222172"/>
    <w:rsid w:val="002223AB"/>
    <w:rsid w:val="0022334E"/>
    <w:rsid w:val="00223CB6"/>
    <w:rsid w:val="00224EC1"/>
    <w:rsid w:val="00226016"/>
    <w:rsid w:val="00226726"/>
    <w:rsid w:val="0022676F"/>
    <w:rsid w:val="00226C47"/>
    <w:rsid w:val="00230025"/>
    <w:rsid w:val="0023009A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77D7"/>
    <w:rsid w:val="002478E9"/>
    <w:rsid w:val="00247BD9"/>
    <w:rsid w:val="00247C2D"/>
    <w:rsid w:val="00247CCB"/>
    <w:rsid w:val="0025005D"/>
    <w:rsid w:val="00250C74"/>
    <w:rsid w:val="00251513"/>
    <w:rsid w:val="00252670"/>
    <w:rsid w:val="00252D8A"/>
    <w:rsid w:val="002536CD"/>
    <w:rsid w:val="002539DD"/>
    <w:rsid w:val="00253A8D"/>
    <w:rsid w:val="00255E70"/>
    <w:rsid w:val="00256571"/>
    <w:rsid w:val="00257E4D"/>
    <w:rsid w:val="00260B87"/>
    <w:rsid w:val="002610E5"/>
    <w:rsid w:val="00261588"/>
    <w:rsid w:val="002626C8"/>
    <w:rsid w:val="00262813"/>
    <w:rsid w:val="00262DD1"/>
    <w:rsid w:val="0026345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AAA"/>
    <w:rsid w:val="00267D99"/>
    <w:rsid w:val="00270338"/>
    <w:rsid w:val="00272031"/>
    <w:rsid w:val="002728B4"/>
    <w:rsid w:val="00272A9D"/>
    <w:rsid w:val="00273AF1"/>
    <w:rsid w:val="00273BA5"/>
    <w:rsid w:val="00274CEB"/>
    <w:rsid w:val="00274D02"/>
    <w:rsid w:val="00274DB1"/>
    <w:rsid w:val="00274E2B"/>
    <w:rsid w:val="00275222"/>
    <w:rsid w:val="002755FD"/>
    <w:rsid w:val="00277769"/>
    <w:rsid w:val="00277842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5BDC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430A"/>
    <w:rsid w:val="002B6B21"/>
    <w:rsid w:val="002B7460"/>
    <w:rsid w:val="002B7A73"/>
    <w:rsid w:val="002C079B"/>
    <w:rsid w:val="002C198A"/>
    <w:rsid w:val="002C2509"/>
    <w:rsid w:val="002C3FE3"/>
    <w:rsid w:val="002C496F"/>
    <w:rsid w:val="002C4A7D"/>
    <w:rsid w:val="002C6777"/>
    <w:rsid w:val="002C6CAB"/>
    <w:rsid w:val="002C7242"/>
    <w:rsid w:val="002D0ABF"/>
    <w:rsid w:val="002D2569"/>
    <w:rsid w:val="002D2DD5"/>
    <w:rsid w:val="002D2E59"/>
    <w:rsid w:val="002D3803"/>
    <w:rsid w:val="002D3CB3"/>
    <w:rsid w:val="002D45E5"/>
    <w:rsid w:val="002D46F5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2"/>
    <w:rsid w:val="002E646F"/>
    <w:rsid w:val="002E657A"/>
    <w:rsid w:val="002E6B69"/>
    <w:rsid w:val="002E6B87"/>
    <w:rsid w:val="002E6CE4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A46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99D"/>
    <w:rsid w:val="00317B80"/>
    <w:rsid w:val="003200A8"/>
    <w:rsid w:val="003200B3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0E2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198"/>
    <w:rsid w:val="0033653E"/>
    <w:rsid w:val="00337AEE"/>
    <w:rsid w:val="00337EC4"/>
    <w:rsid w:val="00340DC6"/>
    <w:rsid w:val="00340F88"/>
    <w:rsid w:val="00342170"/>
    <w:rsid w:val="003421AC"/>
    <w:rsid w:val="003423B2"/>
    <w:rsid w:val="00342623"/>
    <w:rsid w:val="0034299C"/>
    <w:rsid w:val="00342D60"/>
    <w:rsid w:val="0034313C"/>
    <w:rsid w:val="00343B17"/>
    <w:rsid w:val="00344724"/>
    <w:rsid w:val="003449DC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4E7"/>
    <w:rsid w:val="00350B6D"/>
    <w:rsid w:val="00351E53"/>
    <w:rsid w:val="00351FA7"/>
    <w:rsid w:val="003526CD"/>
    <w:rsid w:val="003534DE"/>
    <w:rsid w:val="00353F6C"/>
    <w:rsid w:val="00354606"/>
    <w:rsid w:val="00354AC0"/>
    <w:rsid w:val="00354BF9"/>
    <w:rsid w:val="00355230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123B"/>
    <w:rsid w:val="00361E87"/>
    <w:rsid w:val="0036378B"/>
    <w:rsid w:val="003640D8"/>
    <w:rsid w:val="003644FD"/>
    <w:rsid w:val="00364582"/>
    <w:rsid w:val="00364711"/>
    <w:rsid w:val="00365403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77E72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5BCF"/>
    <w:rsid w:val="00386081"/>
    <w:rsid w:val="00386D05"/>
    <w:rsid w:val="00387560"/>
    <w:rsid w:val="00387930"/>
    <w:rsid w:val="00390715"/>
    <w:rsid w:val="00390836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55E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512"/>
    <w:rsid w:val="003A5AD3"/>
    <w:rsid w:val="003A642A"/>
    <w:rsid w:val="003A6477"/>
    <w:rsid w:val="003A67FC"/>
    <w:rsid w:val="003A6852"/>
    <w:rsid w:val="003A6BEF"/>
    <w:rsid w:val="003A6E5F"/>
    <w:rsid w:val="003A7EF8"/>
    <w:rsid w:val="003B0054"/>
    <w:rsid w:val="003B038F"/>
    <w:rsid w:val="003B0D3D"/>
    <w:rsid w:val="003B1C5A"/>
    <w:rsid w:val="003B1E95"/>
    <w:rsid w:val="003B2222"/>
    <w:rsid w:val="003B4515"/>
    <w:rsid w:val="003B4DE3"/>
    <w:rsid w:val="003B4ED4"/>
    <w:rsid w:val="003B4F35"/>
    <w:rsid w:val="003B53F1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2A5"/>
    <w:rsid w:val="003C431C"/>
    <w:rsid w:val="003C4396"/>
    <w:rsid w:val="003C4C55"/>
    <w:rsid w:val="003C5877"/>
    <w:rsid w:val="003C5997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C95"/>
    <w:rsid w:val="003D3F7A"/>
    <w:rsid w:val="003D6207"/>
    <w:rsid w:val="003D7414"/>
    <w:rsid w:val="003D7901"/>
    <w:rsid w:val="003D793B"/>
    <w:rsid w:val="003D7F5F"/>
    <w:rsid w:val="003E07CF"/>
    <w:rsid w:val="003E1627"/>
    <w:rsid w:val="003E1EE2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59B7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6F8"/>
    <w:rsid w:val="004268EB"/>
    <w:rsid w:val="00426AD1"/>
    <w:rsid w:val="00426E02"/>
    <w:rsid w:val="004277D7"/>
    <w:rsid w:val="004305DD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1FD1"/>
    <w:rsid w:val="004531FE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3C60"/>
    <w:rsid w:val="00464BD1"/>
    <w:rsid w:val="00464DB9"/>
    <w:rsid w:val="004652AE"/>
    <w:rsid w:val="004658E6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48D6"/>
    <w:rsid w:val="00494A42"/>
    <w:rsid w:val="00494F3D"/>
    <w:rsid w:val="00495A8B"/>
    <w:rsid w:val="00496176"/>
    <w:rsid w:val="004963BF"/>
    <w:rsid w:val="00496BB7"/>
    <w:rsid w:val="004975FB"/>
    <w:rsid w:val="0049763C"/>
    <w:rsid w:val="004A0300"/>
    <w:rsid w:val="004A05F8"/>
    <w:rsid w:val="004A0DC6"/>
    <w:rsid w:val="004A1C4E"/>
    <w:rsid w:val="004A2393"/>
    <w:rsid w:val="004A3C64"/>
    <w:rsid w:val="004A3D1A"/>
    <w:rsid w:val="004A3ED9"/>
    <w:rsid w:val="004A4317"/>
    <w:rsid w:val="004A433D"/>
    <w:rsid w:val="004A484D"/>
    <w:rsid w:val="004A5654"/>
    <w:rsid w:val="004A58E1"/>
    <w:rsid w:val="004A69FB"/>
    <w:rsid w:val="004A6F7D"/>
    <w:rsid w:val="004B01FA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2887"/>
    <w:rsid w:val="004D308A"/>
    <w:rsid w:val="004D4FF8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8FD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8A7"/>
    <w:rsid w:val="004F3A8D"/>
    <w:rsid w:val="004F46B0"/>
    <w:rsid w:val="004F5AD5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6553"/>
    <w:rsid w:val="005178BE"/>
    <w:rsid w:val="00520205"/>
    <w:rsid w:val="00520BED"/>
    <w:rsid w:val="00520F48"/>
    <w:rsid w:val="005213D6"/>
    <w:rsid w:val="005231E0"/>
    <w:rsid w:val="005234A7"/>
    <w:rsid w:val="005237F2"/>
    <w:rsid w:val="00524151"/>
    <w:rsid w:val="00525AC0"/>
    <w:rsid w:val="005260B5"/>
    <w:rsid w:val="00526927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C42"/>
    <w:rsid w:val="00532C75"/>
    <w:rsid w:val="0053305D"/>
    <w:rsid w:val="00533CA7"/>
    <w:rsid w:val="005342C8"/>
    <w:rsid w:val="005342E3"/>
    <w:rsid w:val="00534B4B"/>
    <w:rsid w:val="005354F9"/>
    <w:rsid w:val="005354FD"/>
    <w:rsid w:val="005362DB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C41"/>
    <w:rsid w:val="005534AD"/>
    <w:rsid w:val="00553B59"/>
    <w:rsid w:val="00553F4B"/>
    <w:rsid w:val="00554077"/>
    <w:rsid w:val="0055457B"/>
    <w:rsid w:val="0055494D"/>
    <w:rsid w:val="005549B8"/>
    <w:rsid w:val="00555549"/>
    <w:rsid w:val="00555950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9BA"/>
    <w:rsid w:val="00563A45"/>
    <w:rsid w:val="005642B1"/>
    <w:rsid w:val="0056486C"/>
    <w:rsid w:val="0056615D"/>
    <w:rsid w:val="00566170"/>
    <w:rsid w:val="0056634E"/>
    <w:rsid w:val="005664AB"/>
    <w:rsid w:val="00567F07"/>
    <w:rsid w:val="005703DE"/>
    <w:rsid w:val="00571152"/>
    <w:rsid w:val="00571521"/>
    <w:rsid w:val="00573413"/>
    <w:rsid w:val="00573E20"/>
    <w:rsid w:val="00574E6C"/>
    <w:rsid w:val="00575E58"/>
    <w:rsid w:val="0057674D"/>
    <w:rsid w:val="00576DE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00E"/>
    <w:rsid w:val="005909F4"/>
    <w:rsid w:val="00590DE0"/>
    <w:rsid w:val="00591184"/>
    <w:rsid w:val="005922E7"/>
    <w:rsid w:val="0059318C"/>
    <w:rsid w:val="00593504"/>
    <w:rsid w:val="00593883"/>
    <w:rsid w:val="005946D1"/>
    <w:rsid w:val="00594A9F"/>
    <w:rsid w:val="00595245"/>
    <w:rsid w:val="00595523"/>
    <w:rsid w:val="00596855"/>
    <w:rsid w:val="005969B7"/>
    <w:rsid w:val="00597333"/>
    <w:rsid w:val="00597959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3ED"/>
    <w:rsid w:val="005B6C18"/>
    <w:rsid w:val="005B6F60"/>
    <w:rsid w:val="005C0018"/>
    <w:rsid w:val="005C024A"/>
    <w:rsid w:val="005C0D73"/>
    <w:rsid w:val="005C1953"/>
    <w:rsid w:val="005C38B3"/>
    <w:rsid w:val="005C4602"/>
    <w:rsid w:val="005C466F"/>
    <w:rsid w:val="005C4A09"/>
    <w:rsid w:val="005C545D"/>
    <w:rsid w:val="005C65FC"/>
    <w:rsid w:val="005C749B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7037"/>
    <w:rsid w:val="005D71FA"/>
    <w:rsid w:val="005D7268"/>
    <w:rsid w:val="005D74CE"/>
    <w:rsid w:val="005D7661"/>
    <w:rsid w:val="005D78C3"/>
    <w:rsid w:val="005E010F"/>
    <w:rsid w:val="005E023E"/>
    <w:rsid w:val="005E07B4"/>
    <w:rsid w:val="005E0817"/>
    <w:rsid w:val="005E1162"/>
    <w:rsid w:val="005E1266"/>
    <w:rsid w:val="005E2223"/>
    <w:rsid w:val="005E341A"/>
    <w:rsid w:val="005E3500"/>
    <w:rsid w:val="005E401C"/>
    <w:rsid w:val="005E42DB"/>
    <w:rsid w:val="005E4BBA"/>
    <w:rsid w:val="005E4F32"/>
    <w:rsid w:val="005E4F75"/>
    <w:rsid w:val="005E5F73"/>
    <w:rsid w:val="005E662A"/>
    <w:rsid w:val="005E6C3A"/>
    <w:rsid w:val="005E7723"/>
    <w:rsid w:val="005E7B71"/>
    <w:rsid w:val="005E7BD7"/>
    <w:rsid w:val="005E7D77"/>
    <w:rsid w:val="005F0566"/>
    <w:rsid w:val="005F0A62"/>
    <w:rsid w:val="005F149D"/>
    <w:rsid w:val="005F2850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600354"/>
    <w:rsid w:val="00600FBB"/>
    <w:rsid w:val="00601E65"/>
    <w:rsid w:val="00602193"/>
    <w:rsid w:val="0060350D"/>
    <w:rsid w:val="006040FC"/>
    <w:rsid w:val="00604449"/>
    <w:rsid w:val="00604A83"/>
    <w:rsid w:val="00605528"/>
    <w:rsid w:val="00605733"/>
    <w:rsid w:val="00605A51"/>
    <w:rsid w:val="00605AB7"/>
    <w:rsid w:val="0060641B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9A3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97C"/>
    <w:rsid w:val="00621B0F"/>
    <w:rsid w:val="006224BE"/>
    <w:rsid w:val="00622B89"/>
    <w:rsid w:val="00622C4E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441F"/>
    <w:rsid w:val="006353C8"/>
    <w:rsid w:val="00635FFB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D92"/>
    <w:rsid w:val="00642447"/>
    <w:rsid w:val="006429FB"/>
    <w:rsid w:val="00643EEF"/>
    <w:rsid w:val="0064430A"/>
    <w:rsid w:val="006444DD"/>
    <w:rsid w:val="006449E9"/>
    <w:rsid w:val="00644CFF"/>
    <w:rsid w:val="006453D0"/>
    <w:rsid w:val="006454E5"/>
    <w:rsid w:val="00645929"/>
    <w:rsid w:val="0064731A"/>
    <w:rsid w:val="006477C6"/>
    <w:rsid w:val="00647DDB"/>
    <w:rsid w:val="00647E44"/>
    <w:rsid w:val="00647FF4"/>
    <w:rsid w:val="0065080B"/>
    <w:rsid w:val="00650BC3"/>
    <w:rsid w:val="0065189A"/>
    <w:rsid w:val="00651B06"/>
    <w:rsid w:val="00652C7A"/>
    <w:rsid w:val="0065325C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D72"/>
    <w:rsid w:val="00664EE7"/>
    <w:rsid w:val="00664F12"/>
    <w:rsid w:val="00665898"/>
    <w:rsid w:val="00665B6C"/>
    <w:rsid w:val="00665E41"/>
    <w:rsid w:val="00666710"/>
    <w:rsid w:val="006667A9"/>
    <w:rsid w:val="00666A64"/>
    <w:rsid w:val="006678DA"/>
    <w:rsid w:val="0066796C"/>
    <w:rsid w:val="00667A43"/>
    <w:rsid w:val="00667BD7"/>
    <w:rsid w:val="00667C16"/>
    <w:rsid w:val="00667F7F"/>
    <w:rsid w:val="006701D3"/>
    <w:rsid w:val="006705D3"/>
    <w:rsid w:val="00670655"/>
    <w:rsid w:val="006707BF"/>
    <w:rsid w:val="00670D59"/>
    <w:rsid w:val="00670F18"/>
    <w:rsid w:val="00671290"/>
    <w:rsid w:val="006717C9"/>
    <w:rsid w:val="00672EAD"/>
    <w:rsid w:val="00673649"/>
    <w:rsid w:val="006748B4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17E8"/>
    <w:rsid w:val="00681B7C"/>
    <w:rsid w:val="00681ED0"/>
    <w:rsid w:val="006821DE"/>
    <w:rsid w:val="0068240E"/>
    <w:rsid w:val="00683F8C"/>
    <w:rsid w:val="0068415B"/>
    <w:rsid w:val="00684707"/>
    <w:rsid w:val="00685ADB"/>
    <w:rsid w:val="00685D4D"/>
    <w:rsid w:val="00686580"/>
    <w:rsid w:val="00686E74"/>
    <w:rsid w:val="00691591"/>
    <w:rsid w:val="00692494"/>
    <w:rsid w:val="00692633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35B"/>
    <w:rsid w:val="006A5566"/>
    <w:rsid w:val="006A5594"/>
    <w:rsid w:val="006A5CE8"/>
    <w:rsid w:val="006A6AD1"/>
    <w:rsid w:val="006A7592"/>
    <w:rsid w:val="006A768D"/>
    <w:rsid w:val="006B0B9A"/>
    <w:rsid w:val="006B0DAC"/>
    <w:rsid w:val="006B1A22"/>
    <w:rsid w:val="006B1E8A"/>
    <w:rsid w:val="006B2265"/>
    <w:rsid w:val="006B2BDA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DE6"/>
    <w:rsid w:val="006B54AB"/>
    <w:rsid w:val="006B558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425"/>
    <w:rsid w:val="006C27B6"/>
    <w:rsid w:val="006C2822"/>
    <w:rsid w:val="006C41AF"/>
    <w:rsid w:val="006C65D1"/>
    <w:rsid w:val="006C6B7A"/>
    <w:rsid w:val="006C6DD2"/>
    <w:rsid w:val="006C7592"/>
    <w:rsid w:val="006D05D3"/>
    <w:rsid w:val="006D07FD"/>
    <w:rsid w:val="006D0802"/>
    <w:rsid w:val="006D09C6"/>
    <w:rsid w:val="006D12A1"/>
    <w:rsid w:val="006D13E6"/>
    <w:rsid w:val="006D1667"/>
    <w:rsid w:val="006D1A0A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030"/>
    <w:rsid w:val="006E293D"/>
    <w:rsid w:val="006E3371"/>
    <w:rsid w:val="006E353E"/>
    <w:rsid w:val="006E36A8"/>
    <w:rsid w:val="006E384C"/>
    <w:rsid w:val="006E3CE2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0FC1"/>
    <w:rsid w:val="006F1884"/>
    <w:rsid w:val="006F1B59"/>
    <w:rsid w:val="006F1EF3"/>
    <w:rsid w:val="006F2974"/>
    <w:rsid w:val="006F2A89"/>
    <w:rsid w:val="006F2F83"/>
    <w:rsid w:val="006F47DF"/>
    <w:rsid w:val="006F5091"/>
    <w:rsid w:val="006F599A"/>
    <w:rsid w:val="006F681D"/>
    <w:rsid w:val="006F6E22"/>
    <w:rsid w:val="006F7B14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A8"/>
    <w:rsid w:val="007161DB"/>
    <w:rsid w:val="0071664B"/>
    <w:rsid w:val="007201C2"/>
    <w:rsid w:val="007214E7"/>
    <w:rsid w:val="007226E4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904"/>
    <w:rsid w:val="00731B5D"/>
    <w:rsid w:val="00731CF3"/>
    <w:rsid w:val="007329B3"/>
    <w:rsid w:val="007335B0"/>
    <w:rsid w:val="007341D8"/>
    <w:rsid w:val="007343D5"/>
    <w:rsid w:val="007347BD"/>
    <w:rsid w:val="0073484D"/>
    <w:rsid w:val="007348CA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0EE"/>
    <w:rsid w:val="007635A0"/>
    <w:rsid w:val="00763644"/>
    <w:rsid w:val="00763993"/>
    <w:rsid w:val="007643ED"/>
    <w:rsid w:val="007647D0"/>
    <w:rsid w:val="0076494C"/>
    <w:rsid w:val="00765C65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1C9E"/>
    <w:rsid w:val="00781DD3"/>
    <w:rsid w:val="00781EA3"/>
    <w:rsid w:val="0078259F"/>
    <w:rsid w:val="00782928"/>
    <w:rsid w:val="00786088"/>
    <w:rsid w:val="007867C7"/>
    <w:rsid w:val="00786B07"/>
    <w:rsid w:val="00786B4D"/>
    <w:rsid w:val="0078714C"/>
    <w:rsid w:val="00787249"/>
    <w:rsid w:val="00787CC9"/>
    <w:rsid w:val="0079082B"/>
    <w:rsid w:val="00790B59"/>
    <w:rsid w:val="007911A3"/>
    <w:rsid w:val="00792600"/>
    <w:rsid w:val="00793EC2"/>
    <w:rsid w:val="00793F02"/>
    <w:rsid w:val="0079439F"/>
    <w:rsid w:val="007944DA"/>
    <w:rsid w:val="00794800"/>
    <w:rsid w:val="00794DAB"/>
    <w:rsid w:val="00795457"/>
    <w:rsid w:val="007959E7"/>
    <w:rsid w:val="00795E03"/>
    <w:rsid w:val="00796125"/>
    <w:rsid w:val="0079699D"/>
    <w:rsid w:val="00796C74"/>
    <w:rsid w:val="00796E90"/>
    <w:rsid w:val="007A12FA"/>
    <w:rsid w:val="007A17C4"/>
    <w:rsid w:val="007A27D9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9F3"/>
    <w:rsid w:val="007C5C66"/>
    <w:rsid w:val="007C6D17"/>
    <w:rsid w:val="007C7A6B"/>
    <w:rsid w:val="007C7F60"/>
    <w:rsid w:val="007D0657"/>
    <w:rsid w:val="007D2045"/>
    <w:rsid w:val="007D2451"/>
    <w:rsid w:val="007D270C"/>
    <w:rsid w:val="007D2C65"/>
    <w:rsid w:val="007D300C"/>
    <w:rsid w:val="007D33EB"/>
    <w:rsid w:val="007D37F3"/>
    <w:rsid w:val="007D381C"/>
    <w:rsid w:val="007D3A4E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4229"/>
    <w:rsid w:val="007E4ACC"/>
    <w:rsid w:val="007E5576"/>
    <w:rsid w:val="007E7F95"/>
    <w:rsid w:val="007F03DE"/>
    <w:rsid w:val="007F070A"/>
    <w:rsid w:val="007F0BFD"/>
    <w:rsid w:val="007F0E46"/>
    <w:rsid w:val="007F0F83"/>
    <w:rsid w:val="007F0FE8"/>
    <w:rsid w:val="007F1ACE"/>
    <w:rsid w:val="007F2575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0361"/>
    <w:rsid w:val="00802A0E"/>
    <w:rsid w:val="00802D55"/>
    <w:rsid w:val="00803752"/>
    <w:rsid w:val="00803BCE"/>
    <w:rsid w:val="008046B9"/>
    <w:rsid w:val="00804A7F"/>
    <w:rsid w:val="00804EDD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274C"/>
    <w:rsid w:val="008129BD"/>
    <w:rsid w:val="00813212"/>
    <w:rsid w:val="00813D2D"/>
    <w:rsid w:val="008140CF"/>
    <w:rsid w:val="00814A9B"/>
    <w:rsid w:val="00815176"/>
    <w:rsid w:val="00815D6F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46F"/>
    <w:rsid w:val="008215D0"/>
    <w:rsid w:val="008218CA"/>
    <w:rsid w:val="00821E82"/>
    <w:rsid w:val="00822348"/>
    <w:rsid w:val="008224E3"/>
    <w:rsid w:val="008225A4"/>
    <w:rsid w:val="0082273F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6E1"/>
    <w:rsid w:val="0082798C"/>
    <w:rsid w:val="00827D4C"/>
    <w:rsid w:val="00830AA0"/>
    <w:rsid w:val="0083215D"/>
    <w:rsid w:val="00832794"/>
    <w:rsid w:val="00834F48"/>
    <w:rsid w:val="00835D36"/>
    <w:rsid w:val="0083680D"/>
    <w:rsid w:val="00836C9A"/>
    <w:rsid w:val="00837781"/>
    <w:rsid w:val="00837BF4"/>
    <w:rsid w:val="008403AF"/>
    <w:rsid w:val="0084050B"/>
    <w:rsid w:val="00840C07"/>
    <w:rsid w:val="00841077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8FC"/>
    <w:rsid w:val="0089192C"/>
    <w:rsid w:val="00892205"/>
    <w:rsid w:val="00892864"/>
    <w:rsid w:val="00893114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54"/>
    <w:rsid w:val="008A1FBE"/>
    <w:rsid w:val="008A270B"/>
    <w:rsid w:val="008A2710"/>
    <w:rsid w:val="008A2CE9"/>
    <w:rsid w:val="008A3484"/>
    <w:rsid w:val="008A3548"/>
    <w:rsid w:val="008A3621"/>
    <w:rsid w:val="008A3F8A"/>
    <w:rsid w:val="008A3FA7"/>
    <w:rsid w:val="008A4EF3"/>
    <w:rsid w:val="008A4FEB"/>
    <w:rsid w:val="008A5731"/>
    <w:rsid w:val="008A6874"/>
    <w:rsid w:val="008A7CBB"/>
    <w:rsid w:val="008A7EEB"/>
    <w:rsid w:val="008B0815"/>
    <w:rsid w:val="008B13C2"/>
    <w:rsid w:val="008B1A86"/>
    <w:rsid w:val="008B3663"/>
    <w:rsid w:val="008B56D9"/>
    <w:rsid w:val="008B5D55"/>
    <w:rsid w:val="008B6592"/>
    <w:rsid w:val="008B666F"/>
    <w:rsid w:val="008B671E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39"/>
    <w:rsid w:val="008C36F1"/>
    <w:rsid w:val="008C3AE7"/>
    <w:rsid w:val="008C4105"/>
    <w:rsid w:val="008C42A3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568"/>
    <w:rsid w:val="008D392F"/>
    <w:rsid w:val="008D44C0"/>
    <w:rsid w:val="008D465E"/>
    <w:rsid w:val="008D46C1"/>
    <w:rsid w:val="008D4EEC"/>
    <w:rsid w:val="008D51E0"/>
    <w:rsid w:val="008D54E2"/>
    <w:rsid w:val="008D5789"/>
    <w:rsid w:val="008D69CA"/>
    <w:rsid w:val="008D6B1E"/>
    <w:rsid w:val="008D7BF4"/>
    <w:rsid w:val="008D7ED6"/>
    <w:rsid w:val="008D7EFA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26D1"/>
    <w:rsid w:val="008F3306"/>
    <w:rsid w:val="008F34F4"/>
    <w:rsid w:val="008F353E"/>
    <w:rsid w:val="008F3A0E"/>
    <w:rsid w:val="008F4796"/>
    <w:rsid w:val="008F5E4A"/>
    <w:rsid w:val="008F5ED0"/>
    <w:rsid w:val="008F607E"/>
    <w:rsid w:val="008F6C22"/>
    <w:rsid w:val="008F72A5"/>
    <w:rsid w:val="008F7396"/>
    <w:rsid w:val="008F74AC"/>
    <w:rsid w:val="008F7598"/>
    <w:rsid w:val="00900A52"/>
    <w:rsid w:val="00900D7E"/>
    <w:rsid w:val="00901B5C"/>
    <w:rsid w:val="009028F7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12D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4E1"/>
    <w:rsid w:val="00935C1E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6B5B"/>
    <w:rsid w:val="00946DC0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682"/>
    <w:rsid w:val="00956A2A"/>
    <w:rsid w:val="00956B84"/>
    <w:rsid w:val="00957D2A"/>
    <w:rsid w:val="00960181"/>
    <w:rsid w:val="00960685"/>
    <w:rsid w:val="00960B99"/>
    <w:rsid w:val="009618CC"/>
    <w:rsid w:val="00961D41"/>
    <w:rsid w:val="00962941"/>
    <w:rsid w:val="00962B37"/>
    <w:rsid w:val="0096362F"/>
    <w:rsid w:val="00963ED9"/>
    <w:rsid w:val="009653C6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03B7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B17"/>
    <w:rsid w:val="009A0329"/>
    <w:rsid w:val="009A0583"/>
    <w:rsid w:val="009A0E76"/>
    <w:rsid w:val="009A11B0"/>
    <w:rsid w:val="009A1714"/>
    <w:rsid w:val="009A1A60"/>
    <w:rsid w:val="009A2E40"/>
    <w:rsid w:val="009A3514"/>
    <w:rsid w:val="009A3840"/>
    <w:rsid w:val="009A4BC8"/>
    <w:rsid w:val="009A546F"/>
    <w:rsid w:val="009A60E6"/>
    <w:rsid w:val="009A6F62"/>
    <w:rsid w:val="009A71A9"/>
    <w:rsid w:val="009A7AB8"/>
    <w:rsid w:val="009B0379"/>
    <w:rsid w:val="009B0D6B"/>
    <w:rsid w:val="009B175C"/>
    <w:rsid w:val="009B175F"/>
    <w:rsid w:val="009B1FBC"/>
    <w:rsid w:val="009B23B9"/>
    <w:rsid w:val="009B2915"/>
    <w:rsid w:val="009B2B89"/>
    <w:rsid w:val="009B2B92"/>
    <w:rsid w:val="009B54B9"/>
    <w:rsid w:val="009B5D5D"/>
    <w:rsid w:val="009B63F4"/>
    <w:rsid w:val="009B6ABB"/>
    <w:rsid w:val="009B71A6"/>
    <w:rsid w:val="009B7B66"/>
    <w:rsid w:val="009C0C23"/>
    <w:rsid w:val="009C0D6A"/>
    <w:rsid w:val="009C2124"/>
    <w:rsid w:val="009C256E"/>
    <w:rsid w:val="009C425C"/>
    <w:rsid w:val="009C4C33"/>
    <w:rsid w:val="009C5139"/>
    <w:rsid w:val="009C670D"/>
    <w:rsid w:val="009C6C28"/>
    <w:rsid w:val="009C6F6A"/>
    <w:rsid w:val="009C71A7"/>
    <w:rsid w:val="009C78F0"/>
    <w:rsid w:val="009D14DD"/>
    <w:rsid w:val="009D1763"/>
    <w:rsid w:val="009D1782"/>
    <w:rsid w:val="009D1C2E"/>
    <w:rsid w:val="009D1F3E"/>
    <w:rsid w:val="009D21C1"/>
    <w:rsid w:val="009D29F9"/>
    <w:rsid w:val="009D450C"/>
    <w:rsid w:val="009D4536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B02"/>
    <w:rsid w:val="009E3ED7"/>
    <w:rsid w:val="009E3FF6"/>
    <w:rsid w:val="009E424E"/>
    <w:rsid w:val="009E4DF6"/>
    <w:rsid w:val="009E506E"/>
    <w:rsid w:val="009E58EB"/>
    <w:rsid w:val="009E58F5"/>
    <w:rsid w:val="009E732D"/>
    <w:rsid w:val="009E7B32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F81"/>
    <w:rsid w:val="009F6243"/>
    <w:rsid w:val="009F6859"/>
    <w:rsid w:val="009F6FE4"/>
    <w:rsid w:val="009F7CDE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2F7B"/>
    <w:rsid w:val="00A133D8"/>
    <w:rsid w:val="00A13589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27DDC"/>
    <w:rsid w:val="00A303C3"/>
    <w:rsid w:val="00A30BCB"/>
    <w:rsid w:val="00A31635"/>
    <w:rsid w:val="00A3184F"/>
    <w:rsid w:val="00A31B4A"/>
    <w:rsid w:val="00A31E32"/>
    <w:rsid w:val="00A32073"/>
    <w:rsid w:val="00A326FD"/>
    <w:rsid w:val="00A32918"/>
    <w:rsid w:val="00A33179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1B3D"/>
    <w:rsid w:val="00A41D6D"/>
    <w:rsid w:val="00A41E2F"/>
    <w:rsid w:val="00A4330D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30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DCB"/>
    <w:rsid w:val="00A6260F"/>
    <w:rsid w:val="00A633B8"/>
    <w:rsid w:val="00A652C2"/>
    <w:rsid w:val="00A65387"/>
    <w:rsid w:val="00A65EFD"/>
    <w:rsid w:val="00A66C4B"/>
    <w:rsid w:val="00A6701B"/>
    <w:rsid w:val="00A674D5"/>
    <w:rsid w:val="00A67BC3"/>
    <w:rsid w:val="00A67D85"/>
    <w:rsid w:val="00A70C5B"/>
    <w:rsid w:val="00A72137"/>
    <w:rsid w:val="00A72DAB"/>
    <w:rsid w:val="00A732C7"/>
    <w:rsid w:val="00A7341D"/>
    <w:rsid w:val="00A735ED"/>
    <w:rsid w:val="00A73AA5"/>
    <w:rsid w:val="00A742A6"/>
    <w:rsid w:val="00A747A7"/>
    <w:rsid w:val="00A74856"/>
    <w:rsid w:val="00A75DA2"/>
    <w:rsid w:val="00A772B6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329"/>
    <w:rsid w:val="00A9168C"/>
    <w:rsid w:val="00A91A36"/>
    <w:rsid w:val="00A91C81"/>
    <w:rsid w:val="00A91EB0"/>
    <w:rsid w:val="00A92B72"/>
    <w:rsid w:val="00A93B75"/>
    <w:rsid w:val="00A93CBF"/>
    <w:rsid w:val="00A94981"/>
    <w:rsid w:val="00A94C6F"/>
    <w:rsid w:val="00A95817"/>
    <w:rsid w:val="00A959E2"/>
    <w:rsid w:val="00A969BE"/>
    <w:rsid w:val="00A970FC"/>
    <w:rsid w:val="00A9759D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C3E"/>
    <w:rsid w:val="00AA5578"/>
    <w:rsid w:val="00AA59FC"/>
    <w:rsid w:val="00AA5CC8"/>
    <w:rsid w:val="00AA5DDF"/>
    <w:rsid w:val="00AA6434"/>
    <w:rsid w:val="00AA659E"/>
    <w:rsid w:val="00AA6CA8"/>
    <w:rsid w:val="00AA6D6C"/>
    <w:rsid w:val="00AA702E"/>
    <w:rsid w:val="00AA7384"/>
    <w:rsid w:val="00AB037C"/>
    <w:rsid w:val="00AB0CDF"/>
    <w:rsid w:val="00AB193D"/>
    <w:rsid w:val="00AB22C6"/>
    <w:rsid w:val="00AB2B21"/>
    <w:rsid w:val="00AB2B31"/>
    <w:rsid w:val="00AB39FF"/>
    <w:rsid w:val="00AB3E6C"/>
    <w:rsid w:val="00AB3F11"/>
    <w:rsid w:val="00AB4E87"/>
    <w:rsid w:val="00AB4EE8"/>
    <w:rsid w:val="00AB4F0F"/>
    <w:rsid w:val="00AB5096"/>
    <w:rsid w:val="00AB5B52"/>
    <w:rsid w:val="00AB5CE7"/>
    <w:rsid w:val="00AB6261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4284"/>
    <w:rsid w:val="00AC453A"/>
    <w:rsid w:val="00AC5366"/>
    <w:rsid w:val="00AC5898"/>
    <w:rsid w:val="00AC5D96"/>
    <w:rsid w:val="00AC60E4"/>
    <w:rsid w:val="00AC6B18"/>
    <w:rsid w:val="00AC7090"/>
    <w:rsid w:val="00AD070F"/>
    <w:rsid w:val="00AD0DF6"/>
    <w:rsid w:val="00AD19EB"/>
    <w:rsid w:val="00AD1E84"/>
    <w:rsid w:val="00AD26F7"/>
    <w:rsid w:val="00AD2899"/>
    <w:rsid w:val="00AD2A3B"/>
    <w:rsid w:val="00AD3385"/>
    <w:rsid w:val="00AD46AD"/>
    <w:rsid w:val="00AD4E28"/>
    <w:rsid w:val="00AD5353"/>
    <w:rsid w:val="00AD62F3"/>
    <w:rsid w:val="00AE0503"/>
    <w:rsid w:val="00AE125A"/>
    <w:rsid w:val="00AE22BE"/>
    <w:rsid w:val="00AE2C4C"/>
    <w:rsid w:val="00AE3710"/>
    <w:rsid w:val="00AE3BDD"/>
    <w:rsid w:val="00AE3D82"/>
    <w:rsid w:val="00AE4769"/>
    <w:rsid w:val="00AE4DF3"/>
    <w:rsid w:val="00AE5923"/>
    <w:rsid w:val="00AE5961"/>
    <w:rsid w:val="00AE5A0D"/>
    <w:rsid w:val="00AE651B"/>
    <w:rsid w:val="00AE67FF"/>
    <w:rsid w:val="00AE7071"/>
    <w:rsid w:val="00AF0400"/>
    <w:rsid w:val="00AF05ED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2EA8"/>
    <w:rsid w:val="00B036A7"/>
    <w:rsid w:val="00B036C8"/>
    <w:rsid w:val="00B03B55"/>
    <w:rsid w:val="00B03C8B"/>
    <w:rsid w:val="00B03E30"/>
    <w:rsid w:val="00B04949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62D9"/>
    <w:rsid w:val="00B16B80"/>
    <w:rsid w:val="00B16CBF"/>
    <w:rsid w:val="00B20743"/>
    <w:rsid w:val="00B207EB"/>
    <w:rsid w:val="00B2110C"/>
    <w:rsid w:val="00B220F9"/>
    <w:rsid w:val="00B22E84"/>
    <w:rsid w:val="00B23290"/>
    <w:rsid w:val="00B23BCF"/>
    <w:rsid w:val="00B23E7D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4DD"/>
    <w:rsid w:val="00B31D7D"/>
    <w:rsid w:val="00B31ECA"/>
    <w:rsid w:val="00B32196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0F2E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2BC2"/>
    <w:rsid w:val="00B63558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114"/>
    <w:rsid w:val="00B70376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806DA"/>
    <w:rsid w:val="00B8150B"/>
    <w:rsid w:val="00B822E4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5E2F"/>
    <w:rsid w:val="00B86941"/>
    <w:rsid w:val="00B86A4C"/>
    <w:rsid w:val="00B86D91"/>
    <w:rsid w:val="00B872B2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3E60"/>
    <w:rsid w:val="00B9425C"/>
    <w:rsid w:val="00B95A8E"/>
    <w:rsid w:val="00B964CB"/>
    <w:rsid w:val="00B969C2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738"/>
    <w:rsid w:val="00BC3A06"/>
    <w:rsid w:val="00BC3CFB"/>
    <w:rsid w:val="00BC3D09"/>
    <w:rsid w:val="00BC42A5"/>
    <w:rsid w:val="00BC4311"/>
    <w:rsid w:val="00BC5101"/>
    <w:rsid w:val="00BC53A5"/>
    <w:rsid w:val="00BC610D"/>
    <w:rsid w:val="00BC7354"/>
    <w:rsid w:val="00BD0151"/>
    <w:rsid w:val="00BD2CA3"/>
    <w:rsid w:val="00BD37EE"/>
    <w:rsid w:val="00BD416C"/>
    <w:rsid w:val="00BD41F2"/>
    <w:rsid w:val="00BD4275"/>
    <w:rsid w:val="00BD4F5F"/>
    <w:rsid w:val="00BD5783"/>
    <w:rsid w:val="00BD5AE8"/>
    <w:rsid w:val="00BD5E52"/>
    <w:rsid w:val="00BD6524"/>
    <w:rsid w:val="00BD69BC"/>
    <w:rsid w:val="00BD6A86"/>
    <w:rsid w:val="00BD6AAD"/>
    <w:rsid w:val="00BE00DF"/>
    <w:rsid w:val="00BE1632"/>
    <w:rsid w:val="00BE1788"/>
    <w:rsid w:val="00BE1E15"/>
    <w:rsid w:val="00BE2014"/>
    <w:rsid w:val="00BE301C"/>
    <w:rsid w:val="00BE3223"/>
    <w:rsid w:val="00BE35C4"/>
    <w:rsid w:val="00BE3AED"/>
    <w:rsid w:val="00BE40B0"/>
    <w:rsid w:val="00BE5710"/>
    <w:rsid w:val="00BE588D"/>
    <w:rsid w:val="00BE650F"/>
    <w:rsid w:val="00BF002B"/>
    <w:rsid w:val="00BF0919"/>
    <w:rsid w:val="00BF0E39"/>
    <w:rsid w:val="00BF1A11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C00B7C"/>
    <w:rsid w:val="00C01546"/>
    <w:rsid w:val="00C0175D"/>
    <w:rsid w:val="00C021EC"/>
    <w:rsid w:val="00C02955"/>
    <w:rsid w:val="00C03027"/>
    <w:rsid w:val="00C03183"/>
    <w:rsid w:val="00C03F9C"/>
    <w:rsid w:val="00C041B3"/>
    <w:rsid w:val="00C04DF3"/>
    <w:rsid w:val="00C05849"/>
    <w:rsid w:val="00C05D29"/>
    <w:rsid w:val="00C06541"/>
    <w:rsid w:val="00C06580"/>
    <w:rsid w:val="00C0746E"/>
    <w:rsid w:val="00C077B2"/>
    <w:rsid w:val="00C07921"/>
    <w:rsid w:val="00C106DE"/>
    <w:rsid w:val="00C107FB"/>
    <w:rsid w:val="00C108CE"/>
    <w:rsid w:val="00C10B93"/>
    <w:rsid w:val="00C10FE3"/>
    <w:rsid w:val="00C1241B"/>
    <w:rsid w:val="00C125BA"/>
    <w:rsid w:val="00C12628"/>
    <w:rsid w:val="00C13CB3"/>
    <w:rsid w:val="00C14315"/>
    <w:rsid w:val="00C14429"/>
    <w:rsid w:val="00C1478B"/>
    <w:rsid w:val="00C15BB9"/>
    <w:rsid w:val="00C16484"/>
    <w:rsid w:val="00C167DC"/>
    <w:rsid w:val="00C16894"/>
    <w:rsid w:val="00C16B06"/>
    <w:rsid w:val="00C17479"/>
    <w:rsid w:val="00C17589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EE3"/>
    <w:rsid w:val="00C30377"/>
    <w:rsid w:val="00C30919"/>
    <w:rsid w:val="00C30C1C"/>
    <w:rsid w:val="00C30E8E"/>
    <w:rsid w:val="00C3120E"/>
    <w:rsid w:val="00C31A09"/>
    <w:rsid w:val="00C33A5C"/>
    <w:rsid w:val="00C34282"/>
    <w:rsid w:val="00C34785"/>
    <w:rsid w:val="00C3484B"/>
    <w:rsid w:val="00C34A89"/>
    <w:rsid w:val="00C34C97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99C"/>
    <w:rsid w:val="00C44B06"/>
    <w:rsid w:val="00C45FAF"/>
    <w:rsid w:val="00C469A7"/>
    <w:rsid w:val="00C4718A"/>
    <w:rsid w:val="00C475B4"/>
    <w:rsid w:val="00C4777E"/>
    <w:rsid w:val="00C47D1C"/>
    <w:rsid w:val="00C500D4"/>
    <w:rsid w:val="00C5050C"/>
    <w:rsid w:val="00C50952"/>
    <w:rsid w:val="00C51E87"/>
    <w:rsid w:val="00C521C2"/>
    <w:rsid w:val="00C5333A"/>
    <w:rsid w:val="00C53476"/>
    <w:rsid w:val="00C537CA"/>
    <w:rsid w:val="00C5455E"/>
    <w:rsid w:val="00C54BAC"/>
    <w:rsid w:val="00C54D0A"/>
    <w:rsid w:val="00C5585F"/>
    <w:rsid w:val="00C5620F"/>
    <w:rsid w:val="00C5628F"/>
    <w:rsid w:val="00C56743"/>
    <w:rsid w:val="00C567EB"/>
    <w:rsid w:val="00C57980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27"/>
    <w:rsid w:val="00C63E07"/>
    <w:rsid w:val="00C63F9B"/>
    <w:rsid w:val="00C6421E"/>
    <w:rsid w:val="00C6515D"/>
    <w:rsid w:val="00C65BD7"/>
    <w:rsid w:val="00C65D3A"/>
    <w:rsid w:val="00C66057"/>
    <w:rsid w:val="00C67533"/>
    <w:rsid w:val="00C676BD"/>
    <w:rsid w:val="00C67738"/>
    <w:rsid w:val="00C6779E"/>
    <w:rsid w:val="00C67B7A"/>
    <w:rsid w:val="00C67D1E"/>
    <w:rsid w:val="00C705B7"/>
    <w:rsid w:val="00C70BBB"/>
    <w:rsid w:val="00C73592"/>
    <w:rsid w:val="00C736F9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A50"/>
    <w:rsid w:val="00C82D4E"/>
    <w:rsid w:val="00C83381"/>
    <w:rsid w:val="00C83901"/>
    <w:rsid w:val="00C84165"/>
    <w:rsid w:val="00C84584"/>
    <w:rsid w:val="00C85863"/>
    <w:rsid w:val="00C86E64"/>
    <w:rsid w:val="00C878F0"/>
    <w:rsid w:val="00C87C7F"/>
    <w:rsid w:val="00C87E42"/>
    <w:rsid w:val="00C90039"/>
    <w:rsid w:val="00C90460"/>
    <w:rsid w:val="00C906D4"/>
    <w:rsid w:val="00C9090C"/>
    <w:rsid w:val="00C90CC0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B38"/>
    <w:rsid w:val="00CA6C9A"/>
    <w:rsid w:val="00CA708D"/>
    <w:rsid w:val="00CA7C1C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883"/>
    <w:rsid w:val="00CC4E39"/>
    <w:rsid w:val="00CC5802"/>
    <w:rsid w:val="00CC5906"/>
    <w:rsid w:val="00CC59EC"/>
    <w:rsid w:val="00CC6327"/>
    <w:rsid w:val="00CC6BAE"/>
    <w:rsid w:val="00CC7D5E"/>
    <w:rsid w:val="00CD0DF3"/>
    <w:rsid w:val="00CD15AE"/>
    <w:rsid w:val="00CD1FE9"/>
    <w:rsid w:val="00CD2202"/>
    <w:rsid w:val="00CD3336"/>
    <w:rsid w:val="00CD3AAC"/>
    <w:rsid w:val="00CD3E27"/>
    <w:rsid w:val="00CD3EA3"/>
    <w:rsid w:val="00CD3FEF"/>
    <w:rsid w:val="00CD4588"/>
    <w:rsid w:val="00CD5A5B"/>
    <w:rsid w:val="00CD6657"/>
    <w:rsid w:val="00CD6852"/>
    <w:rsid w:val="00CD6B7B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28B3"/>
    <w:rsid w:val="00CE3401"/>
    <w:rsid w:val="00CE454A"/>
    <w:rsid w:val="00CE5129"/>
    <w:rsid w:val="00CE53C4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EE2"/>
    <w:rsid w:val="00D07320"/>
    <w:rsid w:val="00D07753"/>
    <w:rsid w:val="00D07B85"/>
    <w:rsid w:val="00D116BC"/>
    <w:rsid w:val="00D11778"/>
    <w:rsid w:val="00D12059"/>
    <w:rsid w:val="00D133C6"/>
    <w:rsid w:val="00D13B90"/>
    <w:rsid w:val="00D14220"/>
    <w:rsid w:val="00D14B8E"/>
    <w:rsid w:val="00D161FF"/>
    <w:rsid w:val="00D162AC"/>
    <w:rsid w:val="00D16312"/>
    <w:rsid w:val="00D17616"/>
    <w:rsid w:val="00D17F99"/>
    <w:rsid w:val="00D20934"/>
    <w:rsid w:val="00D21E6C"/>
    <w:rsid w:val="00D22AD4"/>
    <w:rsid w:val="00D2344C"/>
    <w:rsid w:val="00D23FE8"/>
    <w:rsid w:val="00D246C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2B7A"/>
    <w:rsid w:val="00D4452A"/>
    <w:rsid w:val="00D44840"/>
    <w:rsid w:val="00D4493C"/>
    <w:rsid w:val="00D44A1E"/>
    <w:rsid w:val="00D452D1"/>
    <w:rsid w:val="00D467BB"/>
    <w:rsid w:val="00D46860"/>
    <w:rsid w:val="00D46A03"/>
    <w:rsid w:val="00D47702"/>
    <w:rsid w:val="00D47D93"/>
    <w:rsid w:val="00D502D5"/>
    <w:rsid w:val="00D50320"/>
    <w:rsid w:val="00D51FA0"/>
    <w:rsid w:val="00D5262D"/>
    <w:rsid w:val="00D53EBC"/>
    <w:rsid w:val="00D540C8"/>
    <w:rsid w:val="00D552B3"/>
    <w:rsid w:val="00D556C6"/>
    <w:rsid w:val="00D568E7"/>
    <w:rsid w:val="00D56B03"/>
    <w:rsid w:val="00D56CE0"/>
    <w:rsid w:val="00D57566"/>
    <w:rsid w:val="00D579ED"/>
    <w:rsid w:val="00D57A93"/>
    <w:rsid w:val="00D60BFE"/>
    <w:rsid w:val="00D60F96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3D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805D1"/>
    <w:rsid w:val="00D80A91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AFB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DEB"/>
    <w:rsid w:val="00DB0FB6"/>
    <w:rsid w:val="00DB15CC"/>
    <w:rsid w:val="00DB170C"/>
    <w:rsid w:val="00DB1DB2"/>
    <w:rsid w:val="00DB22F8"/>
    <w:rsid w:val="00DB28F1"/>
    <w:rsid w:val="00DB2C72"/>
    <w:rsid w:val="00DB369C"/>
    <w:rsid w:val="00DB37AA"/>
    <w:rsid w:val="00DB3850"/>
    <w:rsid w:val="00DB44D4"/>
    <w:rsid w:val="00DB4510"/>
    <w:rsid w:val="00DB47E2"/>
    <w:rsid w:val="00DB49D3"/>
    <w:rsid w:val="00DB4FD1"/>
    <w:rsid w:val="00DB558C"/>
    <w:rsid w:val="00DB59A1"/>
    <w:rsid w:val="00DB5B49"/>
    <w:rsid w:val="00DB622F"/>
    <w:rsid w:val="00DB62DF"/>
    <w:rsid w:val="00DB6887"/>
    <w:rsid w:val="00DB7F20"/>
    <w:rsid w:val="00DC065B"/>
    <w:rsid w:val="00DC084C"/>
    <w:rsid w:val="00DC0A6D"/>
    <w:rsid w:val="00DC0B62"/>
    <w:rsid w:val="00DC1026"/>
    <w:rsid w:val="00DC11A2"/>
    <w:rsid w:val="00DC1798"/>
    <w:rsid w:val="00DC2107"/>
    <w:rsid w:val="00DC2CD2"/>
    <w:rsid w:val="00DC2D0E"/>
    <w:rsid w:val="00DC36CF"/>
    <w:rsid w:val="00DC3821"/>
    <w:rsid w:val="00DC3825"/>
    <w:rsid w:val="00DC429B"/>
    <w:rsid w:val="00DC4D7E"/>
    <w:rsid w:val="00DC4FA3"/>
    <w:rsid w:val="00DC59BE"/>
    <w:rsid w:val="00DC6902"/>
    <w:rsid w:val="00DC77A5"/>
    <w:rsid w:val="00DC7E08"/>
    <w:rsid w:val="00DD1BBF"/>
    <w:rsid w:val="00DD1F65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377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3D4"/>
    <w:rsid w:val="00DE3CAD"/>
    <w:rsid w:val="00DE3D61"/>
    <w:rsid w:val="00DE4B1A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3866"/>
    <w:rsid w:val="00E03E94"/>
    <w:rsid w:val="00E042B9"/>
    <w:rsid w:val="00E04EBB"/>
    <w:rsid w:val="00E06B3B"/>
    <w:rsid w:val="00E070A0"/>
    <w:rsid w:val="00E07359"/>
    <w:rsid w:val="00E07374"/>
    <w:rsid w:val="00E10765"/>
    <w:rsid w:val="00E10A02"/>
    <w:rsid w:val="00E111E8"/>
    <w:rsid w:val="00E122EC"/>
    <w:rsid w:val="00E14594"/>
    <w:rsid w:val="00E14B8F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5C43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40086"/>
    <w:rsid w:val="00E403E9"/>
    <w:rsid w:val="00E410C5"/>
    <w:rsid w:val="00E4191D"/>
    <w:rsid w:val="00E427AE"/>
    <w:rsid w:val="00E43F57"/>
    <w:rsid w:val="00E440B3"/>
    <w:rsid w:val="00E4430E"/>
    <w:rsid w:val="00E44721"/>
    <w:rsid w:val="00E44C81"/>
    <w:rsid w:val="00E44D87"/>
    <w:rsid w:val="00E45250"/>
    <w:rsid w:val="00E461AF"/>
    <w:rsid w:val="00E46641"/>
    <w:rsid w:val="00E46DF7"/>
    <w:rsid w:val="00E46E8A"/>
    <w:rsid w:val="00E500D5"/>
    <w:rsid w:val="00E50C17"/>
    <w:rsid w:val="00E50D72"/>
    <w:rsid w:val="00E510DA"/>
    <w:rsid w:val="00E51423"/>
    <w:rsid w:val="00E519D9"/>
    <w:rsid w:val="00E51D50"/>
    <w:rsid w:val="00E52527"/>
    <w:rsid w:val="00E532C4"/>
    <w:rsid w:val="00E5330E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BF5"/>
    <w:rsid w:val="00E61701"/>
    <w:rsid w:val="00E624ED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5"/>
    <w:rsid w:val="00E85D79"/>
    <w:rsid w:val="00E85FE7"/>
    <w:rsid w:val="00E876AA"/>
    <w:rsid w:val="00E87B31"/>
    <w:rsid w:val="00E87CEF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3994"/>
    <w:rsid w:val="00E94583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F4B"/>
    <w:rsid w:val="00EB7D5D"/>
    <w:rsid w:val="00EC255D"/>
    <w:rsid w:val="00EC281A"/>
    <w:rsid w:val="00EC2A85"/>
    <w:rsid w:val="00EC2B42"/>
    <w:rsid w:val="00EC2D62"/>
    <w:rsid w:val="00EC34CB"/>
    <w:rsid w:val="00EC3588"/>
    <w:rsid w:val="00EC3A44"/>
    <w:rsid w:val="00EC409B"/>
    <w:rsid w:val="00EC49CD"/>
    <w:rsid w:val="00EC505E"/>
    <w:rsid w:val="00EC5295"/>
    <w:rsid w:val="00EC5F98"/>
    <w:rsid w:val="00EC6D31"/>
    <w:rsid w:val="00EC6EF5"/>
    <w:rsid w:val="00EC72F1"/>
    <w:rsid w:val="00EC7C9B"/>
    <w:rsid w:val="00ED14B0"/>
    <w:rsid w:val="00ED2BA2"/>
    <w:rsid w:val="00ED43F9"/>
    <w:rsid w:val="00ED48B6"/>
    <w:rsid w:val="00ED61CA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F52"/>
    <w:rsid w:val="00EE36A2"/>
    <w:rsid w:val="00EE36B8"/>
    <w:rsid w:val="00EE3E1D"/>
    <w:rsid w:val="00EE481E"/>
    <w:rsid w:val="00EE4DBF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13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270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5367"/>
    <w:rsid w:val="00F0624A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756"/>
    <w:rsid w:val="00F15EEB"/>
    <w:rsid w:val="00F168F6"/>
    <w:rsid w:val="00F17A80"/>
    <w:rsid w:val="00F20D56"/>
    <w:rsid w:val="00F20FED"/>
    <w:rsid w:val="00F21332"/>
    <w:rsid w:val="00F219AA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21F"/>
    <w:rsid w:val="00F3387C"/>
    <w:rsid w:val="00F33A4C"/>
    <w:rsid w:val="00F33CD6"/>
    <w:rsid w:val="00F342FD"/>
    <w:rsid w:val="00F34BC6"/>
    <w:rsid w:val="00F3538E"/>
    <w:rsid w:val="00F35E6C"/>
    <w:rsid w:val="00F3600C"/>
    <w:rsid w:val="00F3609F"/>
    <w:rsid w:val="00F366C5"/>
    <w:rsid w:val="00F37365"/>
    <w:rsid w:val="00F374BA"/>
    <w:rsid w:val="00F403B3"/>
    <w:rsid w:val="00F40C5B"/>
    <w:rsid w:val="00F40D2D"/>
    <w:rsid w:val="00F41A43"/>
    <w:rsid w:val="00F42212"/>
    <w:rsid w:val="00F428C0"/>
    <w:rsid w:val="00F429C1"/>
    <w:rsid w:val="00F43617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D3"/>
    <w:rsid w:val="00F50CEA"/>
    <w:rsid w:val="00F5105C"/>
    <w:rsid w:val="00F51531"/>
    <w:rsid w:val="00F5273D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2A0A"/>
    <w:rsid w:val="00F62E1D"/>
    <w:rsid w:val="00F63208"/>
    <w:rsid w:val="00F63DDE"/>
    <w:rsid w:val="00F64C9E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01CF"/>
    <w:rsid w:val="00F710D2"/>
    <w:rsid w:val="00F7178A"/>
    <w:rsid w:val="00F71BD0"/>
    <w:rsid w:val="00F71EBE"/>
    <w:rsid w:val="00F72000"/>
    <w:rsid w:val="00F723DA"/>
    <w:rsid w:val="00F72690"/>
    <w:rsid w:val="00F72E4C"/>
    <w:rsid w:val="00F7343D"/>
    <w:rsid w:val="00F73965"/>
    <w:rsid w:val="00F73FF8"/>
    <w:rsid w:val="00F74937"/>
    <w:rsid w:val="00F76BDC"/>
    <w:rsid w:val="00F77045"/>
    <w:rsid w:val="00F77A9B"/>
    <w:rsid w:val="00F809AA"/>
    <w:rsid w:val="00F81207"/>
    <w:rsid w:val="00F82A07"/>
    <w:rsid w:val="00F82D40"/>
    <w:rsid w:val="00F835B8"/>
    <w:rsid w:val="00F83B7D"/>
    <w:rsid w:val="00F854F8"/>
    <w:rsid w:val="00F85B61"/>
    <w:rsid w:val="00F85C39"/>
    <w:rsid w:val="00F85D56"/>
    <w:rsid w:val="00F8623D"/>
    <w:rsid w:val="00F86C7E"/>
    <w:rsid w:val="00F875A8"/>
    <w:rsid w:val="00F8770B"/>
    <w:rsid w:val="00F91BFF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29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035"/>
    <w:rsid w:val="00FB03FC"/>
    <w:rsid w:val="00FB0C51"/>
    <w:rsid w:val="00FB123B"/>
    <w:rsid w:val="00FB158F"/>
    <w:rsid w:val="00FB2183"/>
    <w:rsid w:val="00FB2187"/>
    <w:rsid w:val="00FB2461"/>
    <w:rsid w:val="00FB34D6"/>
    <w:rsid w:val="00FB3B42"/>
    <w:rsid w:val="00FB3ECD"/>
    <w:rsid w:val="00FB538A"/>
    <w:rsid w:val="00FB6587"/>
    <w:rsid w:val="00FB6634"/>
    <w:rsid w:val="00FB7C2D"/>
    <w:rsid w:val="00FC08A5"/>
    <w:rsid w:val="00FC10F0"/>
    <w:rsid w:val="00FC117F"/>
    <w:rsid w:val="00FC1B58"/>
    <w:rsid w:val="00FC1D91"/>
    <w:rsid w:val="00FC28DB"/>
    <w:rsid w:val="00FC45D6"/>
    <w:rsid w:val="00FC4843"/>
    <w:rsid w:val="00FC5B89"/>
    <w:rsid w:val="00FC6430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06"/>
    <w:rsid w:val="00FD77B1"/>
    <w:rsid w:val="00FD7CC9"/>
    <w:rsid w:val="00FD7DA9"/>
    <w:rsid w:val="00FE00C5"/>
    <w:rsid w:val="00FE03EC"/>
    <w:rsid w:val="00FE0E3D"/>
    <w:rsid w:val="00FE14A6"/>
    <w:rsid w:val="00FE1AAE"/>
    <w:rsid w:val="00FE3471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6E1"/>
    <w:rsid w:val="00FF2912"/>
    <w:rsid w:val="00FF2AF0"/>
    <w:rsid w:val="00FF2F1E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26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C8C7A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Revision"/>
    <w:hidden/>
    <w:uiPriority w:val="99"/>
    <w:semiHidden/>
    <w:rsid w:val="003F59B7"/>
    <w:rPr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33619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619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6198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619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6198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39"/>
    <w:locked/>
    <w:rsid w:val="00D92A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3DE3-D66B-4287-A8BA-CB28FFDA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1C493789</Template>
  <TotalTime>591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さの　みつひろ</dc:creator>
  <cp:keywords/>
  <dc:description/>
  <cp:lastModifiedBy>さの　みつひろ</cp:lastModifiedBy>
  <cp:revision>89</cp:revision>
  <cp:lastPrinted>2023-07-10T04:16:00Z</cp:lastPrinted>
  <dcterms:created xsi:type="dcterms:W3CDTF">2023-02-27T10:45:00Z</dcterms:created>
  <dcterms:modified xsi:type="dcterms:W3CDTF">2023-07-10T04:18:00Z</dcterms:modified>
</cp:coreProperties>
</file>