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EC458" w14:textId="53E71C43" w:rsidR="00D92AFB" w:rsidRPr="00EC4435" w:rsidRDefault="00D92AFB" w:rsidP="00D92AFB">
      <w:pPr>
        <w:widowControl/>
        <w:jc w:val="left"/>
        <w:rPr>
          <w:rFonts w:ascii="Calibri" w:hAnsi="Calibri" w:cs="Calibri"/>
          <w:kern w:val="0"/>
          <w:szCs w:val="24"/>
        </w:rPr>
      </w:pPr>
      <w:r w:rsidRPr="00EC4435">
        <w:rPr>
          <w:rFonts w:ascii="Calibri" w:hAnsi="Calibri" w:cs="Calibri" w:hint="eastAsia"/>
          <w:kern w:val="0"/>
          <w:szCs w:val="24"/>
        </w:rPr>
        <w:t>第</w:t>
      </w:r>
      <w:r>
        <w:rPr>
          <w:rFonts w:ascii="Calibri" w:hAnsi="Calibri" w:cs="Calibri" w:hint="eastAsia"/>
          <w:kern w:val="0"/>
          <w:szCs w:val="24"/>
        </w:rPr>
        <w:t>７</w:t>
      </w:r>
      <w:r w:rsidRPr="00EC4435">
        <w:rPr>
          <w:rFonts w:ascii="Calibri" w:hAnsi="Calibri" w:cs="Calibri" w:hint="eastAsia"/>
          <w:kern w:val="0"/>
          <w:szCs w:val="24"/>
        </w:rPr>
        <w:t>号様式（第１０条関係）</w:t>
      </w:r>
    </w:p>
    <w:p w14:paraId="53CF49CC" w14:textId="77777777" w:rsidR="00D92AFB" w:rsidRPr="00EC4435" w:rsidRDefault="00D92AFB" w:rsidP="00D92AFB">
      <w:pPr>
        <w:ind w:leftChars="100" w:left="219"/>
        <w:jc w:val="center"/>
        <w:rPr>
          <w:rFonts w:ascii="Calibri" w:hAnsi="Calibri" w:cs="Calibri"/>
          <w:kern w:val="0"/>
          <w:szCs w:val="24"/>
        </w:rPr>
      </w:pPr>
      <w:r>
        <w:rPr>
          <w:rFonts w:ascii="Calibri" w:hAnsi="Calibri" w:cs="Calibri" w:hint="eastAsia"/>
          <w:kern w:val="0"/>
          <w:szCs w:val="24"/>
        </w:rPr>
        <w:t>（表）</w:t>
      </w:r>
    </w:p>
    <w:p w14:paraId="524EEB2E" w14:textId="77777777" w:rsidR="00D92AFB" w:rsidRPr="00EC4435" w:rsidRDefault="00D92AFB" w:rsidP="00D92AFB">
      <w:pPr>
        <w:jc w:val="center"/>
        <w:rPr>
          <w:rFonts w:ascii="Calibri" w:hAnsi="Calibri" w:cs="Calibri"/>
          <w:kern w:val="0"/>
          <w:szCs w:val="24"/>
        </w:rPr>
      </w:pPr>
      <w:r w:rsidRPr="00440337">
        <w:rPr>
          <w:rFonts w:ascii="Calibri" w:hAnsi="Calibri" w:cs="Calibri" w:hint="eastAsia"/>
          <w:kern w:val="0"/>
          <w:szCs w:val="24"/>
        </w:rPr>
        <w:t>富士市空き家利活用支援補助金交付申請書</w:t>
      </w:r>
    </w:p>
    <w:p w14:paraId="38A115E8" w14:textId="77777777" w:rsidR="00D92AFB" w:rsidRPr="00EC4435" w:rsidRDefault="00D92AFB" w:rsidP="00D92AFB">
      <w:pPr>
        <w:ind w:left="219" w:right="229" w:hangingChars="100" w:hanging="219"/>
        <w:jc w:val="right"/>
        <w:rPr>
          <w:rFonts w:ascii="Calibri" w:hAnsi="Calibri" w:cs="Calibri"/>
          <w:kern w:val="0"/>
          <w:szCs w:val="24"/>
        </w:rPr>
      </w:pPr>
      <w:r w:rsidRPr="00EC4435">
        <w:rPr>
          <w:rFonts w:ascii="Calibri" w:hAnsi="Calibri" w:cs="Calibri" w:hint="eastAsia"/>
          <w:kern w:val="0"/>
          <w:szCs w:val="24"/>
        </w:rPr>
        <w:t xml:space="preserve">年　　月　　日　</w:t>
      </w:r>
    </w:p>
    <w:p w14:paraId="16D24917" w14:textId="77777777" w:rsidR="00D92AFB" w:rsidRPr="00EC4435" w:rsidRDefault="00D92AFB" w:rsidP="00AA6D6C">
      <w:pPr>
        <w:ind w:leftChars="100" w:left="219"/>
        <w:jc w:val="left"/>
        <w:rPr>
          <w:rFonts w:ascii="Calibri" w:hAnsi="Calibri" w:cs="Calibri"/>
          <w:kern w:val="0"/>
          <w:szCs w:val="24"/>
        </w:rPr>
      </w:pPr>
      <w:r w:rsidRPr="00EC4435">
        <w:rPr>
          <w:rFonts w:ascii="Calibri" w:hAnsi="Calibri" w:cs="Calibri" w:hint="eastAsia"/>
          <w:kern w:val="0"/>
          <w:szCs w:val="24"/>
        </w:rPr>
        <w:t xml:space="preserve">　（宛先）富士市長　</w:t>
      </w:r>
    </w:p>
    <w:p w14:paraId="1C4AA8BC" w14:textId="77777777" w:rsidR="00D92AFB" w:rsidRPr="00EC4435" w:rsidRDefault="00D92AFB" w:rsidP="00D92AFB">
      <w:pPr>
        <w:ind w:left="219" w:right="916" w:hangingChars="100" w:hanging="219"/>
        <w:jc w:val="center"/>
        <w:rPr>
          <w:rFonts w:ascii="Calibri" w:hAnsi="Calibri" w:cs="Calibri"/>
          <w:kern w:val="0"/>
          <w:szCs w:val="24"/>
        </w:rPr>
      </w:pPr>
      <w:r w:rsidRPr="00EC4435">
        <w:rPr>
          <w:rFonts w:ascii="Calibri" w:hAnsi="Calibri" w:cs="Calibri" w:hint="eastAsia"/>
          <w:kern w:val="0"/>
          <w:szCs w:val="24"/>
        </w:rPr>
        <w:t xml:space="preserve">　　　　　　　　　　　　　　　住　　所　　　　　　　　　　　　　　　</w:t>
      </w:r>
    </w:p>
    <w:p w14:paraId="773802AB" w14:textId="77777777" w:rsidR="00D92AFB" w:rsidRPr="00EC4435" w:rsidRDefault="00D92AFB" w:rsidP="00D92AFB">
      <w:pPr>
        <w:ind w:left="219" w:right="916" w:hangingChars="100" w:hanging="219"/>
        <w:jc w:val="center"/>
        <w:rPr>
          <w:rFonts w:ascii="Calibri" w:hAnsi="Calibri" w:cs="Calibri"/>
          <w:kern w:val="0"/>
          <w:szCs w:val="24"/>
        </w:rPr>
      </w:pPr>
      <w:r w:rsidRPr="00EC4435">
        <w:rPr>
          <w:rFonts w:ascii="Calibri" w:hAnsi="Calibri" w:cs="Calibri" w:hint="eastAsia"/>
          <w:kern w:val="0"/>
          <w:szCs w:val="24"/>
        </w:rPr>
        <w:t xml:space="preserve">　　　　　　　　　　　申請者　氏　　名　　　　　　　　　　　　　　　</w:t>
      </w:r>
    </w:p>
    <w:p w14:paraId="3ACB5A2D" w14:textId="77777777" w:rsidR="00D92AFB" w:rsidRPr="00EC4435" w:rsidRDefault="00D92AFB" w:rsidP="00D92AFB">
      <w:pPr>
        <w:ind w:left="219" w:right="916" w:hangingChars="100" w:hanging="219"/>
        <w:jc w:val="center"/>
        <w:rPr>
          <w:rFonts w:ascii="Calibri" w:hAnsi="Calibri" w:cs="Calibri"/>
          <w:kern w:val="0"/>
          <w:szCs w:val="24"/>
        </w:rPr>
      </w:pPr>
      <w:r w:rsidRPr="00EC4435">
        <w:rPr>
          <w:rFonts w:ascii="Calibri" w:hAnsi="Calibri" w:cs="Calibri" w:hint="eastAsia"/>
          <w:kern w:val="0"/>
          <w:szCs w:val="24"/>
        </w:rPr>
        <w:t xml:space="preserve">　　　　　　　　　　　　　　　電話番号　　　　　　　　　　　　　　　</w:t>
      </w:r>
    </w:p>
    <w:p w14:paraId="264F3429" w14:textId="77777777" w:rsidR="00D92AFB" w:rsidRPr="00EC4435" w:rsidRDefault="00D92AFB" w:rsidP="00D92AFB">
      <w:pPr>
        <w:ind w:left="219" w:hangingChars="100" w:hanging="219"/>
        <w:jc w:val="right"/>
        <w:rPr>
          <w:rFonts w:ascii="Calibri" w:hAnsi="Calibri" w:cs="Calibri"/>
          <w:kern w:val="0"/>
          <w:szCs w:val="24"/>
        </w:rPr>
      </w:pPr>
    </w:p>
    <w:p w14:paraId="4790CB22" w14:textId="77777777" w:rsidR="00D92AFB" w:rsidRPr="00EC4435" w:rsidRDefault="00D92AFB" w:rsidP="00D92AFB">
      <w:pPr>
        <w:jc w:val="left"/>
        <w:rPr>
          <w:rFonts w:ascii="Calibri" w:hAnsi="Calibri" w:cs="Calibri"/>
          <w:kern w:val="0"/>
          <w:szCs w:val="24"/>
        </w:rPr>
      </w:pPr>
      <w:r w:rsidRPr="00EC4435">
        <w:rPr>
          <w:rFonts w:ascii="Calibri" w:hAnsi="Calibri" w:cs="Calibri" w:hint="eastAsia"/>
          <w:kern w:val="0"/>
          <w:szCs w:val="24"/>
        </w:rPr>
        <w:t xml:space="preserve">　</w:t>
      </w:r>
      <w:r>
        <w:rPr>
          <w:rFonts w:ascii="Calibri" w:hAnsi="Calibri" w:cs="Calibri" w:hint="eastAsia"/>
          <w:kern w:val="0"/>
          <w:szCs w:val="24"/>
        </w:rPr>
        <w:t xml:space="preserve">　富士市空き家利活用支援補助金</w:t>
      </w:r>
      <w:r w:rsidRPr="00EC4435">
        <w:rPr>
          <w:rFonts w:ascii="Calibri" w:hAnsi="Calibri" w:cs="Calibri" w:hint="eastAsia"/>
          <w:kern w:val="0"/>
          <w:szCs w:val="24"/>
        </w:rPr>
        <w:t>の交付を受けたいので、次のとおり申請します。</w:t>
      </w:r>
    </w:p>
    <w:tbl>
      <w:tblPr>
        <w:tblStyle w:val="1"/>
        <w:tblW w:w="0" w:type="auto"/>
        <w:tblInd w:w="214" w:type="dxa"/>
        <w:tblLayout w:type="fixed"/>
        <w:tblLook w:val="04A0" w:firstRow="1" w:lastRow="0" w:firstColumn="1" w:lastColumn="0" w:noHBand="0" w:noVBand="1"/>
      </w:tblPr>
      <w:tblGrid>
        <w:gridCol w:w="2190"/>
        <w:gridCol w:w="7008"/>
      </w:tblGrid>
      <w:tr w:rsidR="00D92AFB" w:rsidRPr="00EC4435" w14:paraId="0F31D967" w14:textId="77777777" w:rsidTr="0013424B">
        <w:trPr>
          <w:trHeight w:val="680"/>
        </w:trPr>
        <w:tc>
          <w:tcPr>
            <w:tcW w:w="2190" w:type="dxa"/>
            <w:vAlign w:val="center"/>
          </w:tcPr>
          <w:p w14:paraId="18CDA0B6" w14:textId="77777777" w:rsidR="00D92AFB" w:rsidRPr="00EC4435" w:rsidRDefault="00D92AFB" w:rsidP="0013424B">
            <w:pPr>
              <w:spacing w:line="400" w:lineRule="exact"/>
              <w:jc w:val="distribute"/>
              <w:rPr>
                <w:rFonts w:cs="Calibri"/>
                <w:kern w:val="0"/>
                <w:szCs w:val="24"/>
              </w:rPr>
            </w:pPr>
            <w:r w:rsidRPr="00EC4435">
              <w:rPr>
                <w:rFonts w:cs="Calibri" w:hint="eastAsia"/>
                <w:kern w:val="0"/>
                <w:szCs w:val="24"/>
              </w:rPr>
              <w:t>交付申請額</w:t>
            </w:r>
          </w:p>
        </w:tc>
        <w:tc>
          <w:tcPr>
            <w:tcW w:w="7008" w:type="dxa"/>
            <w:vAlign w:val="center"/>
          </w:tcPr>
          <w:p w14:paraId="239B12ED" w14:textId="77777777" w:rsidR="00D92AFB" w:rsidRPr="00EC4435" w:rsidRDefault="00D92AFB" w:rsidP="0013424B">
            <w:pPr>
              <w:spacing w:line="400" w:lineRule="exact"/>
              <w:ind w:right="229"/>
              <w:jc w:val="right"/>
              <w:rPr>
                <w:rFonts w:cs="Calibri"/>
                <w:kern w:val="0"/>
                <w:szCs w:val="24"/>
              </w:rPr>
            </w:pPr>
            <w:r w:rsidRPr="00EC4435">
              <w:rPr>
                <w:rFonts w:cs="Calibri" w:hint="eastAsia"/>
                <w:kern w:val="0"/>
                <w:szCs w:val="24"/>
              </w:rPr>
              <w:t xml:space="preserve">円　</w:t>
            </w:r>
          </w:p>
        </w:tc>
      </w:tr>
      <w:tr w:rsidR="00D92AFB" w:rsidRPr="00EC4435" w14:paraId="0A557BF4" w14:textId="77777777" w:rsidTr="0013424B">
        <w:trPr>
          <w:trHeight w:val="680"/>
        </w:trPr>
        <w:tc>
          <w:tcPr>
            <w:tcW w:w="2190" w:type="dxa"/>
            <w:vAlign w:val="center"/>
          </w:tcPr>
          <w:p w14:paraId="066E0CF4" w14:textId="77777777" w:rsidR="00D92AFB" w:rsidRPr="00EC4435" w:rsidRDefault="00D92AFB" w:rsidP="0013424B">
            <w:pPr>
              <w:spacing w:line="400" w:lineRule="exact"/>
              <w:jc w:val="distribute"/>
              <w:rPr>
                <w:rFonts w:cs="Calibri"/>
                <w:kern w:val="0"/>
                <w:szCs w:val="24"/>
              </w:rPr>
            </w:pPr>
            <w:r>
              <w:rPr>
                <w:rFonts w:cs="Calibri" w:hint="eastAsia"/>
                <w:kern w:val="0"/>
                <w:szCs w:val="24"/>
              </w:rPr>
              <w:t>工事予定額</w:t>
            </w:r>
          </w:p>
        </w:tc>
        <w:tc>
          <w:tcPr>
            <w:tcW w:w="7008" w:type="dxa"/>
            <w:vAlign w:val="center"/>
          </w:tcPr>
          <w:p w14:paraId="46F39986" w14:textId="77777777" w:rsidR="00D92AFB" w:rsidRPr="00EC4435" w:rsidRDefault="00D92AFB" w:rsidP="0013424B">
            <w:pPr>
              <w:wordWrap w:val="0"/>
              <w:spacing w:line="400" w:lineRule="exact"/>
              <w:jc w:val="right"/>
              <w:rPr>
                <w:rFonts w:cs="Calibri"/>
                <w:kern w:val="0"/>
                <w:szCs w:val="24"/>
              </w:rPr>
            </w:pPr>
            <w:r w:rsidRPr="00EC4435">
              <w:rPr>
                <w:rFonts w:cs="Calibri" w:hint="eastAsia"/>
                <w:kern w:val="0"/>
                <w:szCs w:val="24"/>
              </w:rPr>
              <w:t xml:space="preserve">　</w:t>
            </w:r>
            <w:r>
              <w:rPr>
                <w:rFonts w:cs="Calibri" w:hint="eastAsia"/>
                <w:kern w:val="0"/>
                <w:szCs w:val="24"/>
              </w:rPr>
              <w:t xml:space="preserve">円　</w:t>
            </w:r>
          </w:p>
        </w:tc>
      </w:tr>
      <w:tr w:rsidR="00D92AFB" w:rsidRPr="00EC4435" w14:paraId="2E1C10B8" w14:textId="77777777" w:rsidTr="0013424B">
        <w:trPr>
          <w:trHeight w:val="680"/>
        </w:trPr>
        <w:tc>
          <w:tcPr>
            <w:tcW w:w="2190" w:type="dxa"/>
            <w:vAlign w:val="center"/>
          </w:tcPr>
          <w:p w14:paraId="0C81040E" w14:textId="77777777" w:rsidR="00D92AFB" w:rsidRPr="00EC4435" w:rsidRDefault="00D92AFB" w:rsidP="0013424B">
            <w:pPr>
              <w:spacing w:line="400" w:lineRule="exact"/>
              <w:jc w:val="distribute"/>
              <w:rPr>
                <w:rFonts w:cs="Calibri"/>
                <w:kern w:val="0"/>
                <w:szCs w:val="24"/>
              </w:rPr>
            </w:pPr>
            <w:r>
              <w:rPr>
                <w:rFonts w:cs="Calibri" w:hint="eastAsia"/>
                <w:kern w:val="0"/>
                <w:szCs w:val="24"/>
              </w:rPr>
              <w:t>空き家の所在地</w:t>
            </w:r>
          </w:p>
        </w:tc>
        <w:tc>
          <w:tcPr>
            <w:tcW w:w="7008" w:type="dxa"/>
            <w:vAlign w:val="center"/>
          </w:tcPr>
          <w:p w14:paraId="4C853A58" w14:textId="77777777" w:rsidR="00D92AFB" w:rsidRPr="00EC4435" w:rsidRDefault="00D92AFB" w:rsidP="0013424B">
            <w:pPr>
              <w:spacing w:line="400" w:lineRule="exact"/>
              <w:ind w:firstLineChars="100" w:firstLine="219"/>
              <w:jc w:val="left"/>
              <w:rPr>
                <w:rFonts w:cs="Calibri"/>
                <w:kern w:val="0"/>
                <w:szCs w:val="24"/>
              </w:rPr>
            </w:pPr>
            <w:r w:rsidRPr="00EC4435">
              <w:rPr>
                <w:rFonts w:cs="Calibri" w:hint="eastAsia"/>
                <w:kern w:val="0"/>
                <w:szCs w:val="24"/>
              </w:rPr>
              <w:t>富士市</w:t>
            </w:r>
          </w:p>
        </w:tc>
      </w:tr>
      <w:tr w:rsidR="00D92AFB" w:rsidRPr="00EC4435" w14:paraId="69F220A2" w14:textId="77777777" w:rsidTr="0013424B">
        <w:trPr>
          <w:trHeight w:val="1210"/>
        </w:trPr>
        <w:tc>
          <w:tcPr>
            <w:tcW w:w="2190" w:type="dxa"/>
            <w:vAlign w:val="center"/>
          </w:tcPr>
          <w:p w14:paraId="05BA3904" w14:textId="77777777" w:rsidR="00D92AFB" w:rsidRPr="00EC4435" w:rsidRDefault="00D92AFB" w:rsidP="0013424B">
            <w:pPr>
              <w:spacing w:line="400" w:lineRule="exact"/>
              <w:jc w:val="distribute"/>
              <w:rPr>
                <w:rFonts w:cs="Calibri"/>
                <w:kern w:val="0"/>
                <w:szCs w:val="24"/>
              </w:rPr>
            </w:pPr>
            <w:r>
              <w:rPr>
                <w:rFonts w:cs="Calibri" w:hint="eastAsia"/>
                <w:kern w:val="0"/>
                <w:szCs w:val="24"/>
              </w:rPr>
              <w:t>用途の区分</w:t>
            </w:r>
          </w:p>
        </w:tc>
        <w:tc>
          <w:tcPr>
            <w:tcW w:w="7008" w:type="dxa"/>
            <w:vAlign w:val="center"/>
          </w:tcPr>
          <w:p w14:paraId="5429FD95" w14:textId="77777777" w:rsidR="00D92AFB" w:rsidRPr="00440337" w:rsidRDefault="00D92AFB" w:rsidP="0013424B">
            <w:pPr>
              <w:wordWrap w:val="0"/>
              <w:spacing w:line="400" w:lineRule="exact"/>
              <w:jc w:val="center"/>
              <w:rPr>
                <w:rFonts w:ascii="Segoe UI Symbol" w:hAnsi="Segoe UI Symbol" w:cs="Segoe UI Symbol"/>
                <w:kern w:val="0"/>
                <w:szCs w:val="24"/>
              </w:rPr>
            </w:pPr>
            <w:r w:rsidRPr="008A014F">
              <w:rPr>
                <w:rFonts w:ascii="Segoe UI Symbol" w:hAnsi="Segoe UI Symbol" w:cs="Segoe UI Symbol" w:hint="eastAsia"/>
                <w:kern w:val="0"/>
                <w:szCs w:val="24"/>
              </w:rPr>
              <w:t>地域活性化空き家　・地域活性化提案型空き家</w:t>
            </w:r>
          </w:p>
        </w:tc>
      </w:tr>
      <w:tr w:rsidR="00D92AFB" w:rsidRPr="00EC4435" w14:paraId="41B5D89A" w14:textId="77777777" w:rsidTr="0013424B">
        <w:trPr>
          <w:trHeight w:val="680"/>
        </w:trPr>
        <w:tc>
          <w:tcPr>
            <w:tcW w:w="2190" w:type="dxa"/>
            <w:vAlign w:val="center"/>
          </w:tcPr>
          <w:p w14:paraId="08DAC916" w14:textId="77777777" w:rsidR="00D92AFB" w:rsidRDefault="00D92AFB" w:rsidP="0013424B">
            <w:pPr>
              <w:spacing w:line="400" w:lineRule="exact"/>
              <w:jc w:val="distribute"/>
              <w:rPr>
                <w:rFonts w:cs="Calibri"/>
                <w:kern w:val="0"/>
                <w:szCs w:val="24"/>
              </w:rPr>
            </w:pPr>
            <w:r>
              <w:rPr>
                <w:rFonts w:cs="Calibri" w:hint="eastAsia"/>
                <w:kern w:val="0"/>
                <w:szCs w:val="24"/>
              </w:rPr>
              <w:t>事業の内容</w:t>
            </w:r>
          </w:p>
        </w:tc>
        <w:tc>
          <w:tcPr>
            <w:tcW w:w="7008" w:type="dxa"/>
            <w:vAlign w:val="center"/>
          </w:tcPr>
          <w:p w14:paraId="4C61097D" w14:textId="77777777" w:rsidR="00D92AFB" w:rsidRPr="00EC4435" w:rsidRDefault="00D92AFB" w:rsidP="0013424B">
            <w:pPr>
              <w:spacing w:line="400" w:lineRule="exact"/>
              <w:jc w:val="left"/>
              <w:rPr>
                <w:rFonts w:cs="Calibri"/>
                <w:kern w:val="0"/>
                <w:szCs w:val="24"/>
              </w:rPr>
            </w:pPr>
            <w:r>
              <w:rPr>
                <w:rFonts w:cs="Calibri" w:hint="eastAsia"/>
                <w:kern w:val="0"/>
                <w:szCs w:val="24"/>
              </w:rPr>
              <w:t xml:space="preserve">　</w:t>
            </w:r>
          </w:p>
        </w:tc>
      </w:tr>
      <w:tr w:rsidR="00D92AFB" w:rsidRPr="00EC4435" w14:paraId="4B6D9A77" w14:textId="77777777" w:rsidTr="0013424B">
        <w:trPr>
          <w:trHeight w:val="680"/>
        </w:trPr>
        <w:tc>
          <w:tcPr>
            <w:tcW w:w="2190" w:type="dxa"/>
            <w:vAlign w:val="center"/>
          </w:tcPr>
          <w:p w14:paraId="78435DC4" w14:textId="77777777" w:rsidR="00D92AFB" w:rsidRPr="00EC4435" w:rsidRDefault="00D92AFB" w:rsidP="0013424B">
            <w:pPr>
              <w:spacing w:line="400" w:lineRule="exact"/>
              <w:jc w:val="distribute"/>
              <w:rPr>
                <w:rFonts w:cs="Calibri"/>
                <w:kern w:val="0"/>
                <w:szCs w:val="24"/>
              </w:rPr>
            </w:pPr>
            <w:r>
              <w:rPr>
                <w:rFonts w:cs="Calibri" w:hint="eastAsia"/>
                <w:kern w:val="0"/>
                <w:szCs w:val="24"/>
              </w:rPr>
              <w:t>改修工事の内容</w:t>
            </w:r>
          </w:p>
        </w:tc>
        <w:tc>
          <w:tcPr>
            <w:tcW w:w="7008" w:type="dxa"/>
            <w:vAlign w:val="center"/>
          </w:tcPr>
          <w:p w14:paraId="4B710F87" w14:textId="77777777" w:rsidR="00D92AFB" w:rsidRPr="00EC4435" w:rsidRDefault="00D92AFB" w:rsidP="0013424B">
            <w:pPr>
              <w:spacing w:line="400" w:lineRule="exact"/>
              <w:jc w:val="left"/>
              <w:rPr>
                <w:rFonts w:cs="Calibri"/>
                <w:kern w:val="0"/>
                <w:szCs w:val="24"/>
              </w:rPr>
            </w:pPr>
            <w:r>
              <w:rPr>
                <w:rFonts w:cs="Calibri" w:hint="eastAsia"/>
                <w:kern w:val="0"/>
                <w:szCs w:val="24"/>
              </w:rPr>
              <w:t xml:space="preserve">　</w:t>
            </w:r>
          </w:p>
        </w:tc>
      </w:tr>
      <w:tr w:rsidR="00D92AFB" w:rsidRPr="00EC4435" w14:paraId="2AAD254D" w14:textId="77777777" w:rsidTr="0013424B">
        <w:trPr>
          <w:trHeight w:val="680"/>
        </w:trPr>
        <w:tc>
          <w:tcPr>
            <w:tcW w:w="2190" w:type="dxa"/>
            <w:vAlign w:val="center"/>
          </w:tcPr>
          <w:p w14:paraId="46CB9AB3" w14:textId="77777777" w:rsidR="00D92AFB" w:rsidRPr="00EA1CE5" w:rsidRDefault="00D92AFB" w:rsidP="0013424B">
            <w:pPr>
              <w:spacing w:line="400" w:lineRule="exact"/>
              <w:jc w:val="distribute"/>
              <w:rPr>
                <w:rFonts w:cs="Calibri"/>
                <w:kern w:val="0"/>
                <w:szCs w:val="24"/>
              </w:rPr>
            </w:pPr>
            <w:r>
              <w:rPr>
                <w:rFonts w:cs="Calibri" w:hint="eastAsia"/>
                <w:kern w:val="0"/>
                <w:szCs w:val="24"/>
              </w:rPr>
              <w:t>設計者</w:t>
            </w:r>
          </w:p>
        </w:tc>
        <w:tc>
          <w:tcPr>
            <w:tcW w:w="7008" w:type="dxa"/>
            <w:vAlign w:val="center"/>
          </w:tcPr>
          <w:p w14:paraId="0BFAAC35" w14:textId="77777777" w:rsidR="00D92AFB" w:rsidRPr="002E2732" w:rsidRDefault="00D92AFB" w:rsidP="0013424B">
            <w:pPr>
              <w:spacing w:line="400" w:lineRule="exact"/>
              <w:jc w:val="left"/>
              <w:rPr>
                <w:rFonts w:cs="Calibri"/>
                <w:kern w:val="0"/>
                <w:szCs w:val="21"/>
              </w:rPr>
            </w:pPr>
            <w:r>
              <w:rPr>
                <w:rFonts w:cs="Calibri" w:hint="eastAsia"/>
                <w:kern w:val="0"/>
                <w:szCs w:val="21"/>
              </w:rPr>
              <w:t xml:space="preserve">　</w:t>
            </w:r>
          </w:p>
        </w:tc>
      </w:tr>
      <w:tr w:rsidR="00D92AFB" w:rsidRPr="00EC4435" w14:paraId="7471139E" w14:textId="77777777" w:rsidTr="0013424B">
        <w:trPr>
          <w:trHeight w:val="680"/>
        </w:trPr>
        <w:tc>
          <w:tcPr>
            <w:tcW w:w="2190" w:type="dxa"/>
            <w:vAlign w:val="center"/>
          </w:tcPr>
          <w:p w14:paraId="4F7CCFB7" w14:textId="77777777" w:rsidR="00D92AFB" w:rsidRPr="00EA1CE5" w:rsidRDefault="00D92AFB" w:rsidP="0013424B">
            <w:pPr>
              <w:spacing w:line="400" w:lineRule="exact"/>
              <w:jc w:val="distribute"/>
              <w:rPr>
                <w:rFonts w:cs="Calibri"/>
                <w:kern w:val="0"/>
                <w:szCs w:val="24"/>
              </w:rPr>
            </w:pPr>
            <w:r>
              <w:rPr>
                <w:rFonts w:cs="Calibri" w:hint="eastAsia"/>
                <w:kern w:val="0"/>
                <w:szCs w:val="24"/>
              </w:rPr>
              <w:t>工事着工予定</w:t>
            </w:r>
          </w:p>
        </w:tc>
        <w:tc>
          <w:tcPr>
            <w:tcW w:w="7008" w:type="dxa"/>
            <w:vAlign w:val="center"/>
          </w:tcPr>
          <w:p w14:paraId="02398A08" w14:textId="77777777" w:rsidR="00D92AFB" w:rsidRPr="006A465F" w:rsidRDefault="00D92AFB" w:rsidP="0013424B">
            <w:pPr>
              <w:spacing w:line="400" w:lineRule="exact"/>
              <w:jc w:val="left"/>
              <w:rPr>
                <w:rFonts w:cs="Calibri"/>
                <w:kern w:val="0"/>
                <w:szCs w:val="21"/>
              </w:rPr>
            </w:pPr>
            <w:r>
              <w:rPr>
                <w:rFonts w:cs="Calibri" w:hint="eastAsia"/>
                <w:kern w:val="0"/>
                <w:szCs w:val="21"/>
              </w:rPr>
              <w:t xml:space="preserve">　</w:t>
            </w:r>
          </w:p>
        </w:tc>
      </w:tr>
      <w:tr w:rsidR="00D92AFB" w:rsidRPr="00EC4435" w14:paraId="5DE14C18" w14:textId="77777777" w:rsidTr="0013424B">
        <w:trPr>
          <w:trHeight w:val="680"/>
        </w:trPr>
        <w:tc>
          <w:tcPr>
            <w:tcW w:w="2190" w:type="dxa"/>
            <w:vAlign w:val="center"/>
          </w:tcPr>
          <w:p w14:paraId="310A95E1" w14:textId="77777777" w:rsidR="00D92AFB" w:rsidRPr="00EC4435" w:rsidRDefault="00D92AFB" w:rsidP="0013424B">
            <w:pPr>
              <w:spacing w:line="400" w:lineRule="exact"/>
              <w:jc w:val="distribute"/>
              <w:rPr>
                <w:rFonts w:cs="Calibri"/>
                <w:kern w:val="0"/>
                <w:szCs w:val="24"/>
              </w:rPr>
            </w:pPr>
            <w:r>
              <w:rPr>
                <w:rFonts w:cs="Calibri" w:hint="eastAsia"/>
                <w:kern w:val="0"/>
                <w:szCs w:val="24"/>
              </w:rPr>
              <w:t>工事完了予定</w:t>
            </w:r>
          </w:p>
        </w:tc>
        <w:tc>
          <w:tcPr>
            <w:tcW w:w="7008" w:type="dxa"/>
            <w:vAlign w:val="center"/>
          </w:tcPr>
          <w:p w14:paraId="7E249E7E" w14:textId="77777777" w:rsidR="00D92AFB" w:rsidRPr="00EC4435" w:rsidRDefault="00D92AFB" w:rsidP="0013424B">
            <w:pPr>
              <w:spacing w:line="400" w:lineRule="exact"/>
              <w:rPr>
                <w:rFonts w:cs="Calibri"/>
                <w:kern w:val="0"/>
                <w:szCs w:val="24"/>
              </w:rPr>
            </w:pPr>
            <w:r>
              <w:rPr>
                <w:rFonts w:cs="Calibri" w:hint="eastAsia"/>
                <w:kern w:val="0"/>
                <w:szCs w:val="24"/>
              </w:rPr>
              <w:t xml:space="preserve">　</w:t>
            </w:r>
          </w:p>
        </w:tc>
      </w:tr>
    </w:tbl>
    <w:p w14:paraId="27312C88" w14:textId="77777777" w:rsidR="00D92AFB" w:rsidRDefault="00D92AFB" w:rsidP="00D92AFB">
      <w:pPr>
        <w:rPr>
          <w:rFonts w:ascii="Calibri" w:hAnsi="Calibri" w:cs="Calibri"/>
          <w:kern w:val="0"/>
          <w:szCs w:val="24"/>
        </w:rPr>
      </w:pPr>
    </w:p>
    <w:p w14:paraId="248621E5" w14:textId="77777777" w:rsidR="00D92AFB" w:rsidRDefault="00D92AFB" w:rsidP="00D92AFB">
      <w:pPr>
        <w:rPr>
          <w:rFonts w:ascii="Calibri" w:hAnsi="Calibri" w:cs="Calibri"/>
          <w:kern w:val="0"/>
          <w:szCs w:val="24"/>
        </w:rPr>
      </w:pPr>
    </w:p>
    <w:p w14:paraId="48CF026B" w14:textId="77777777" w:rsidR="00D92AFB" w:rsidRDefault="00D92AFB" w:rsidP="00D92AFB">
      <w:pPr>
        <w:rPr>
          <w:rFonts w:ascii="Calibri" w:hAnsi="Calibri" w:cs="Calibri"/>
          <w:kern w:val="0"/>
          <w:szCs w:val="24"/>
        </w:rPr>
      </w:pPr>
    </w:p>
    <w:p w14:paraId="489C8D80" w14:textId="77777777" w:rsidR="00D92AFB" w:rsidRDefault="00D92AFB" w:rsidP="00D92AFB">
      <w:pPr>
        <w:rPr>
          <w:rFonts w:ascii="Calibri" w:hAnsi="Calibri" w:cs="Calibri"/>
          <w:kern w:val="0"/>
          <w:szCs w:val="24"/>
        </w:rPr>
      </w:pPr>
    </w:p>
    <w:p w14:paraId="38ED3E0B" w14:textId="77777777" w:rsidR="00D92AFB" w:rsidRDefault="00D92AFB" w:rsidP="00D92AFB">
      <w:pPr>
        <w:widowControl/>
        <w:jc w:val="left"/>
        <w:rPr>
          <w:rFonts w:ascii="Calibri" w:hAnsi="Calibri" w:cs="Calibri"/>
          <w:kern w:val="0"/>
          <w:szCs w:val="24"/>
        </w:rPr>
      </w:pPr>
      <w:r>
        <w:rPr>
          <w:rFonts w:ascii="Calibri" w:hAnsi="Calibri" w:cs="Calibri"/>
          <w:kern w:val="0"/>
          <w:szCs w:val="24"/>
        </w:rPr>
        <w:br w:type="page"/>
      </w:r>
    </w:p>
    <w:p w14:paraId="0071FDF9" w14:textId="77777777" w:rsidR="00D92AFB" w:rsidRPr="00EC4435" w:rsidRDefault="00D92AFB" w:rsidP="00D92AFB">
      <w:pPr>
        <w:jc w:val="center"/>
        <w:rPr>
          <w:rFonts w:ascii="Calibri" w:hAnsi="Calibri" w:cs="Calibri"/>
          <w:kern w:val="0"/>
          <w:szCs w:val="24"/>
        </w:rPr>
      </w:pPr>
      <w:r>
        <w:rPr>
          <w:rFonts w:ascii="Calibri" w:hAnsi="Calibri" w:cs="Calibri" w:hint="eastAsia"/>
          <w:kern w:val="0"/>
          <w:szCs w:val="24"/>
        </w:rPr>
        <w:t>（裏）</w:t>
      </w:r>
    </w:p>
    <w:tbl>
      <w:tblPr>
        <w:tblStyle w:val="1"/>
        <w:tblW w:w="0" w:type="auto"/>
        <w:tblInd w:w="214" w:type="dxa"/>
        <w:tblLook w:val="04A0" w:firstRow="1" w:lastRow="0" w:firstColumn="1" w:lastColumn="0" w:noHBand="0" w:noVBand="1"/>
      </w:tblPr>
      <w:tblGrid>
        <w:gridCol w:w="9198"/>
      </w:tblGrid>
      <w:tr w:rsidR="00D92AFB" w:rsidRPr="00EC4435" w14:paraId="41A55E35" w14:textId="77777777" w:rsidTr="0013424B">
        <w:tc>
          <w:tcPr>
            <w:tcW w:w="9198" w:type="dxa"/>
          </w:tcPr>
          <w:p w14:paraId="3028E1FF" w14:textId="77777777" w:rsidR="00D92AFB" w:rsidRDefault="00D92AFB" w:rsidP="0013424B">
            <w:pPr>
              <w:ind w:left="219" w:hangingChars="100" w:hanging="219"/>
              <w:jc w:val="left"/>
              <w:rPr>
                <w:rFonts w:cs="Calibri"/>
                <w:kern w:val="0"/>
                <w:szCs w:val="24"/>
              </w:rPr>
            </w:pPr>
            <w:r>
              <w:rPr>
                <w:rFonts w:cs="Calibri" w:hint="eastAsia"/>
                <w:kern w:val="0"/>
                <w:szCs w:val="24"/>
              </w:rPr>
              <w:t>１　私は、補助を受ける空き家が都市計画法及び建築基準法に違反しないことを確認しました</w:t>
            </w:r>
            <w:r w:rsidRPr="00EC4435">
              <w:rPr>
                <w:rFonts w:cs="Calibri" w:hint="eastAsia"/>
                <w:kern w:val="0"/>
                <w:szCs w:val="24"/>
              </w:rPr>
              <w:t>。</w:t>
            </w:r>
          </w:p>
          <w:p w14:paraId="2B72B161" w14:textId="77777777" w:rsidR="00D92AFB" w:rsidRDefault="00D92AFB" w:rsidP="0013424B">
            <w:pPr>
              <w:ind w:left="219" w:hangingChars="100" w:hanging="219"/>
              <w:jc w:val="left"/>
              <w:rPr>
                <w:rFonts w:cs="Calibri"/>
                <w:kern w:val="0"/>
                <w:szCs w:val="24"/>
              </w:rPr>
            </w:pPr>
            <w:r>
              <w:rPr>
                <w:rFonts w:cs="Calibri" w:hint="eastAsia"/>
                <w:kern w:val="0"/>
                <w:szCs w:val="24"/>
              </w:rPr>
              <w:t>２　私は、補助を受ける空き家を地域の良好な生活環境の維持や周辺環境との調和に留意して活用します。</w:t>
            </w:r>
          </w:p>
          <w:p w14:paraId="6A0BAEFD" w14:textId="77777777" w:rsidR="00D92AFB" w:rsidRPr="00EC4435" w:rsidRDefault="00D92AFB" w:rsidP="0013424B">
            <w:pPr>
              <w:ind w:left="219" w:hangingChars="100" w:hanging="219"/>
              <w:jc w:val="left"/>
              <w:rPr>
                <w:rFonts w:cs="Calibri"/>
                <w:kern w:val="0"/>
                <w:szCs w:val="24"/>
              </w:rPr>
            </w:pPr>
            <w:r>
              <w:rPr>
                <w:rFonts w:cs="Calibri" w:hint="eastAsia"/>
                <w:kern w:val="0"/>
                <w:szCs w:val="24"/>
              </w:rPr>
              <w:t>３　私は、補助を受ける空き家において、</w:t>
            </w:r>
            <w:r w:rsidRPr="0006556F">
              <w:rPr>
                <w:rFonts w:cs="Calibri" w:hint="eastAsia"/>
                <w:kern w:val="0"/>
                <w:szCs w:val="24"/>
              </w:rPr>
              <w:t>政治的又は宗教的活動に利用する</w:t>
            </w:r>
            <w:r>
              <w:rPr>
                <w:rFonts w:cs="Calibri" w:hint="eastAsia"/>
                <w:kern w:val="0"/>
                <w:szCs w:val="24"/>
              </w:rPr>
              <w:t>ことを目的とした活動を行いません。</w:t>
            </w:r>
          </w:p>
          <w:p w14:paraId="5D4512D0" w14:textId="77777777" w:rsidR="00D92AFB" w:rsidRDefault="00D92AFB" w:rsidP="0013424B">
            <w:pPr>
              <w:ind w:left="219" w:hangingChars="100" w:hanging="219"/>
              <w:jc w:val="left"/>
              <w:rPr>
                <w:rFonts w:cs="Calibri"/>
                <w:kern w:val="0"/>
                <w:szCs w:val="24"/>
              </w:rPr>
            </w:pPr>
            <w:r>
              <w:rPr>
                <w:rFonts w:cs="Calibri" w:hint="eastAsia"/>
                <w:kern w:val="0"/>
                <w:szCs w:val="24"/>
              </w:rPr>
              <w:t>４</w:t>
            </w:r>
            <w:r w:rsidRPr="00EC4435">
              <w:rPr>
                <w:rFonts w:cs="Calibri" w:hint="eastAsia"/>
                <w:kern w:val="0"/>
                <w:szCs w:val="24"/>
              </w:rPr>
              <w:t xml:space="preserve">　私は、</w:t>
            </w:r>
            <w:r>
              <w:rPr>
                <w:rFonts w:cs="Calibri" w:hint="eastAsia"/>
                <w:kern w:val="0"/>
                <w:szCs w:val="24"/>
              </w:rPr>
              <w:t>富士市等からの同一の経費の補助金を利用しておらず、将来においても利用しません</w:t>
            </w:r>
            <w:r w:rsidRPr="00EC4435">
              <w:rPr>
                <w:rFonts w:cs="Calibri" w:hint="eastAsia"/>
                <w:kern w:val="0"/>
                <w:szCs w:val="24"/>
              </w:rPr>
              <w:t>。</w:t>
            </w:r>
          </w:p>
          <w:p w14:paraId="3DEF9120" w14:textId="77777777" w:rsidR="00D92AFB" w:rsidRPr="00EC4435" w:rsidRDefault="00D92AFB" w:rsidP="0013424B">
            <w:pPr>
              <w:ind w:left="219" w:hangingChars="100" w:hanging="219"/>
              <w:jc w:val="left"/>
              <w:rPr>
                <w:rFonts w:cs="Calibri"/>
                <w:kern w:val="0"/>
                <w:szCs w:val="24"/>
              </w:rPr>
            </w:pPr>
            <w:r>
              <w:rPr>
                <w:rFonts w:cs="Calibri" w:hint="eastAsia"/>
                <w:kern w:val="0"/>
                <w:szCs w:val="24"/>
              </w:rPr>
              <w:t>５　私は、当該補助金の交付を受けてから５年間は、補助を受ける空き家を当該補助金の目的に即して活用します。</w:t>
            </w:r>
          </w:p>
          <w:p w14:paraId="2A9F511E" w14:textId="77777777" w:rsidR="00D92AFB" w:rsidRPr="00EC4435" w:rsidRDefault="00D92AFB" w:rsidP="0013424B">
            <w:pPr>
              <w:ind w:leftChars="200" w:left="438" w:firstLineChars="300" w:firstLine="657"/>
              <w:jc w:val="left"/>
              <w:rPr>
                <w:rFonts w:cs="Calibri"/>
                <w:kern w:val="0"/>
                <w:szCs w:val="24"/>
              </w:rPr>
            </w:pPr>
            <w:r w:rsidRPr="00EC4435">
              <w:rPr>
                <w:rFonts w:cs="Calibri" w:hint="eastAsia"/>
                <w:kern w:val="0"/>
                <w:szCs w:val="24"/>
              </w:rPr>
              <w:t>年　　月　　日</w:t>
            </w:r>
          </w:p>
          <w:p w14:paraId="3CF7B33B" w14:textId="77777777" w:rsidR="00D92AFB" w:rsidRPr="00EC4435" w:rsidRDefault="00D92AFB" w:rsidP="0013424B">
            <w:pPr>
              <w:ind w:leftChars="100" w:left="438" w:hangingChars="100" w:hanging="219"/>
              <w:jc w:val="left"/>
              <w:rPr>
                <w:rFonts w:cs="Calibri"/>
                <w:kern w:val="0"/>
                <w:szCs w:val="24"/>
              </w:rPr>
            </w:pPr>
            <w:r>
              <w:rPr>
                <w:rFonts w:cs="Calibri" w:hint="eastAsia"/>
                <w:kern w:val="0"/>
                <w:szCs w:val="24"/>
              </w:rPr>
              <w:t xml:space="preserve">　　　　　　　　　　　　　　　　　　　</w:t>
            </w:r>
            <w:r w:rsidRPr="00EC4435">
              <w:rPr>
                <w:rFonts w:cs="Calibri" w:hint="eastAsia"/>
                <w:kern w:val="0"/>
                <w:szCs w:val="24"/>
              </w:rPr>
              <w:t xml:space="preserve">氏名　　　　　　　　　　　　　　　</w:t>
            </w:r>
          </w:p>
          <w:p w14:paraId="05A3B548" w14:textId="77777777" w:rsidR="00D92AFB" w:rsidRPr="00EC4435" w:rsidRDefault="00D92AFB" w:rsidP="0013424B">
            <w:pPr>
              <w:ind w:leftChars="100" w:left="438" w:hangingChars="100" w:hanging="219"/>
              <w:jc w:val="right"/>
              <w:rPr>
                <w:rFonts w:cs="Calibri"/>
                <w:kern w:val="0"/>
                <w:szCs w:val="24"/>
              </w:rPr>
            </w:pPr>
            <w:r>
              <w:rPr>
                <w:rFonts w:cs="Calibri" w:hint="eastAsia"/>
                <w:kern w:val="0"/>
                <w:szCs w:val="24"/>
              </w:rPr>
              <w:t>（氏名を自書しない場合は、記名押印すること。</w:t>
            </w:r>
            <w:r w:rsidRPr="00EC4435">
              <w:rPr>
                <w:rFonts w:cs="Calibri" w:hint="eastAsia"/>
                <w:kern w:val="0"/>
                <w:szCs w:val="24"/>
              </w:rPr>
              <w:t>）</w:t>
            </w:r>
          </w:p>
          <w:p w14:paraId="746E2C46" w14:textId="77777777" w:rsidR="00D92AFB" w:rsidRPr="00EC4435" w:rsidRDefault="00D92AFB" w:rsidP="0013424B">
            <w:pPr>
              <w:spacing w:line="320" w:lineRule="exact"/>
              <w:ind w:leftChars="100" w:left="438" w:hangingChars="100" w:hanging="219"/>
              <w:jc w:val="left"/>
              <w:rPr>
                <w:rFonts w:cs="Calibri"/>
                <w:kern w:val="0"/>
                <w:szCs w:val="24"/>
              </w:rPr>
            </w:pPr>
          </w:p>
        </w:tc>
      </w:tr>
    </w:tbl>
    <w:p w14:paraId="36633A5A" w14:textId="0972C232" w:rsidR="00B85E2F" w:rsidRPr="00FB6634" w:rsidRDefault="00B85E2F" w:rsidP="00FB6634">
      <w:pPr>
        <w:widowControl/>
        <w:jc w:val="left"/>
        <w:rPr>
          <w:rFonts w:hAnsi="ＭＳ 明朝" w:cs="Arial" w:hint="eastAsia"/>
          <w:color w:val="000000" w:themeColor="text1"/>
        </w:rPr>
      </w:pPr>
      <w:bookmarkStart w:id="0" w:name="_GoBack"/>
      <w:bookmarkEnd w:id="0"/>
    </w:p>
    <w:sectPr w:rsidR="00B85E2F" w:rsidRPr="00FB6634" w:rsidSect="00FF2F1E">
      <w:pgSz w:w="11906" w:h="16838" w:code="9"/>
      <w:pgMar w:top="1134" w:right="1134" w:bottom="1134" w:left="1134" w:header="851" w:footer="992" w:gutter="0"/>
      <w:cols w:space="425"/>
      <w:docGrid w:type="linesAndChars" w:linePitch="485"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5EE32" w14:textId="77777777" w:rsidR="00036D99" w:rsidRDefault="00036D99" w:rsidP="00232765">
      <w:r>
        <w:separator/>
      </w:r>
    </w:p>
  </w:endnote>
  <w:endnote w:type="continuationSeparator" w:id="0">
    <w:p w14:paraId="5832ED21" w14:textId="77777777" w:rsidR="00036D99" w:rsidRDefault="00036D99" w:rsidP="0023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6D3DF" w14:textId="77777777" w:rsidR="00036D99" w:rsidRDefault="00036D99" w:rsidP="00232765">
      <w:r>
        <w:separator/>
      </w:r>
    </w:p>
  </w:footnote>
  <w:footnote w:type="continuationSeparator" w:id="0">
    <w:p w14:paraId="79782BA4" w14:textId="77777777" w:rsidR="00036D99" w:rsidRDefault="00036D99" w:rsidP="00232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219"/>
  <w:drawingGridVerticalSpacing w:val="485"/>
  <w:characterSpacingControl w:val="compressPunctuation"/>
  <w:hdrShapeDefaults>
    <o:shapedefaults v:ext="edit" spidmax="234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616"/>
    <w:rsid w:val="0000021A"/>
    <w:rsid w:val="00000308"/>
    <w:rsid w:val="0000031E"/>
    <w:rsid w:val="000006D1"/>
    <w:rsid w:val="00000FAB"/>
    <w:rsid w:val="000013DB"/>
    <w:rsid w:val="00001897"/>
    <w:rsid w:val="00002381"/>
    <w:rsid w:val="00002EDE"/>
    <w:rsid w:val="0000422A"/>
    <w:rsid w:val="000046B7"/>
    <w:rsid w:val="00005367"/>
    <w:rsid w:val="00005CA2"/>
    <w:rsid w:val="00006268"/>
    <w:rsid w:val="000071E1"/>
    <w:rsid w:val="000077C0"/>
    <w:rsid w:val="00007E0E"/>
    <w:rsid w:val="00007F42"/>
    <w:rsid w:val="000101DC"/>
    <w:rsid w:val="00010775"/>
    <w:rsid w:val="00010975"/>
    <w:rsid w:val="00010CC3"/>
    <w:rsid w:val="000110A8"/>
    <w:rsid w:val="000112D6"/>
    <w:rsid w:val="00011334"/>
    <w:rsid w:val="00011435"/>
    <w:rsid w:val="000129CF"/>
    <w:rsid w:val="000130CC"/>
    <w:rsid w:val="00013595"/>
    <w:rsid w:val="00014191"/>
    <w:rsid w:val="00014AD8"/>
    <w:rsid w:val="00014D24"/>
    <w:rsid w:val="00014F2C"/>
    <w:rsid w:val="00015CA2"/>
    <w:rsid w:val="00015D52"/>
    <w:rsid w:val="000171BF"/>
    <w:rsid w:val="00017571"/>
    <w:rsid w:val="000179FF"/>
    <w:rsid w:val="00017B9F"/>
    <w:rsid w:val="000200D0"/>
    <w:rsid w:val="00020E16"/>
    <w:rsid w:val="000221E7"/>
    <w:rsid w:val="000243BE"/>
    <w:rsid w:val="000243E0"/>
    <w:rsid w:val="00024827"/>
    <w:rsid w:val="00024A1D"/>
    <w:rsid w:val="00024B26"/>
    <w:rsid w:val="00024F09"/>
    <w:rsid w:val="00024FB2"/>
    <w:rsid w:val="00025900"/>
    <w:rsid w:val="00025C88"/>
    <w:rsid w:val="00026131"/>
    <w:rsid w:val="000263EF"/>
    <w:rsid w:val="000269EE"/>
    <w:rsid w:val="00026A96"/>
    <w:rsid w:val="00026D59"/>
    <w:rsid w:val="00027747"/>
    <w:rsid w:val="00027980"/>
    <w:rsid w:val="00027D1B"/>
    <w:rsid w:val="00027E75"/>
    <w:rsid w:val="00030469"/>
    <w:rsid w:val="000311F6"/>
    <w:rsid w:val="00031ABF"/>
    <w:rsid w:val="00032868"/>
    <w:rsid w:val="00032E66"/>
    <w:rsid w:val="000339B8"/>
    <w:rsid w:val="00033D24"/>
    <w:rsid w:val="00034973"/>
    <w:rsid w:val="00034DAE"/>
    <w:rsid w:val="00034FD2"/>
    <w:rsid w:val="000353DB"/>
    <w:rsid w:val="00035B74"/>
    <w:rsid w:val="00035F2D"/>
    <w:rsid w:val="00036808"/>
    <w:rsid w:val="00036B3E"/>
    <w:rsid w:val="00036D99"/>
    <w:rsid w:val="000379D0"/>
    <w:rsid w:val="0004137E"/>
    <w:rsid w:val="000421E4"/>
    <w:rsid w:val="00042870"/>
    <w:rsid w:val="00045694"/>
    <w:rsid w:val="0004597F"/>
    <w:rsid w:val="00045F73"/>
    <w:rsid w:val="00045F77"/>
    <w:rsid w:val="00047475"/>
    <w:rsid w:val="00047754"/>
    <w:rsid w:val="0005152D"/>
    <w:rsid w:val="00052D5C"/>
    <w:rsid w:val="0005356F"/>
    <w:rsid w:val="00053583"/>
    <w:rsid w:val="000537AA"/>
    <w:rsid w:val="00053C8A"/>
    <w:rsid w:val="00054237"/>
    <w:rsid w:val="0005467B"/>
    <w:rsid w:val="000548D2"/>
    <w:rsid w:val="00055723"/>
    <w:rsid w:val="000559F9"/>
    <w:rsid w:val="00055D05"/>
    <w:rsid w:val="00056385"/>
    <w:rsid w:val="00056A6A"/>
    <w:rsid w:val="00056DEE"/>
    <w:rsid w:val="00060147"/>
    <w:rsid w:val="0006022A"/>
    <w:rsid w:val="000605B7"/>
    <w:rsid w:val="00061043"/>
    <w:rsid w:val="000613BC"/>
    <w:rsid w:val="0006147E"/>
    <w:rsid w:val="00061494"/>
    <w:rsid w:val="000619B8"/>
    <w:rsid w:val="0006360A"/>
    <w:rsid w:val="00063699"/>
    <w:rsid w:val="000644D3"/>
    <w:rsid w:val="00064755"/>
    <w:rsid w:val="000647EA"/>
    <w:rsid w:val="00064D68"/>
    <w:rsid w:val="00064F66"/>
    <w:rsid w:val="00065713"/>
    <w:rsid w:val="0006589B"/>
    <w:rsid w:val="0006686B"/>
    <w:rsid w:val="0006710F"/>
    <w:rsid w:val="0006715B"/>
    <w:rsid w:val="000676B8"/>
    <w:rsid w:val="0006771F"/>
    <w:rsid w:val="00067F74"/>
    <w:rsid w:val="000701BA"/>
    <w:rsid w:val="000703DC"/>
    <w:rsid w:val="00070CFC"/>
    <w:rsid w:val="00071396"/>
    <w:rsid w:val="000720C3"/>
    <w:rsid w:val="00073E6D"/>
    <w:rsid w:val="000745F4"/>
    <w:rsid w:val="0007461B"/>
    <w:rsid w:val="000748D8"/>
    <w:rsid w:val="00074CEA"/>
    <w:rsid w:val="00074CF3"/>
    <w:rsid w:val="00076CF3"/>
    <w:rsid w:val="0008015E"/>
    <w:rsid w:val="0008017C"/>
    <w:rsid w:val="000803EE"/>
    <w:rsid w:val="00080D7D"/>
    <w:rsid w:val="00081587"/>
    <w:rsid w:val="00081EBE"/>
    <w:rsid w:val="00081F7A"/>
    <w:rsid w:val="0008216E"/>
    <w:rsid w:val="0008232E"/>
    <w:rsid w:val="0008425F"/>
    <w:rsid w:val="00084680"/>
    <w:rsid w:val="00084862"/>
    <w:rsid w:val="000852BD"/>
    <w:rsid w:val="00085A7F"/>
    <w:rsid w:val="00085C8D"/>
    <w:rsid w:val="000861A0"/>
    <w:rsid w:val="000866C9"/>
    <w:rsid w:val="00086D23"/>
    <w:rsid w:val="000874E8"/>
    <w:rsid w:val="00087B37"/>
    <w:rsid w:val="00087C46"/>
    <w:rsid w:val="00087D59"/>
    <w:rsid w:val="000913B3"/>
    <w:rsid w:val="00091952"/>
    <w:rsid w:val="00091EFC"/>
    <w:rsid w:val="0009293F"/>
    <w:rsid w:val="00092BCF"/>
    <w:rsid w:val="00092CF0"/>
    <w:rsid w:val="000930B9"/>
    <w:rsid w:val="0009372E"/>
    <w:rsid w:val="00093F6B"/>
    <w:rsid w:val="000949CE"/>
    <w:rsid w:val="00094CF2"/>
    <w:rsid w:val="00095147"/>
    <w:rsid w:val="000963D6"/>
    <w:rsid w:val="000969F6"/>
    <w:rsid w:val="00096F2C"/>
    <w:rsid w:val="000A2208"/>
    <w:rsid w:val="000A225A"/>
    <w:rsid w:val="000A2362"/>
    <w:rsid w:val="000A260A"/>
    <w:rsid w:val="000A2EDF"/>
    <w:rsid w:val="000A38F1"/>
    <w:rsid w:val="000A3E77"/>
    <w:rsid w:val="000A3FF4"/>
    <w:rsid w:val="000A4056"/>
    <w:rsid w:val="000A5B4D"/>
    <w:rsid w:val="000A62D9"/>
    <w:rsid w:val="000A6F06"/>
    <w:rsid w:val="000A79E8"/>
    <w:rsid w:val="000B122A"/>
    <w:rsid w:val="000B1273"/>
    <w:rsid w:val="000B16DB"/>
    <w:rsid w:val="000B23AA"/>
    <w:rsid w:val="000B277C"/>
    <w:rsid w:val="000B3014"/>
    <w:rsid w:val="000B45FB"/>
    <w:rsid w:val="000B472D"/>
    <w:rsid w:val="000B4873"/>
    <w:rsid w:val="000B4E86"/>
    <w:rsid w:val="000B536C"/>
    <w:rsid w:val="000B5923"/>
    <w:rsid w:val="000B5DC6"/>
    <w:rsid w:val="000B614A"/>
    <w:rsid w:val="000B725D"/>
    <w:rsid w:val="000B79A3"/>
    <w:rsid w:val="000C0035"/>
    <w:rsid w:val="000C0036"/>
    <w:rsid w:val="000C0DF5"/>
    <w:rsid w:val="000C118D"/>
    <w:rsid w:val="000C2B91"/>
    <w:rsid w:val="000C3C2B"/>
    <w:rsid w:val="000C3FC2"/>
    <w:rsid w:val="000C3FCB"/>
    <w:rsid w:val="000C4309"/>
    <w:rsid w:val="000C52E5"/>
    <w:rsid w:val="000C6571"/>
    <w:rsid w:val="000C6890"/>
    <w:rsid w:val="000C697C"/>
    <w:rsid w:val="000C6C09"/>
    <w:rsid w:val="000D03F7"/>
    <w:rsid w:val="000D0705"/>
    <w:rsid w:val="000D1FCE"/>
    <w:rsid w:val="000D2738"/>
    <w:rsid w:val="000D32D6"/>
    <w:rsid w:val="000D4B5C"/>
    <w:rsid w:val="000D5D5E"/>
    <w:rsid w:val="000D636B"/>
    <w:rsid w:val="000D6C0B"/>
    <w:rsid w:val="000D75A0"/>
    <w:rsid w:val="000E031C"/>
    <w:rsid w:val="000E0C1C"/>
    <w:rsid w:val="000E123D"/>
    <w:rsid w:val="000E1707"/>
    <w:rsid w:val="000E1BD0"/>
    <w:rsid w:val="000E3A09"/>
    <w:rsid w:val="000E40A6"/>
    <w:rsid w:val="000E4294"/>
    <w:rsid w:val="000E4846"/>
    <w:rsid w:val="000E5358"/>
    <w:rsid w:val="000E58D8"/>
    <w:rsid w:val="000F1322"/>
    <w:rsid w:val="000F1BDA"/>
    <w:rsid w:val="000F1C68"/>
    <w:rsid w:val="000F2A2D"/>
    <w:rsid w:val="000F2A7B"/>
    <w:rsid w:val="000F3942"/>
    <w:rsid w:val="000F3C13"/>
    <w:rsid w:val="000F4294"/>
    <w:rsid w:val="000F48F6"/>
    <w:rsid w:val="000F5923"/>
    <w:rsid w:val="000F5C7D"/>
    <w:rsid w:val="000F69B8"/>
    <w:rsid w:val="000F7668"/>
    <w:rsid w:val="000F7A50"/>
    <w:rsid w:val="000F7C9C"/>
    <w:rsid w:val="000F7F1A"/>
    <w:rsid w:val="00100A34"/>
    <w:rsid w:val="00100A49"/>
    <w:rsid w:val="00100DC2"/>
    <w:rsid w:val="00101351"/>
    <w:rsid w:val="00101613"/>
    <w:rsid w:val="00101D18"/>
    <w:rsid w:val="00102B6C"/>
    <w:rsid w:val="00104609"/>
    <w:rsid w:val="00104B4A"/>
    <w:rsid w:val="0010535F"/>
    <w:rsid w:val="0010551F"/>
    <w:rsid w:val="00105532"/>
    <w:rsid w:val="00105787"/>
    <w:rsid w:val="001061F5"/>
    <w:rsid w:val="001066D6"/>
    <w:rsid w:val="00107000"/>
    <w:rsid w:val="0010772B"/>
    <w:rsid w:val="00107B69"/>
    <w:rsid w:val="0011025F"/>
    <w:rsid w:val="001103BA"/>
    <w:rsid w:val="00110779"/>
    <w:rsid w:val="00110EEE"/>
    <w:rsid w:val="00111ADB"/>
    <w:rsid w:val="00112547"/>
    <w:rsid w:val="0011324B"/>
    <w:rsid w:val="00113474"/>
    <w:rsid w:val="00113854"/>
    <w:rsid w:val="0011426B"/>
    <w:rsid w:val="00114F04"/>
    <w:rsid w:val="00115200"/>
    <w:rsid w:val="00115282"/>
    <w:rsid w:val="001161E1"/>
    <w:rsid w:val="001164B8"/>
    <w:rsid w:val="00116896"/>
    <w:rsid w:val="00116AAB"/>
    <w:rsid w:val="00116D01"/>
    <w:rsid w:val="00117861"/>
    <w:rsid w:val="001207DB"/>
    <w:rsid w:val="00120BF6"/>
    <w:rsid w:val="00120C31"/>
    <w:rsid w:val="00121B14"/>
    <w:rsid w:val="001234DE"/>
    <w:rsid w:val="00124DD3"/>
    <w:rsid w:val="001256E3"/>
    <w:rsid w:val="00125EE1"/>
    <w:rsid w:val="00126016"/>
    <w:rsid w:val="001263C2"/>
    <w:rsid w:val="00126B68"/>
    <w:rsid w:val="001273B6"/>
    <w:rsid w:val="00130412"/>
    <w:rsid w:val="001304C9"/>
    <w:rsid w:val="001316E9"/>
    <w:rsid w:val="0013180F"/>
    <w:rsid w:val="00131950"/>
    <w:rsid w:val="00131FB4"/>
    <w:rsid w:val="00132391"/>
    <w:rsid w:val="0013244A"/>
    <w:rsid w:val="001326AF"/>
    <w:rsid w:val="001335AD"/>
    <w:rsid w:val="00133D67"/>
    <w:rsid w:val="00133EBC"/>
    <w:rsid w:val="0013424B"/>
    <w:rsid w:val="00134C71"/>
    <w:rsid w:val="001362CF"/>
    <w:rsid w:val="0013701E"/>
    <w:rsid w:val="00137436"/>
    <w:rsid w:val="001377F9"/>
    <w:rsid w:val="001378BF"/>
    <w:rsid w:val="00137F21"/>
    <w:rsid w:val="00140A75"/>
    <w:rsid w:val="00140ECF"/>
    <w:rsid w:val="0014154E"/>
    <w:rsid w:val="001415D2"/>
    <w:rsid w:val="00141B10"/>
    <w:rsid w:val="00141C17"/>
    <w:rsid w:val="0014207E"/>
    <w:rsid w:val="001437E1"/>
    <w:rsid w:val="0014392D"/>
    <w:rsid w:val="00143BF7"/>
    <w:rsid w:val="00144660"/>
    <w:rsid w:val="001446D6"/>
    <w:rsid w:val="00144B1E"/>
    <w:rsid w:val="00144B7B"/>
    <w:rsid w:val="001459AA"/>
    <w:rsid w:val="00145B2B"/>
    <w:rsid w:val="001468CC"/>
    <w:rsid w:val="00147717"/>
    <w:rsid w:val="001477FE"/>
    <w:rsid w:val="001478C1"/>
    <w:rsid w:val="001479E4"/>
    <w:rsid w:val="00147C03"/>
    <w:rsid w:val="00150315"/>
    <w:rsid w:val="00150367"/>
    <w:rsid w:val="00151AF8"/>
    <w:rsid w:val="001524E6"/>
    <w:rsid w:val="0015334A"/>
    <w:rsid w:val="001533BD"/>
    <w:rsid w:val="001539C0"/>
    <w:rsid w:val="00153C0E"/>
    <w:rsid w:val="00154DAD"/>
    <w:rsid w:val="0015549E"/>
    <w:rsid w:val="001569BE"/>
    <w:rsid w:val="00156A15"/>
    <w:rsid w:val="00156A70"/>
    <w:rsid w:val="00156D70"/>
    <w:rsid w:val="00157108"/>
    <w:rsid w:val="00157770"/>
    <w:rsid w:val="00157CB9"/>
    <w:rsid w:val="001600D3"/>
    <w:rsid w:val="001601B6"/>
    <w:rsid w:val="001603ED"/>
    <w:rsid w:val="0016085C"/>
    <w:rsid w:val="00160A86"/>
    <w:rsid w:val="00161932"/>
    <w:rsid w:val="00161D69"/>
    <w:rsid w:val="00162FE3"/>
    <w:rsid w:val="00163A0F"/>
    <w:rsid w:val="00163C00"/>
    <w:rsid w:val="00164549"/>
    <w:rsid w:val="00164824"/>
    <w:rsid w:val="00164A7F"/>
    <w:rsid w:val="00165DEB"/>
    <w:rsid w:val="00166B31"/>
    <w:rsid w:val="00166B41"/>
    <w:rsid w:val="00166E10"/>
    <w:rsid w:val="001673AD"/>
    <w:rsid w:val="00167553"/>
    <w:rsid w:val="00167B43"/>
    <w:rsid w:val="00170130"/>
    <w:rsid w:val="00170B36"/>
    <w:rsid w:val="00171147"/>
    <w:rsid w:val="00171678"/>
    <w:rsid w:val="0017241D"/>
    <w:rsid w:val="001732C6"/>
    <w:rsid w:val="00173638"/>
    <w:rsid w:val="00173A25"/>
    <w:rsid w:val="0017432D"/>
    <w:rsid w:val="00174AC5"/>
    <w:rsid w:val="00174E0A"/>
    <w:rsid w:val="00175086"/>
    <w:rsid w:val="001756DD"/>
    <w:rsid w:val="001778E7"/>
    <w:rsid w:val="00177D04"/>
    <w:rsid w:val="0018088C"/>
    <w:rsid w:val="001809C8"/>
    <w:rsid w:val="00180BED"/>
    <w:rsid w:val="00181106"/>
    <w:rsid w:val="0018153B"/>
    <w:rsid w:val="00181724"/>
    <w:rsid w:val="001818EB"/>
    <w:rsid w:val="00183021"/>
    <w:rsid w:val="0018436D"/>
    <w:rsid w:val="0018439F"/>
    <w:rsid w:val="00184C20"/>
    <w:rsid w:val="0018545D"/>
    <w:rsid w:val="001854BF"/>
    <w:rsid w:val="00185646"/>
    <w:rsid w:val="001857CF"/>
    <w:rsid w:val="0018629C"/>
    <w:rsid w:val="00186C48"/>
    <w:rsid w:val="00186D66"/>
    <w:rsid w:val="00187031"/>
    <w:rsid w:val="001873E7"/>
    <w:rsid w:val="00187538"/>
    <w:rsid w:val="00191F24"/>
    <w:rsid w:val="001924A1"/>
    <w:rsid w:val="001926F7"/>
    <w:rsid w:val="00192826"/>
    <w:rsid w:val="00193237"/>
    <w:rsid w:val="00193851"/>
    <w:rsid w:val="00194BD9"/>
    <w:rsid w:val="00195118"/>
    <w:rsid w:val="00195A6F"/>
    <w:rsid w:val="00195E32"/>
    <w:rsid w:val="0019618D"/>
    <w:rsid w:val="00196F6F"/>
    <w:rsid w:val="001A0206"/>
    <w:rsid w:val="001A05DC"/>
    <w:rsid w:val="001A084C"/>
    <w:rsid w:val="001A1F78"/>
    <w:rsid w:val="001A2E82"/>
    <w:rsid w:val="001A3285"/>
    <w:rsid w:val="001A3930"/>
    <w:rsid w:val="001A4738"/>
    <w:rsid w:val="001A4845"/>
    <w:rsid w:val="001A4B9A"/>
    <w:rsid w:val="001A4FBF"/>
    <w:rsid w:val="001A6363"/>
    <w:rsid w:val="001A684C"/>
    <w:rsid w:val="001A6F6D"/>
    <w:rsid w:val="001A7198"/>
    <w:rsid w:val="001A7355"/>
    <w:rsid w:val="001A74C4"/>
    <w:rsid w:val="001A758F"/>
    <w:rsid w:val="001B08A8"/>
    <w:rsid w:val="001B14F8"/>
    <w:rsid w:val="001B177F"/>
    <w:rsid w:val="001B1BE4"/>
    <w:rsid w:val="001B27AB"/>
    <w:rsid w:val="001B2C5F"/>
    <w:rsid w:val="001B2F70"/>
    <w:rsid w:val="001B3401"/>
    <w:rsid w:val="001B4112"/>
    <w:rsid w:val="001B442C"/>
    <w:rsid w:val="001B4D91"/>
    <w:rsid w:val="001B4E2E"/>
    <w:rsid w:val="001B603C"/>
    <w:rsid w:val="001B62F0"/>
    <w:rsid w:val="001B6FF0"/>
    <w:rsid w:val="001B717D"/>
    <w:rsid w:val="001B73B1"/>
    <w:rsid w:val="001B77DA"/>
    <w:rsid w:val="001B7DFE"/>
    <w:rsid w:val="001C0202"/>
    <w:rsid w:val="001C02C5"/>
    <w:rsid w:val="001C03CD"/>
    <w:rsid w:val="001C0E18"/>
    <w:rsid w:val="001C2600"/>
    <w:rsid w:val="001C2D15"/>
    <w:rsid w:val="001C3324"/>
    <w:rsid w:val="001C44FE"/>
    <w:rsid w:val="001C5828"/>
    <w:rsid w:val="001C5DB6"/>
    <w:rsid w:val="001C6122"/>
    <w:rsid w:val="001C6251"/>
    <w:rsid w:val="001C6F63"/>
    <w:rsid w:val="001C71D7"/>
    <w:rsid w:val="001C72D7"/>
    <w:rsid w:val="001C7C72"/>
    <w:rsid w:val="001D0BC6"/>
    <w:rsid w:val="001D0DFB"/>
    <w:rsid w:val="001D100C"/>
    <w:rsid w:val="001D132F"/>
    <w:rsid w:val="001D1A13"/>
    <w:rsid w:val="001D2342"/>
    <w:rsid w:val="001D25B5"/>
    <w:rsid w:val="001D3D4C"/>
    <w:rsid w:val="001D4B5E"/>
    <w:rsid w:val="001D5D87"/>
    <w:rsid w:val="001D74EA"/>
    <w:rsid w:val="001E0A06"/>
    <w:rsid w:val="001E12CC"/>
    <w:rsid w:val="001E1EC0"/>
    <w:rsid w:val="001E4653"/>
    <w:rsid w:val="001E55AF"/>
    <w:rsid w:val="001E7859"/>
    <w:rsid w:val="001E78D6"/>
    <w:rsid w:val="001E7D1A"/>
    <w:rsid w:val="001E7D97"/>
    <w:rsid w:val="001F078F"/>
    <w:rsid w:val="001F293B"/>
    <w:rsid w:val="001F2AA2"/>
    <w:rsid w:val="001F3A00"/>
    <w:rsid w:val="001F3D7B"/>
    <w:rsid w:val="001F5287"/>
    <w:rsid w:val="001F52F8"/>
    <w:rsid w:val="001F56A0"/>
    <w:rsid w:val="001F6CD7"/>
    <w:rsid w:val="001F73DD"/>
    <w:rsid w:val="001F7519"/>
    <w:rsid w:val="001F7AD4"/>
    <w:rsid w:val="001F7EC1"/>
    <w:rsid w:val="00200918"/>
    <w:rsid w:val="00200F91"/>
    <w:rsid w:val="002015EB"/>
    <w:rsid w:val="002017C0"/>
    <w:rsid w:val="002017EE"/>
    <w:rsid w:val="002019FF"/>
    <w:rsid w:val="00202844"/>
    <w:rsid w:val="00202BA5"/>
    <w:rsid w:val="00204893"/>
    <w:rsid w:val="002055A4"/>
    <w:rsid w:val="00205B75"/>
    <w:rsid w:val="00205CD3"/>
    <w:rsid w:val="00207333"/>
    <w:rsid w:val="00207A92"/>
    <w:rsid w:val="00207B52"/>
    <w:rsid w:val="0021067F"/>
    <w:rsid w:val="00210AEA"/>
    <w:rsid w:val="00211135"/>
    <w:rsid w:val="00211904"/>
    <w:rsid w:val="0021214D"/>
    <w:rsid w:val="00212EBF"/>
    <w:rsid w:val="0021431A"/>
    <w:rsid w:val="00215180"/>
    <w:rsid w:val="00215395"/>
    <w:rsid w:val="00215470"/>
    <w:rsid w:val="00215853"/>
    <w:rsid w:val="002168C1"/>
    <w:rsid w:val="00216BA4"/>
    <w:rsid w:val="00217EF8"/>
    <w:rsid w:val="0022012E"/>
    <w:rsid w:val="002202D4"/>
    <w:rsid w:val="0022041F"/>
    <w:rsid w:val="00220DC0"/>
    <w:rsid w:val="00220FBA"/>
    <w:rsid w:val="00222172"/>
    <w:rsid w:val="002223AB"/>
    <w:rsid w:val="0022334E"/>
    <w:rsid w:val="00223CB6"/>
    <w:rsid w:val="00224EC1"/>
    <w:rsid w:val="00226016"/>
    <w:rsid w:val="00226726"/>
    <w:rsid w:val="0022676F"/>
    <w:rsid w:val="00226C47"/>
    <w:rsid w:val="00230025"/>
    <w:rsid w:val="0023009A"/>
    <w:rsid w:val="0023031E"/>
    <w:rsid w:val="0023108E"/>
    <w:rsid w:val="002315E7"/>
    <w:rsid w:val="002317EA"/>
    <w:rsid w:val="00231955"/>
    <w:rsid w:val="0023214F"/>
    <w:rsid w:val="00232765"/>
    <w:rsid w:val="00232ABE"/>
    <w:rsid w:val="00232EDE"/>
    <w:rsid w:val="002333CC"/>
    <w:rsid w:val="00233FD0"/>
    <w:rsid w:val="0023468B"/>
    <w:rsid w:val="00234E58"/>
    <w:rsid w:val="00235E92"/>
    <w:rsid w:val="0023618D"/>
    <w:rsid w:val="0023711C"/>
    <w:rsid w:val="0023779A"/>
    <w:rsid w:val="0023780F"/>
    <w:rsid w:val="00241124"/>
    <w:rsid w:val="00241357"/>
    <w:rsid w:val="002418A5"/>
    <w:rsid w:val="00241D0C"/>
    <w:rsid w:val="002429BE"/>
    <w:rsid w:val="00243831"/>
    <w:rsid w:val="00244A75"/>
    <w:rsid w:val="00244FCA"/>
    <w:rsid w:val="00245C95"/>
    <w:rsid w:val="0024607C"/>
    <w:rsid w:val="00246C0D"/>
    <w:rsid w:val="00246D5A"/>
    <w:rsid w:val="002477D7"/>
    <w:rsid w:val="002478E9"/>
    <w:rsid w:val="00247BD9"/>
    <w:rsid w:val="00247C2D"/>
    <w:rsid w:val="00247CCB"/>
    <w:rsid w:val="0025005D"/>
    <w:rsid w:val="00250C74"/>
    <w:rsid w:val="00251513"/>
    <w:rsid w:val="00252670"/>
    <w:rsid w:val="00252D8A"/>
    <w:rsid w:val="002536CD"/>
    <w:rsid w:val="002539DD"/>
    <w:rsid w:val="00253A8D"/>
    <w:rsid w:val="00255E70"/>
    <w:rsid w:val="00256571"/>
    <w:rsid w:val="00257E4D"/>
    <w:rsid w:val="00260B87"/>
    <w:rsid w:val="002610E5"/>
    <w:rsid w:val="00261588"/>
    <w:rsid w:val="002626C8"/>
    <w:rsid w:val="00262813"/>
    <w:rsid w:val="00262DD1"/>
    <w:rsid w:val="00263453"/>
    <w:rsid w:val="00263C3F"/>
    <w:rsid w:val="00264756"/>
    <w:rsid w:val="00264E09"/>
    <w:rsid w:val="00265627"/>
    <w:rsid w:val="002657F6"/>
    <w:rsid w:val="00265FF9"/>
    <w:rsid w:val="00266731"/>
    <w:rsid w:val="002671DB"/>
    <w:rsid w:val="002677D9"/>
    <w:rsid w:val="002677E9"/>
    <w:rsid w:val="00267AAA"/>
    <w:rsid w:val="00267D99"/>
    <w:rsid w:val="00270338"/>
    <w:rsid w:val="00272031"/>
    <w:rsid w:val="002728B4"/>
    <w:rsid w:val="00272A9D"/>
    <w:rsid w:val="00273AF1"/>
    <w:rsid w:val="00273BA5"/>
    <w:rsid w:val="00274CEB"/>
    <w:rsid w:val="00274D02"/>
    <w:rsid w:val="00274DB1"/>
    <w:rsid w:val="00274E2B"/>
    <w:rsid w:val="00275222"/>
    <w:rsid w:val="002755FD"/>
    <w:rsid w:val="00277769"/>
    <w:rsid w:val="0027791F"/>
    <w:rsid w:val="00277C6D"/>
    <w:rsid w:val="002800E1"/>
    <w:rsid w:val="0028092A"/>
    <w:rsid w:val="00280F6E"/>
    <w:rsid w:val="00281C04"/>
    <w:rsid w:val="00281C28"/>
    <w:rsid w:val="00282757"/>
    <w:rsid w:val="0028279F"/>
    <w:rsid w:val="00282829"/>
    <w:rsid w:val="00283907"/>
    <w:rsid w:val="00283EA9"/>
    <w:rsid w:val="00284459"/>
    <w:rsid w:val="0028448B"/>
    <w:rsid w:val="002854FF"/>
    <w:rsid w:val="00286C53"/>
    <w:rsid w:val="00287AD3"/>
    <w:rsid w:val="00290199"/>
    <w:rsid w:val="00290884"/>
    <w:rsid w:val="00290B33"/>
    <w:rsid w:val="00290E86"/>
    <w:rsid w:val="00292CA4"/>
    <w:rsid w:val="002936DB"/>
    <w:rsid w:val="002940FA"/>
    <w:rsid w:val="002941F9"/>
    <w:rsid w:val="00294381"/>
    <w:rsid w:val="00294470"/>
    <w:rsid w:val="002944BD"/>
    <w:rsid w:val="00294804"/>
    <w:rsid w:val="00294E00"/>
    <w:rsid w:val="00295015"/>
    <w:rsid w:val="00295BDC"/>
    <w:rsid w:val="002960EB"/>
    <w:rsid w:val="0029617A"/>
    <w:rsid w:val="002962F4"/>
    <w:rsid w:val="002974D3"/>
    <w:rsid w:val="00297802"/>
    <w:rsid w:val="00297D5E"/>
    <w:rsid w:val="002A014E"/>
    <w:rsid w:val="002A03D8"/>
    <w:rsid w:val="002A043E"/>
    <w:rsid w:val="002A0867"/>
    <w:rsid w:val="002A18BA"/>
    <w:rsid w:val="002A1ADB"/>
    <w:rsid w:val="002A27EF"/>
    <w:rsid w:val="002A300B"/>
    <w:rsid w:val="002A3571"/>
    <w:rsid w:val="002A404F"/>
    <w:rsid w:val="002A49B2"/>
    <w:rsid w:val="002A55C2"/>
    <w:rsid w:val="002A5638"/>
    <w:rsid w:val="002A5ABD"/>
    <w:rsid w:val="002A61BB"/>
    <w:rsid w:val="002A6A87"/>
    <w:rsid w:val="002A7772"/>
    <w:rsid w:val="002A77A5"/>
    <w:rsid w:val="002A7A7F"/>
    <w:rsid w:val="002A7D1B"/>
    <w:rsid w:val="002A7E73"/>
    <w:rsid w:val="002B0089"/>
    <w:rsid w:val="002B09D0"/>
    <w:rsid w:val="002B0A62"/>
    <w:rsid w:val="002B0B72"/>
    <w:rsid w:val="002B14D1"/>
    <w:rsid w:val="002B2475"/>
    <w:rsid w:val="002B2B93"/>
    <w:rsid w:val="002B430A"/>
    <w:rsid w:val="002B6B21"/>
    <w:rsid w:val="002B7460"/>
    <w:rsid w:val="002B7A73"/>
    <w:rsid w:val="002C079B"/>
    <w:rsid w:val="002C198A"/>
    <w:rsid w:val="002C2509"/>
    <w:rsid w:val="002C3FE3"/>
    <w:rsid w:val="002C496F"/>
    <w:rsid w:val="002C4A7D"/>
    <w:rsid w:val="002C6777"/>
    <w:rsid w:val="002C6CAB"/>
    <w:rsid w:val="002C7242"/>
    <w:rsid w:val="002D0ABF"/>
    <w:rsid w:val="002D2569"/>
    <w:rsid w:val="002D2DD5"/>
    <w:rsid w:val="002D2E59"/>
    <w:rsid w:val="002D3803"/>
    <w:rsid w:val="002D3CB3"/>
    <w:rsid w:val="002D45E5"/>
    <w:rsid w:val="002D46F5"/>
    <w:rsid w:val="002D50EB"/>
    <w:rsid w:val="002D613E"/>
    <w:rsid w:val="002D7DF5"/>
    <w:rsid w:val="002E013F"/>
    <w:rsid w:val="002E0161"/>
    <w:rsid w:val="002E036C"/>
    <w:rsid w:val="002E041A"/>
    <w:rsid w:val="002E0741"/>
    <w:rsid w:val="002E08BB"/>
    <w:rsid w:val="002E0CE4"/>
    <w:rsid w:val="002E138F"/>
    <w:rsid w:val="002E13B4"/>
    <w:rsid w:val="002E18D3"/>
    <w:rsid w:val="002E20FD"/>
    <w:rsid w:val="002E2168"/>
    <w:rsid w:val="002E2BF0"/>
    <w:rsid w:val="002E3158"/>
    <w:rsid w:val="002E3719"/>
    <w:rsid w:val="002E3880"/>
    <w:rsid w:val="002E5234"/>
    <w:rsid w:val="002E5422"/>
    <w:rsid w:val="002E5F72"/>
    <w:rsid w:val="002E646F"/>
    <w:rsid w:val="002E657A"/>
    <w:rsid w:val="002E6B69"/>
    <w:rsid w:val="002E6B87"/>
    <w:rsid w:val="002E6CE4"/>
    <w:rsid w:val="002E6D15"/>
    <w:rsid w:val="002E7B78"/>
    <w:rsid w:val="002F001C"/>
    <w:rsid w:val="002F0832"/>
    <w:rsid w:val="002F27E6"/>
    <w:rsid w:val="002F44FC"/>
    <w:rsid w:val="002F4B86"/>
    <w:rsid w:val="002F4F5C"/>
    <w:rsid w:val="002F4F80"/>
    <w:rsid w:val="002F5007"/>
    <w:rsid w:val="002F545E"/>
    <w:rsid w:val="002F54F7"/>
    <w:rsid w:val="002F5524"/>
    <w:rsid w:val="002F5D28"/>
    <w:rsid w:val="002F61A7"/>
    <w:rsid w:val="002F6500"/>
    <w:rsid w:val="002F6696"/>
    <w:rsid w:val="002F6D35"/>
    <w:rsid w:val="002F7F99"/>
    <w:rsid w:val="003014C4"/>
    <w:rsid w:val="00301E52"/>
    <w:rsid w:val="0030203E"/>
    <w:rsid w:val="003020E1"/>
    <w:rsid w:val="003021C0"/>
    <w:rsid w:val="00302C04"/>
    <w:rsid w:val="003031B6"/>
    <w:rsid w:val="00303449"/>
    <w:rsid w:val="003039EC"/>
    <w:rsid w:val="00303A46"/>
    <w:rsid w:val="00303EC5"/>
    <w:rsid w:val="00303FF3"/>
    <w:rsid w:val="003042FA"/>
    <w:rsid w:val="003049B4"/>
    <w:rsid w:val="00304BC2"/>
    <w:rsid w:val="00304C97"/>
    <w:rsid w:val="003056A3"/>
    <w:rsid w:val="00305891"/>
    <w:rsid w:val="003059A3"/>
    <w:rsid w:val="00305E21"/>
    <w:rsid w:val="003069D2"/>
    <w:rsid w:val="00306E07"/>
    <w:rsid w:val="00306FA3"/>
    <w:rsid w:val="00307205"/>
    <w:rsid w:val="00310BB2"/>
    <w:rsid w:val="00310F34"/>
    <w:rsid w:val="00311645"/>
    <w:rsid w:val="00311BD4"/>
    <w:rsid w:val="00313558"/>
    <w:rsid w:val="0031437C"/>
    <w:rsid w:val="003149AA"/>
    <w:rsid w:val="00314F5E"/>
    <w:rsid w:val="00315429"/>
    <w:rsid w:val="0031563A"/>
    <w:rsid w:val="00315E3B"/>
    <w:rsid w:val="00316304"/>
    <w:rsid w:val="003168BD"/>
    <w:rsid w:val="00317246"/>
    <w:rsid w:val="00317662"/>
    <w:rsid w:val="0031784A"/>
    <w:rsid w:val="0031799D"/>
    <w:rsid w:val="00317B80"/>
    <w:rsid w:val="003200A8"/>
    <w:rsid w:val="003200B3"/>
    <w:rsid w:val="003209A9"/>
    <w:rsid w:val="003216BB"/>
    <w:rsid w:val="003222B8"/>
    <w:rsid w:val="0032231B"/>
    <w:rsid w:val="0032257A"/>
    <w:rsid w:val="0032292C"/>
    <w:rsid w:val="00322C07"/>
    <w:rsid w:val="0032348E"/>
    <w:rsid w:val="00323CA6"/>
    <w:rsid w:val="0032405F"/>
    <w:rsid w:val="0032484A"/>
    <w:rsid w:val="003250F1"/>
    <w:rsid w:val="0032515C"/>
    <w:rsid w:val="003251D8"/>
    <w:rsid w:val="00327865"/>
    <w:rsid w:val="00327CEA"/>
    <w:rsid w:val="003310CF"/>
    <w:rsid w:val="00331107"/>
    <w:rsid w:val="00331459"/>
    <w:rsid w:val="00331B8D"/>
    <w:rsid w:val="003320E2"/>
    <w:rsid w:val="00332CCA"/>
    <w:rsid w:val="00333217"/>
    <w:rsid w:val="00333C36"/>
    <w:rsid w:val="003340E0"/>
    <w:rsid w:val="00334659"/>
    <w:rsid w:val="00334F72"/>
    <w:rsid w:val="00335095"/>
    <w:rsid w:val="0033524A"/>
    <w:rsid w:val="00335E4C"/>
    <w:rsid w:val="00336198"/>
    <w:rsid w:val="0033653E"/>
    <w:rsid w:val="00337AEE"/>
    <w:rsid w:val="00337EC4"/>
    <w:rsid w:val="00340DC6"/>
    <w:rsid w:val="00340F88"/>
    <w:rsid w:val="00342170"/>
    <w:rsid w:val="003421AC"/>
    <w:rsid w:val="003423B2"/>
    <w:rsid w:val="00342623"/>
    <w:rsid w:val="0034299C"/>
    <w:rsid w:val="00342D60"/>
    <w:rsid w:val="0034313C"/>
    <w:rsid w:val="00343B17"/>
    <w:rsid w:val="00344724"/>
    <w:rsid w:val="003449DC"/>
    <w:rsid w:val="00345125"/>
    <w:rsid w:val="00345463"/>
    <w:rsid w:val="0034566C"/>
    <w:rsid w:val="00345CB1"/>
    <w:rsid w:val="00345EAD"/>
    <w:rsid w:val="003467F8"/>
    <w:rsid w:val="003468C4"/>
    <w:rsid w:val="00346B4E"/>
    <w:rsid w:val="00347849"/>
    <w:rsid w:val="0034789C"/>
    <w:rsid w:val="00350032"/>
    <w:rsid w:val="003504E7"/>
    <w:rsid w:val="00350B6D"/>
    <w:rsid w:val="00351E53"/>
    <w:rsid w:val="00351FA7"/>
    <w:rsid w:val="003526CD"/>
    <w:rsid w:val="003534DE"/>
    <w:rsid w:val="00353F6C"/>
    <w:rsid w:val="00354606"/>
    <w:rsid w:val="00354AC0"/>
    <w:rsid w:val="00354BF9"/>
    <w:rsid w:val="00355255"/>
    <w:rsid w:val="0035561B"/>
    <w:rsid w:val="003560DB"/>
    <w:rsid w:val="00356490"/>
    <w:rsid w:val="00356A11"/>
    <w:rsid w:val="00356E32"/>
    <w:rsid w:val="003577B2"/>
    <w:rsid w:val="00357B18"/>
    <w:rsid w:val="00360450"/>
    <w:rsid w:val="0036123B"/>
    <w:rsid w:val="00361E87"/>
    <w:rsid w:val="0036378B"/>
    <w:rsid w:val="003640D8"/>
    <w:rsid w:val="003644FD"/>
    <w:rsid w:val="00364582"/>
    <w:rsid w:val="00364711"/>
    <w:rsid w:val="00365403"/>
    <w:rsid w:val="00366142"/>
    <w:rsid w:val="00366DFA"/>
    <w:rsid w:val="003671D1"/>
    <w:rsid w:val="00367454"/>
    <w:rsid w:val="003674F3"/>
    <w:rsid w:val="0036780C"/>
    <w:rsid w:val="00367A2D"/>
    <w:rsid w:val="003703AE"/>
    <w:rsid w:val="003708B2"/>
    <w:rsid w:val="003712C7"/>
    <w:rsid w:val="00371FD4"/>
    <w:rsid w:val="00372050"/>
    <w:rsid w:val="00373566"/>
    <w:rsid w:val="00373D8E"/>
    <w:rsid w:val="003754FC"/>
    <w:rsid w:val="00375F90"/>
    <w:rsid w:val="003762C3"/>
    <w:rsid w:val="0037659B"/>
    <w:rsid w:val="003767DD"/>
    <w:rsid w:val="00376875"/>
    <w:rsid w:val="003779DC"/>
    <w:rsid w:val="00377B8A"/>
    <w:rsid w:val="00377E72"/>
    <w:rsid w:val="0038083E"/>
    <w:rsid w:val="003809D8"/>
    <w:rsid w:val="00380D41"/>
    <w:rsid w:val="00380FC3"/>
    <w:rsid w:val="00381A47"/>
    <w:rsid w:val="0038298D"/>
    <w:rsid w:val="00383135"/>
    <w:rsid w:val="003838BA"/>
    <w:rsid w:val="00383CAF"/>
    <w:rsid w:val="00384C50"/>
    <w:rsid w:val="0038504E"/>
    <w:rsid w:val="00385423"/>
    <w:rsid w:val="00385B0E"/>
    <w:rsid w:val="00385BCF"/>
    <w:rsid w:val="00386081"/>
    <w:rsid w:val="00386D05"/>
    <w:rsid w:val="00387560"/>
    <w:rsid w:val="00387930"/>
    <w:rsid w:val="00390715"/>
    <w:rsid w:val="00390836"/>
    <w:rsid w:val="00390FD8"/>
    <w:rsid w:val="00390FDB"/>
    <w:rsid w:val="0039109E"/>
    <w:rsid w:val="00391113"/>
    <w:rsid w:val="003913FC"/>
    <w:rsid w:val="00391FB5"/>
    <w:rsid w:val="0039219F"/>
    <w:rsid w:val="003921A1"/>
    <w:rsid w:val="003922B8"/>
    <w:rsid w:val="0039255E"/>
    <w:rsid w:val="0039276A"/>
    <w:rsid w:val="00393388"/>
    <w:rsid w:val="0039373F"/>
    <w:rsid w:val="00393941"/>
    <w:rsid w:val="00393D78"/>
    <w:rsid w:val="00394634"/>
    <w:rsid w:val="00396219"/>
    <w:rsid w:val="0039630C"/>
    <w:rsid w:val="003963B5"/>
    <w:rsid w:val="00397033"/>
    <w:rsid w:val="00397183"/>
    <w:rsid w:val="003A0B5C"/>
    <w:rsid w:val="003A2621"/>
    <w:rsid w:val="003A2ADD"/>
    <w:rsid w:val="003A349A"/>
    <w:rsid w:val="003A3686"/>
    <w:rsid w:val="003A36A2"/>
    <w:rsid w:val="003A3972"/>
    <w:rsid w:val="003A401D"/>
    <w:rsid w:val="003A43F8"/>
    <w:rsid w:val="003A4735"/>
    <w:rsid w:val="003A4B65"/>
    <w:rsid w:val="003A5512"/>
    <w:rsid w:val="003A5AD3"/>
    <w:rsid w:val="003A642A"/>
    <w:rsid w:val="003A6477"/>
    <w:rsid w:val="003A67FC"/>
    <w:rsid w:val="003A6852"/>
    <w:rsid w:val="003A6BEF"/>
    <w:rsid w:val="003A6E5F"/>
    <w:rsid w:val="003A7EF8"/>
    <w:rsid w:val="003B0054"/>
    <w:rsid w:val="003B038F"/>
    <w:rsid w:val="003B0D3D"/>
    <w:rsid w:val="003B1C5A"/>
    <w:rsid w:val="003B1E95"/>
    <w:rsid w:val="003B2222"/>
    <w:rsid w:val="003B4515"/>
    <w:rsid w:val="003B4DE3"/>
    <w:rsid w:val="003B4ED4"/>
    <w:rsid w:val="003B4F35"/>
    <w:rsid w:val="003B53F1"/>
    <w:rsid w:val="003B68B8"/>
    <w:rsid w:val="003B6DC0"/>
    <w:rsid w:val="003B7135"/>
    <w:rsid w:val="003C08E2"/>
    <w:rsid w:val="003C0D60"/>
    <w:rsid w:val="003C13EB"/>
    <w:rsid w:val="003C15D0"/>
    <w:rsid w:val="003C1938"/>
    <w:rsid w:val="003C1C6C"/>
    <w:rsid w:val="003C1E66"/>
    <w:rsid w:val="003C261B"/>
    <w:rsid w:val="003C2637"/>
    <w:rsid w:val="003C2673"/>
    <w:rsid w:val="003C2BFC"/>
    <w:rsid w:val="003C2E87"/>
    <w:rsid w:val="003C308F"/>
    <w:rsid w:val="003C42A5"/>
    <w:rsid w:val="003C431C"/>
    <w:rsid w:val="003C4396"/>
    <w:rsid w:val="003C4C55"/>
    <w:rsid w:val="003C5877"/>
    <w:rsid w:val="003C5997"/>
    <w:rsid w:val="003C6BB6"/>
    <w:rsid w:val="003C6D5E"/>
    <w:rsid w:val="003C6E5A"/>
    <w:rsid w:val="003C6F24"/>
    <w:rsid w:val="003D0398"/>
    <w:rsid w:val="003D0CC2"/>
    <w:rsid w:val="003D0E1F"/>
    <w:rsid w:val="003D0E9F"/>
    <w:rsid w:val="003D24A4"/>
    <w:rsid w:val="003D2798"/>
    <w:rsid w:val="003D2B0E"/>
    <w:rsid w:val="003D2DED"/>
    <w:rsid w:val="003D329F"/>
    <w:rsid w:val="003D3C95"/>
    <w:rsid w:val="003D3F7A"/>
    <w:rsid w:val="003D6207"/>
    <w:rsid w:val="003D7414"/>
    <w:rsid w:val="003D7901"/>
    <w:rsid w:val="003D793B"/>
    <w:rsid w:val="003D7F5F"/>
    <w:rsid w:val="003E07CF"/>
    <w:rsid w:val="003E1627"/>
    <w:rsid w:val="003E1EE2"/>
    <w:rsid w:val="003E21E4"/>
    <w:rsid w:val="003E21EC"/>
    <w:rsid w:val="003E25F9"/>
    <w:rsid w:val="003E2A2E"/>
    <w:rsid w:val="003E409F"/>
    <w:rsid w:val="003E572F"/>
    <w:rsid w:val="003E5FE9"/>
    <w:rsid w:val="003E69DB"/>
    <w:rsid w:val="003E7024"/>
    <w:rsid w:val="003E7032"/>
    <w:rsid w:val="003E7241"/>
    <w:rsid w:val="003E7562"/>
    <w:rsid w:val="003F026E"/>
    <w:rsid w:val="003F08EE"/>
    <w:rsid w:val="003F10B3"/>
    <w:rsid w:val="003F1868"/>
    <w:rsid w:val="003F1A3E"/>
    <w:rsid w:val="003F248A"/>
    <w:rsid w:val="003F250A"/>
    <w:rsid w:val="003F2BEB"/>
    <w:rsid w:val="003F2E4C"/>
    <w:rsid w:val="003F355E"/>
    <w:rsid w:val="003F380F"/>
    <w:rsid w:val="003F433F"/>
    <w:rsid w:val="003F4559"/>
    <w:rsid w:val="003F4BC8"/>
    <w:rsid w:val="003F535F"/>
    <w:rsid w:val="003F573E"/>
    <w:rsid w:val="003F59B7"/>
    <w:rsid w:val="003F6F72"/>
    <w:rsid w:val="004002B0"/>
    <w:rsid w:val="00400793"/>
    <w:rsid w:val="004010D5"/>
    <w:rsid w:val="004018FF"/>
    <w:rsid w:val="00402B05"/>
    <w:rsid w:val="00403459"/>
    <w:rsid w:val="00403BBA"/>
    <w:rsid w:val="00403C3D"/>
    <w:rsid w:val="00404032"/>
    <w:rsid w:val="00404A94"/>
    <w:rsid w:val="00405911"/>
    <w:rsid w:val="004071C4"/>
    <w:rsid w:val="004073B0"/>
    <w:rsid w:val="00407FCD"/>
    <w:rsid w:val="00410209"/>
    <w:rsid w:val="00411445"/>
    <w:rsid w:val="00411665"/>
    <w:rsid w:val="00411BBB"/>
    <w:rsid w:val="00412FD6"/>
    <w:rsid w:val="0041321E"/>
    <w:rsid w:val="0041327E"/>
    <w:rsid w:val="0041327F"/>
    <w:rsid w:val="004135CA"/>
    <w:rsid w:val="004136BF"/>
    <w:rsid w:val="00413B2E"/>
    <w:rsid w:val="00414096"/>
    <w:rsid w:val="00414DB6"/>
    <w:rsid w:val="00414DEE"/>
    <w:rsid w:val="00414DFF"/>
    <w:rsid w:val="00414FC8"/>
    <w:rsid w:val="00415002"/>
    <w:rsid w:val="0041563D"/>
    <w:rsid w:val="00416260"/>
    <w:rsid w:val="0041658D"/>
    <w:rsid w:val="004169AD"/>
    <w:rsid w:val="004170FB"/>
    <w:rsid w:val="0041768D"/>
    <w:rsid w:val="0041784F"/>
    <w:rsid w:val="00417E0D"/>
    <w:rsid w:val="00420210"/>
    <w:rsid w:val="00420537"/>
    <w:rsid w:val="00420698"/>
    <w:rsid w:val="004207E0"/>
    <w:rsid w:val="00420954"/>
    <w:rsid w:val="00420E80"/>
    <w:rsid w:val="004219AD"/>
    <w:rsid w:val="00423BD7"/>
    <w:rsid w:val="004266F8"/>
    <w:rsid w:val="004268EB"/>
    <w:rsid w:val="00426AD1"/>
    <w:rsid w:val="00426E02"/>
    <w:rsid w:val="004277D7"/>
    <w:rsid w:val="004305DD"/>
    <w:rsid w:val="00430ECA"/>
    <w:rsid w:val="004314F6"/>
    <w:rsid w:val="00431CE0"/>
    <w:rsid w:val="00431D69"/>
    <w:rsid w:val="00431FD7"/>
    <w:rsid w:val="00432276"/>
    <w:rsid w:val="00432288"/>
    <w:rsid w:val="004332E6"/>
    <w:rsid w:val="00435418"/>
    <w:rsid w:val="0043542B"/>
    <w:rsid w:val="004359F2"/>
    <w:rsid w:val="0043661E"/>
    <w:rsid w:val="00436834"/>
    <w:rsid w:val="00440288"/>
    <w:rsid w:val="00440809"/>
    <w:rsid w:val="004428CE"/>
    <w:rsid w:val="00442FD9"/>
    <w:rsid w:val="00443A44"/>
    <w:rsid w:val="0044432D"/>
    <w:rsid w:val="00446838"/>
    <w:rsid w:val="00446986"/>
    <w:rsid w:val="00446A4D"/>
    <w:rsid w:val="00446FB6"/>
    <w:rsid w:val="004471B7"/>
    <w:rsid w:val="0044744B"/>
    <w:rsid w:val="00447C39"/>
    <w:rsid w:val="004503A2"/>
    <w:rsid w:val="0045151A"/>
    <w:rsid w:val="00451DAD"/>
    <w:rsid w:val="00451FD1"/>
    <w:rsid w:val="004531FE"/>
    <w:rsid w:val="004536FC"/>
    <w:rsid w:val="00454CB7"/>
    <w:rsid w:val="00455A50"/>
    <w:rsid w:val="00457034"/>
    <w:rsid w:val="004572DE"/>
    <w:rsid w:val="004600D1"/>
    <w:rsid w:val="0046056E"/>
    <w:rsid w:val="0046061F"/>
    <w:rsid w:val="00460A1D"/>
    <w:rsid w:val="00461010"/>
    <w:rsid w:val="00463C60"/>
    <w:rsid w:val="00464BD1"/>
    <w:rsid w:val="00464DB9"/>
    <w:rsid w:val="004652AE"/>
    <w:rsid w:val="004658E6"/>
    <w:rsid w:val="00465FF0"/>
    <w:rsid w:val="00466751"/>
    <w:rsid w:val="00467531"/>
    <w:rsid w:val="00467A78"/>
    <w:rsid w:val="00470465"/>
    <w:rsid w:val="00470F9D"/>
    <w:rsid w:val="0047136A"/>
    <w:rsid w:val="00471398"/>
    <w:rsid w:val="00471819"/>
    <w:rsid w:val="00471A19"/>
    <w:rsid w:val="00473949"/>
    <w:rsid w:val="00473AB7"/>
    <w:rsid w:val="00473D23"/>
    <w:rsid w:val="00473EFA"/>
    <w:rsid w:val="00474AE6"/>
    <w:rsid w:val="00475D1B"/>
    <w:rsid w:val="00476063"/>
    <w:rsid w:val="00476474"/>
    <w:rsid w:val="004764AF"/>
    <w:rsid w:val="00476535"/>
    <w:rsid w:val="00476702"/>
    <w:rsid w:val="00477752"/>
    <w:rsid w:val="00477F17"/>
    <w:rsid w:val="004803CB"/>
    <w:rsid w:val="00480C8D"/>
    <w:rsid w:val="0048141B"/>
    <w:rsid w:val="00481870"/>
    <w:rsid w:val="00481A1A"/>
    <w:rsid w:val="00482168"/>
    <w:rsid w:val="00482328"/>
    <w:rsid w:val="00483034"/>
    <w:rsid w:val="00483734"/>
    <w:rsid w:val="004837D6"/>
    <w:rsid w:val="004843A0"/>
    <w:rsid w:val="0048471A"/>
    <w:rsid w:val="0048528D"/>
    <w:rsid w:val="00485398"/>
    <w:rsid w:val="00485499"/>
    <w:rsid w:val="00485D12"/>
    <w:rsid w:val="004861C7"/>
    <w:rsid w:val="0048672F"/>
    <w:rsid w:val="004876F7"/>
    <w:rsid w:val="0049011E"/>
    <w:rsid w:val="00490C41"/>
    <w:rsid w:val="004913D3"/>
    <w:rsid w:val="004918CC"/>
    <w:rsid w:val="00491DAA"/>
    <w:rsid w:val="00491F50"/>
    <w:rsid w:val="0049285F"/>
    <w:rsid w:val="00492C0D"/>
    <w:rsid w:val="00492FDD"/>
    <w:rsid w:val="004936C8"/>
    <w:rsid w:val="00493912"/>
    <w:rsid w:val="004948D6"/>
    <w:rsid w:val="00494A42"/>
    <w:rsid w:val="00494F3D"/>
    <w:rsid w:val="00495A8B"/>
    <w:rsid w:val="00496176"/>
    <w:rsid w:val="004963BF"/>
    <w:rsid w:val="00496BB7"/>
    <w:rsid w:val="004975FB"/>
    <w:rsid w:val="0049763C"/>
    <w:rsid w:val="004A0300"/>
    <w:rsid w:val="004A05F8"/>
    <w:rsid w:val="004A0DC6"/>
    <w:rsid w:val="004A1C4E"/>
    <w:rsid w:val="004A2393"/>
    <w:rsid w:val="004A3C64"/>
    <w:rsid w:val="004A3D1A"/>
    <w:rsid w:val="004A3ED9"/>
    <w:rsid w:val="004A4317"/>
    <w:rsid w:val="004A433D"/>
    <w:rsid w:val="004A484D"/>
    <w:rsid w:val="004A5654"/>
    <w:rsid w:val="004A58E1"/>
    <w:rsid w:val="004A69FB"/>
    <w:rsid w:val="004A6F7D"/>
    <w:rsid w:val="004B01FA"/>
    <w:rsid w:val="004B16CB"/>
    <w:rsid w:val="004B170D"/>
    <w:rsid w:val="004B1D59"/>
    <w:rsid w:val="004B2669"/>
    <w:rsid w:val="004B26F3"/>
    <w:rsid w:val="004B3153"/>
    <w:rsid w:val="004B35CA"/>
    <w:rsid w:val="004B3F4A"/>
    <w:rsid w:val="004B4F0E"/>
    <w:rsid w:val="004B5793"/>
    <w:rsid w:val="004B5D0C"/>
    <w:rsid w:val="004B5EF8"/>
    <w:rsid w:val="004B6426"/>
    <w:rsid w:val="004B67CD"/>
    <w:rsid w:val="004B6CE7"/>
    <w:rsid w:val="004B703D"/>
    <w:rsid w:val="004B7C83"/>
    <w:rsid w:val="004B7CB2"/>
    <w:rsid w:val="004C0235"/>
    <w:rsid w:val="004C0329"/>
    <w:rsid w:val="004C0988"/>
    <w:rsid w:val="004C0D26"/>
    <w:rsid w:val="004C0DF4"/>
    <w:rsid w:val="004C17C7"/>
    <w:rsid w:val="004C1CF3"/>
    <w:rsid w:val="004C29E8"/>
    <w:rsid w:val="004C2B60"/>
    <w:rsid w:val="004C332F"/>
    <w:rsid w:val="004C3EE6"/>
    <w:rsid w:val="004C4110"/>
    <w:rsid w:val="004C4C0A"/>
    <w:rsid w:val="004C4FE6"/>
    <w:rsid w:val="004C53E6"/>
    <w:rsid w:val="004C547A"/>
    <w:rsid w:val="004C5C42"/>
    <w:rsid w:val="004C5C5F"/>
    <w:rsid w:val="004C61A8"/>
    <w:rsid w:val="004C74FA"/>
    <w:rsid w:val="004D0239"/>
    <w:rsid w:val="004D189F"/>
    <w:rsid w:val="004D253A"/>
    <w:rsid w:val="004D308A"/>
    <w:rsid w:val="004D4FF8"/>
    <w:rsid w:val="004D58B8"/>
    <w:rsid w:val="004D5926"/>
    <w:rsid w:val="004D5E68"/>
    <w:rsid w:val="004D5E9B"/>
    <w:rsid w:val="004D6EC0"/>
    <w:rsid w:val="004D7483"/>
    <w:rsid w:val="004D7583"/>
    <w:rsid w:val="004E0700"/>
    <w:rsid w:val="004E0751"/>
    <w:rsid w:val="004E1867"/>
    <w:rsid w:val="004E3753"/>
    <w:rsid w:val="004E4350"/>
    <w:rsid w:val="004E44F7"/>
    <w:rsid w:val="004E53D5"/>
    <w:rsid w:val="004E54F5"/>
    <w:rsid w:val="004E5AED"/>
    <w:rsid w:val="004E5DFA"/>
    <w:rsid w:val="004E69FF"/>
    <w:rsid w:val="004E705F"/>
    <w:rsid w:val="004E71C2"/>
    <w:rsid w:val="004E7312"/>
    <w:rsid w:val="004F08FD"/>
    <w:rsid w:val="004F0AA4"/>
    <w:rsid w:val="004F0AD1"/>
    <w:rsid w:val="004F0DE3"/>
    <w:rsid w:val="004F1406"/>
    <w:rsid w:val="004F1529"/>
    <w:rsid w:val="004F1A24"/>
    <w:rsid w:val="004F21F1"/>
    <w:rsid w:val="004F2BDC"/>
    <w:rsid w:val="004F314F"/>
    <w:rsid w:val="004F34B0"/>
    <w:rsid w:val="004F37A4"/>
    <w:rsid w:val="004F3879"/>
    <w:rsid w:val="004F38A7"/>
    <w:rsid w:val="004F3A8D"/>
    <w:rsid w:val="004F46B0"/>
    <w:rsid w:val="004F5AD5"/>
    <w:rsid w:val="004F6E92"/>
    <w:rsid w:val="005008DA"/>
    <w:rsid w:val="00501618"/>
    <w:rsid w:val="005019B7"/>
    <w:rsid w:val="00502122"/>
    <w:rsid w:val="00502794"/>
    <w:rsid w:val="00502FBC"/>
    <w:rsid w:val="00503253"/>
    <w:rsid w:val="00504129"/>
    <w:rsid w:val="00504758"/>
    <w:rsid w:val="005059F9"/>
    <w:rsid w:val="005061FB"/>
    <w:rsid w:val="00506358"/>
    <w:rsid w:val="005068D4"/>
    <w:rsid w:val="00506F29"/>
    <w:rsid w:val="00507C61"/>
    <w:rsid w:val="00510751"/>
    <w:rsid w:val="005109FD"/>
    <w:rsid w:val="00511AA2"/>
    <w:rsid w:val="00512B75"/>
    <w:rsid w:val="00513527"/>
    <w:rsid w:val="0051391B"/>
    <w:rsid w:val="00513AD5"/>
    <w:rsid w:val="00514835"/>
    <w:rsid w:val="00514ED4"/>
    <w:rsid w:val="0051564F"/>
    <w:rsid w:val="00516553"/>
    <w:rsid w:val="005178BE"/>
    <w:rsid w:val="00520205"/>
    <w:rsid w:val="00520BED"/>
    <w:rsid w:val="00520F48"/>
    <w:rsid w:val="005213D6"/>
    <w:rsid w:val="005231E0"/>
    <w:rsid w:val="005234A7"/>
    <w:rsid w:val="005237F2"/>
    <w:rsid w:val="00524151"/>
    <w:rsid w:val="00525AC0"/>
    <w:rsid w:val="005260B5"/>
    <w:rsid w:val="00526927"/>
    <w:rsid w:val="00526EB9"/>
    <w:rsid w:val="005277AE"/>
    <w:rsid w:val="00527B0A"/>
    <w:rsid w:val="00527FCF"/>
    <w:rsid w:val="00530036"/>
    <w:rsid w:val="0053099B"/>
    <w:rsid w:val="00530D2F"/>
    <w:rsid w:val="00531216"/>
    <w:rsid w:val="005315CF"/>
    <w:rsid w:val="00531C42"/>
    <w:rsid w:val="00532C75"/>
    <w:rsid w:val="0053305D"/>
    <w:rsid w:val="00533CA7"/>
    <w:rsid w:val="005342C8"/>
    <w:rsid w:val="005342E3"/>
    <w:rsid w:val="00534B4B"/>
    <w:rsid w:val="005354F9"/>
    <w:rsid w:val="005354FD"/>
    <w:rsid w:val="005362DB"/>
    <w:rsid w:val="005371DA"/>
    <w:rsid w:val="00537295"/>
    <w:rsid w:val="005372D7"/>
    <w:rsid w:val="00537326"/>
    <w:rsid w:val="00537393"/>
    <w:rsid w:val="0053773D"/>
    <w:rsid w:val="0054026C"/>
    <w:rsid w:val="005406B0"/>
    <w:rsid w:val="0054093E"/>
    <w:rsid w:val="00540D4F"/>
    <w:rsid w:val="005410B7"/>
    <w:rsid w:val="005417A7"/>
    <w:rsid w:val="005419B2"/>
    <w:rsid w:val="00541D92"/>
    <w:rsid w:val="005421D7"/>
    <w:rsid w:val="005425B7"/>
    <w:rsid w:val="0054261C"/>
    <w:rsid w:val="00543110"/>
    <w:rsid w:val="005435EF"/>
    <w:rsid w:val="00543DEF"/>
    <w:rsid w:val="005473C1"/>
    <w:rsid w:val="00550EBA"/>
    <w:rsid w:val="00552665"/>
    <w:rsid w:val="00552C41"/>
    <w:rsid w:val="005534AD"/>
    <w:rsid w:val="00553B59"/>
    <w:rsid w:val="00553F4B"/>
    <w:rsid w:val="00554077"/>
    <w:rsid w:val="0055457B"/>
    <w:rsid w:val="0055494D"/>
    <w:rsid w:val="005549B8"/>
    <w:rsid w:val="00555549"/>
    <w:rsid w:val="00555950"/>
    <w:rsid w:val="00555A8D"/>
    <w:rsid w:val="00555E34"/>
    <w:rsid w:val="00556C5E"/>
    <w:rsid w:val="005572C8"/>
    <w:rsid w:val="0055747D"/>
    <w:rsid w:val="0055782A"/>
    <w:rsid w:val="00557A95"/>
    <w:rsid w:val="00557DEE"/>
    <w:rsid w:val="005601C5"/>
    <w:rsid w:val="0056233A"/>
    <w:rsid w:val="005627EE"/>
    <w:rsid w:val="00562D47"/>
    <w:rsid w:val="00562FE4"/>
    <w:rsid w:val="00563011"/>
    <w:rsid w:val="005639BA"/>
    <w:rsid w:val="00563A45"/>
    <w:rsid w:val="005642B1"/>
    <w:rsid w:val="0056486C"/>
    <w:rsid w:val="0056615D"/>
    <w:rsid w:val="00566170"/>
    <w:rsid w:val="0056634E"/>
    <w:rsid w:val="005664AB"/>
    <w:rsid w:val="00567F07"/>
    <w:rsid w:val="005703DE"/>
    <w:rsid w:val="00571152"/>
    <w:rsid w:val="00571521"/>
    <w:rsid w:val="00573413"/>
    <w:rsid w:val="00573E20"/>
    <w:rsid w:val="00574E6C"/>
    <w:rsid w:val="00575E58"/>
    <w:rsid w:val="0057674D"/>
    <w:rsid w:val="00576DEC"/>
    <w:rsid w:val="0058046E"/>
    <w:rsid w:val="0058170B"/>
    <w:rsid w:val="00582A25"/>
    <w:rsid w:val="00583179"/>
    <w:rsid w:val="00584196"/>
    <w:rsid w:val="005843E8"/>
    <w:rsid w:val="0058453E"/>
    <w:rsid w:val="0058470B"/>
    <w:rsid w:val="0058500F"/>
    <w:rsid w:val="00585E7E"/>
    <w:rsid w:val="00585E98"/>
    <w:rsid w:val="00586306"/>
    <w:rsid w:val="005865D4"/>
    <w:rsid w:val="00587138"/>
    <w:rsid w:val="00587C2F"/>
    <w:rsid w:val="00587EF6"/>
    <w:rsid w:val="00587F31"/>
    <w:rsid w:val="0059000E"/>
    <w:rsid w:val="005909F4"/>
    <w:rsid w:val="00590DE0"/>
    <w:rsid w:val="00591184"/>
    <w:rsid w:val="005922E7"/>
    <w:rsid w:val="0059318C"/>
    <w:rsid w:val="00593504"/>
    <w:rsid w:val="00593883"/>
    <w:rsid w:val="005946D1"/>
    <w:rsid w:val="00594A9F"/>
    <w:rsid w:val="00595245"/>
    <w:rsid w:val="00595523"/>
    <w:rsid w:val="00596855"/>
    <w:rsid w:val="005969B7"/>
    <w:rsid w:val="00597333"/>
    <w:rsid w:val="00597959"/>
    <w:rsid w:val="00597E50"/>
    <w:rsid w:val="00597E63"/>
    <w:rsid w:val="005A0257"/>
    <w:rsid w:val="005A0F13"/>
    <w:rsid w:val="005A0FC2"/>
    <w:rsid w:val="005A10B8"/>
    <w:rsid w:val="005A1E9B"/>
    <w:rsid w:val="005A1FC4"/>
    <w:rsid w:val="005A2F3E"/>
    <w:rsid w:val="005A3AF7"/>
    <w:rsid w:val="005A3DF7"/>
    <w:rsid w:val="005A3F7C"/>
    <w:rsid w:val="005A4AD7"/>
    <w:rsid w:val="005A54AE"/>
    <w:rsid w:val="005A5C3C"/>
    <w:rsid w:val="005A5DFB"/>
    <w:rsid w:val="005A5E96"/>
    <w:rsid w:val="005A6FB9"/>
    <w:rsid w:val="005A760A"/>
    <w:rsid w:val="005A79AC"/>
    <w:rsid w:val="005B090D"/>
    <w:rsid w:val="005B0A2B"/>
    <w:rsid w:val="005B0EA8"/>
    <w:rsid w:val="005B13AC"/>
    <w:rsid w:val="005B3176"/>
    <w:rsid w:val="005B398A"/>
    <w:rsid w:val="005B4D41"/>
    <w:rsid w:val="005B523F"/>
    <w:rsid w:val="005B535B"/>
    <w:rsid w:val="005B624C"/>
    <w:rsid w:val="005B63ED"/>
    <w:rsid w:val="005B6C18"/>
    <w:rsid w:val="005B6F60"/>
    <w:rsid w:val="005C0018"/>
    <w:rsid w:val="005C024A"/>
    <w:rsid w:val="005C0D73"/>
    <w:rsid w:val="005C1953"/>
    <w:rsid w:val="005C38B3"/>
    <w:rsid w:val="005C4602"/>
    <w:rsid w:val="005C466F"/>
    <w:rsid w:val="005C4A09"/>
    <w:rsid w:val="005C545D"/>
    <w:rsid w:val="005C65FC"/>
    <w:rsid w:val="005C749B"/>
    <w:rsid w:val="005D09CF"/>
    <w:rsid w:val="005D0F3C"/>
    <w:rsid w:val="005D10B8"/>
    <w:rsid w:val="005D30B6"/>
    <w:rsid w:val="005D3951"/>
    <w:rsid w:val="005D407F"/>
    <w:rsid w:val="005D4A4B"/>
    <w:rsid w:val="005D4BF1"/>
    <w:rsid w:val="005D4E04"/>
    <w:rsid w:val="005D508D"/>
    <w:rsid w:val="005D575F"/>
    <w:rsid w:val="005D7037"/>
    <w:rsid w:val="005D71FA"/>
    <w:rsid w:val="005D7268"/>
    <w:rsid w:val="005D74CE"/>
    <w:rsid w:val="005D7661"/>
    <w:rsid w:val="005D78C3"/>
    <w:rsid w:val="005E010F"/>
    <w:rsid w:val="005E023E"/>
    <w:rsid w:val="005E07B4"/>
    <w:rsid w:val="005E0817"/>
    <w:rsid w:val="005E1162"/>
    <w:rsid w:val="005E1266"/>
    <w:rsid w:val="005E2223"/>
    <w:rsid w:val="005E341A"/>
    <w:rsid w:val="005E3500"/>
    <w:rsid w:val="005E401C"/>
    <w:rsid w:val="005E42DB"/>
    <w:rsid w:val="005E4BBA"/>
    <w:rsid w:val="005E4F32"/>
    <w:rsid w:val="005E4F75"/>
    <w:rsid w:val="005E5F73"/>
    <w:rsid w:val="005E662A"/>
    <w:rsid w:val="005E6C3A"/>
    <w:rsid w:val="005E7723"/>
    <w:rsid w:val="005E7B71"/>
    <w:rsid w:val="005E7BD7"/>
    <w:rsid w:val="005E7D77"/>
    <w:rsid w:val="005F0566"/>
    <w:rsid w:val="005F0A62"/>
    <w:rsid w:val="005F149D"/>
    <w:rsid w:val="005F2850"/>
    <w:rsid w:val="005F34F1"/>
    <w:rsid w:val="005F3619"/>
    <w:rsid w:val="005F4A66"/>
    <w:rsid w:val="005F5DD1"/>
    <w:rsid w:val="005F66D3"/>
    <w:rsid w:val="005F6C4A"/>
    <w:rsid w:val="005F6E3D"/>
    <w:rsid w:val="005F6F6C"/>
    <w:rsid w:val="005F77C2"/>
    <w:rsid w:val="005F792C"/>
    <w:rsid w:val="00600354"/>
    <w:rsid w:val="00600FBB"/>
    <w:rsid w:val="00601E65"/>
    <w:rsid w:val="00602193"/>
    <w:rsid w:val="0060350D"/>
    <w:rsid w:val="006040FC"/>
    <w:rsid w:val="00604449"/>
    <w:rsid w:val="00604A83"/>
    <w:rsid w:val="00605528"/>
    <w:rsid w:val="00605733"/>
    <w:rsid w:val="00605A51"/>
    <w:rsid w:val="00605AB7"/>
    <w:rsid w:val="0060641B"/>
    <w:rsid w:val="00607CB6"/>
    <w:rsid w:val="00610DCF"/>
    <w:rsid w:val="00611143"/>
    <w:rsid w:val="00611A63"/>
    <w:rsid w:val="00611A81"/>
    <w:rsid w:val="00611B05"/>
    <w:rsid w:val="00611E6E"/>
    <w:rsid w:val="00612C18"/>
    <w:rsid w:val="00613350"/>
    <w:rsid w:val="006139A3"/>
    <w:rsid w:val="00613D5A"/>
    <w:rsid w:val="00613D96"/>
    <w:rsid w:val="0061509D"/>
    <w:rsid w:val="006150E7"/>
    <w:rsid w:val="0061549D"/>
    <w:rsid w:val="0061586A"/>
    <w:rsid w:val="0061745E"/>
    <w:rsid w:val="00617BF2"/>
    <w:rsid w:val="006200D0"/>
    <w:rsid w:val="006207E6"/>
    <w:rsid w:val="0062197C"/>
    <w:rsid w:val="00621B0F"/>
    <w:rsid w:val="006224BE"/>
    <w:rsid w:val="00622B89"/>
    <w:rsid w:val="00622C4E"/>
    <w:rsid w:val="00623081"/>
    <w:rsid w:val="006244A4"/>
    <w:rsid w:val="006247F2"/>
    <w:rsid w:val="00625736"/>
    <w:rsid w:val="00625A90"/>
    <w:rsid w:val="00626092"/>
    <w:rsid w:val="00626EA0"/>
    <w:rsid w:val="006278DD"/>
    <w:rsid w:val="00627977"/>
    <w:rsid w:val="00627E1C"/>
    <w:rsid w:val="00630512"/>
    <w:rsid w:val="00630E01"/>
    <w:rsid w:val="00631042"/>
    <w:rsid w:val="00631335"/>
    <w:rsid w:val="006318B8"/>
    <w:rsid w:val="006322C3"/>
    <w:rsid w:val="00632A20"/>
    <w:rsid w:val="00632CC2"/>
    <w:rsid w:val="00633240"/>
    <w:rsid w:val="00633B75"/>
    <w:rsid w:val="00633D89"/>
    <w:rsid w:val="00633E87"/>
    <w:rsid w:val="0063441F"/>
    <w:rsid w:val="006353C8"/>
    <w:rsid w:val="00635FFB"/>
    <w:rsid w:val="00636235"/>
    <w:rsid w:val="0063671B"/>
    <w:rsid w:val="006369C4"/>
    <w:rsid w:val="006374A5"/>
    <w:rsid w:val="00637942"/>
    <w:rsid w:val="00637A19"/>
    <w:rsid w:val="006404E0"/>
    <w:rsid w:val="006409DA"/>
    <w:rsid w:val="00640C09"/>
    <w:rsid w:val="0064188C"/>
    <w:rsid w:val="00641D92"/>
    <w:rsid w:val="00642447"/>
    <w:rsid w:val="006429FB"/>
    <w:rsid w:val="00643EEF"/>
    <w:rsid w:val="0064430A"/>
    <w:rsid w:val="006444DD"/>
    <w:rsid w:val="006449E9"/>
    <w:rsid w:val="00644CFF"/>
    <w:rsid w:val="006453D0"/>
    <w:rsid w:val="006454E5"/>
    <w:rsid w:val="00645929"/>
    <w:rsid w:val="0064731A"/>
    <w:rsid w:val="006477C6"/>
    <w:rsid w:val="00647DDB"/>
    <w:rsid w:val="00647E44"/>
    <w:rsid w:val="00647FF4"/>
    <w:rsid w:val="0065080B"/>
    <w:rsid w:val="00650BC3"/>
    <w:rsid w:val="0065189A"/>
    <w:rsid w:val="00651B06"/>
    <w:rsid w:val="00652C7A"/>
    <w:rsid w:val="0065325C"/>
    <w:rsid w:val="00653335"/>
    <w:rsid w:val="0065341B"/>
    <w:rsid w:val="006542A3"/>
    <w:rsid w:val="0065462D"/>
    <w:rsid w:val="0065491B"/>
    <w:rsid w:val="00654D27"/>
    <w:rsid w:val="00655072"/>
    <w:rsid w:val="0065512F"/>
    <w:rsid w:val="00655BC7"/>
    <w:rsid w:val="00655D07"/>
    <w:rsid w:val="00656284"/>
    <w:rsid w:val="00656504"/>
    <w:rsid w:val="00656FF3"/>
    <w:rsid w:val="00657762"/>
    <w:rsid w:val="006602BA"/>
    <w:rsid w:val="0066069D"/>
    <w:rsid w:val="006621D9"/>
    <w:rsid w:val="006627F3"/>
    <w:rsid w:val="00662D72"/>
    <w:rsid w:val="00664EE7"/>
    <w:rsid w:val="00664F12"/>
    <w:rsid w:val="00665898"/>
    <w:rsid w:val="00665B6C"/>
    <w:rsid w:val="00665E41"/>
    <w:rsid w:val="00666710"/>
    <w:rsid w:val="006667A9"/>
    <w:rsid w:val="00666A64"/>
    <w:rsid w:val="006678DA"/>
    <w:rsid w:val="0066796C"/>
    <w:rsid w:val="00667A43"/>
    <w:rsid w:val="00667BD7"/>
    <w:rsid w:val="00667C16"/>
    <w:rsid w:val="00667F7F"/>
    <w:rsid w:val="006701D3"/>
    <w:rsid w:val="006705D3"/>
    <w:rsid w:val="00670655"/>
    <w:rsid w:val="006707BF"/>
    <w:rsid w:val="00670D59"/>
    <w:rsid w:val="00670F18"/>
    <w:rsid w:val="00671290"/>
    <w:rsid w:val="006717C9"/>
    <w:rsid w:val="00672EAD"/>
    <w:rsid w:val="00673649"/>
    <w:rsid w:val="006748B4"/>
    <w:rsid w:val="006749C2"/>
    <w:rsid w:val="0067531A"/>
    <w:rsid w:val="006754FD"/>
    <w:rsid w:val="00675E47"/>
    <w:rsid w:val="00676289"/>
    <w:rsid w:val="00677B0B"/>
    <w:rsid w:val="00677DCF"/>
    <w:rsid w:val="00680333"/>
    <w:rsid w:val="00680553"/>
    <w:rsid w:val="006809D1"/>
    <w:rsid w:val="006817E8"/>
    <w:rsid w:val="00681B7C"/>
    <w:rsid w:val="00681ED0"/>
    <w:rsid w:val="006821DE"/>
    <w:rsid w:val="0068240E"/>
    <w:rsid w:val="00683F8C"/>
    <w:rsid w:val="0068415B"/>
    <w:rsid w:val="00684707"/>
    <w:rsid w:val="00685ADB"/>
    <w:rsid w:val="00685D4D"/>
    <w:rsid w:val="00686580"/>
    <w:rsid w:val="00686E74"/>
    <w:rsid w:val="00691591"/>
    <w:rsid w:val="00692494"/>
    <w:rsid w:val="00692633"/>
    <w:rsid w:val="00692FC6"/>
    <w:rsid w:val="00693008"/>
    <w:rsid w:val="0069321F"/>
    <w:rsid w:val="006934BB"/>
    <w:rsid w:val="00693A2A"/>
    <w:rsid w:val="006949AC"/>
    <w:rsid w:val="00694BD5"/>
    <w:rsid w:val="00694FCD"/>
    <w:rsid w:val="006955B8"/>
    <w:rsid w:val="00697919"/>
    <w:rsid w:val="00697FD4"/>
    <w:rsid w:val="006A02B6"/>
    <w:rsid w:val="006A0482"/>
    <w:rsid w:val="006A070D"/>
    <w:rsid w:val="006A0748"/>
    <w:rsid w:val="006A1A25"/>
    <w:rsid w:val="006A1DD0"/>
    <w:rsid w:val="006A1EC0"/>
    <w:rsid w:val="006A2399"/>
    <w:rsid w:val="006A338D"/>
    <w:rsid w:val="006A3620"/>
    <w:rsid w:val="006A3F14"/>
    <w:rsid w:val="006A4DB3"/>
    <w:rsid w:val="006A4E03"/>
    <w:rsid w:val="006A51D9"/>
    <w:rsid w:val="006A5313"/>
    <w:rsid w:val="006A535B"/>
    <w:rsid w:val="006A5566"/>
    <w:rsid w:val="006A5594"/>
    <w:rsid w:val="006A5CE8"/>
    <w:rsid w:val="006A6AD1"/>
    <w:rsid w:val="006A7592"/>
    <w:rsid w:val="006A768D"/>
    <w:rsid w:val="006B0B9A"/>
    <w:rsid w:val="006B0DAC"/>
    <w:rsid w:val="006B1A22"/>
    <w:rsid w:val="006B1E8A"/>
    <w:rsid w:val="006B2265"/>
    <w:rsid w:val="006B2BDA"/>
    <w:rsid w:val="006B2DB1"/>
    <w:rsid w:val="006B2DB9"/>
    <w:rsid w:val="006B2DD0"/>
    <w:rsid w:val="006B2F07"/>
    <w:rsid w:val="006B2FBB"/>
    <w:rsid w:val="006B3050"/>
    <w:rsid w:val="006B35AF"/>
    <w:rsid w:val="006B3EC8"/>
    <w:rsid w:val="006B4158"/>
    <w:rsid w:val="006B4DE6"/>
    <w:rsid w:val="006B54AB"/>
    <w:rsid w:val="006B55ED"/>
    <w:rsid w:val="006B68D0"/>
    <w:rsid w:val="006B6B40"/>
    <w:rsid w:val="006B6EFC"/>
    <w:rsid w:val="006B7175"/>
    <w:rsid w:val="006B71EA"/>
    <w:rsid w:val="006B76AB"/>
    <w:rsid w:val="006C007C"/>
    <w:rsid w:val="006C1AAB"/>
    <w:rsid w:val="006C1E35"/>
    <w:rsid w:val="006C2425"/>
    <w:rsid w:val="006C27B6"/>
    <w:rsid w:val="006C2822"/>
    <w:rsid w:val="006C41AF"/>
    <w:rsid w:val="006C65D1"/>
    <w:rsid w:val="006C6B7A"/>
    <w:rsid w:val="006C6DD2"/>
    <w:rsid w:val="006C7592"/>
    <w:rsid w:val="006D05D3"/>
    <w:rsid w:val="006D07FD"/>
    <w:rsid w:val="006D0802"/>
    <w:rsid w:val="006D09C6"/>
    <w:rsid w:val="006D12A1"/>
    <w:rsid w:val="006D13E6"/>
    <w:rsid w:val="006D1667"/>
    <w:rsid w:val="006D1A0A"/>
    <w:rsid w:val="006D33B7"/>
    <w:rsid w:val="006D40F7"/>
    <w:rsid w:val="006D4D57"/>
    <w:rsid w:val="006D5346"/>
    <w:rsid w:val="006D555E"/>
    <w:rsid w:val="006D5937"/>
    <w:rsid w:val="006D687D"/>
    <w:rsid w:val="006D690F"/>
    <w:rsid w:val="006D6C05"/>
    <w:rsid w:val="006E0DA3"/>
    <w:rsid w:val="006E15AB"/>
    <w:rsid w:val="006E2030"/>
    <w:rsid w:val="006E293D"/>
    <w:rsid w:val="006E3371"/>
    <w:rsid w:val="006E353E"/>
    <w:rsid w:val="006E36A8"/>
    <w:rsid w:val="006E384C"/>
    <w:rsid w:val="006E3CE2"/>
    <w:rsid w:val="006E4459"/>
    <w:rsid w:val="006E4FA6"/>
    <w:rsid w:val="006E598B"/>
    <w:rsid w:val="006E62C1"/>
    <w:rsid w:val="006E6B1D"/>
    <w:rsid w:val="006E6B69"/>
    <w:rsid w:val="006E71C4"/>
    <w:rsid w:val="006E7B9C"/>
    <w:rsid w:val="006F01FC"/>
    <w:rsid w:val="006F0539"/>
    <w:rsid w:val="006F054A"/>
    <w:rsid w:val="006F064B"/>
    <w:rsid w:val="006F06AB"/>
    <w:rsid w:val="006F0FC1"/>
    <w:rsid w:val="006F1884"/>
    <w:rsid w:val="006F1B59"/>
    <w:rsid w:val="006F1EF3"/>
    <w:rsid w:val="006F2974"/>
    <w:rsid w:val="006F2A89"/>
    <w:rsid w:val="006F2F83"/>
    <w:rsid w:val="006F47DF"/>
    <w:rsid w:val="006F5091"/>
    <w:rsid w:val="006F599A"/>
    <w:rsid w:val="006F681D"/>
    <w:rsid w:val="006F6E22"/>
    <w:rsid w:val="006F7B14"/>
    <w:rsid w:val="007023A8"/>
    <w:rsid w:val="00702BAB"/>
    <w:rsid w:val="007036C6"/>
    <w:rsid w:val="00704391"/>
    <w:rsid w:val="0070454B"/>
    <w:rsid w:val="007056E0"/>
    <w:rsid w:val="007073AE"/>
    <w:rsid w:val="00707BAC"/>
    <w:rsid w:val="00707FB2"/>
    <w:rsid w:val="0071070D"/>
    <w:rsid w:val="00711ABA"/>
    <w:rsid w:val="00711F07"/>
    <w:rsid w:val="007120CC"/>
    <w:rsid w:val="007128E3"/>
    <w:rsid w:val="00712F39"/>
    <w:rsid w:val="0071316D"/>
    <w:rsid w:val="007133D1"/>
    <w:rsid w:val="0071368C"/>
    <w:rsid w:val="007141C7"/>
    <w:rsid w:val="00714C4B"/>
    <w:rsid w:val="00714E52"/>
    <w:rsid w:val="00715E3E"/>
    <w:rsid w:val="00715EB6"/>
    <w:rsid w:val="007161A8"/>
    <w:rsid w:val="007161DB"/>
    <w:rsid w:val="0071664B"/>
    <w:rsid w:val="007201C2"/>
    <w:rsid w:val="007214E7"/>
    <w:rsid w:val="007226E4"/>
    <w:rsid w:val="00722AA1"/>
    <w:rsid w:val="0072451B"/>
    <w:rsid w:val="00724BF2"/>
    <w:rsid w:val="007250AA"/>
    <w:rsid w:val="0072549D"/>
    <w:rsid w:val="00725A31"/>
    <w:rsid w:val="0072682E"/>
    <w:rsid w:val="00726992"/>
    <w:rsid w:val="00727116"/>
    <w:rsid w:val="00730904"/>
    <w:rsid w:val="00731B5D"/>
    <w:rsid w:val="00731CF3"/>
    <w:rsid w:val="007329B3"/>
    <w:rsid w:val="007335B0"/>
    <w:rsid w:val="007341D8"/>
    <w:rsid w:val="007343D5"/>
    <w:rsid w:val="007347BD"/>
    <w:rsid w:val="0073484D"/>
    <w:rsid w:val="007348CA"/>
    <w:rsid w:val="00734FD5"/>
    <w:rsid w:val="00735E70"/>
    <w:rsid w:val="007363C2"/>
    <w:rsid w:val="00740245"/>
    <w:rsid w:val="00740270"/>
    <w:rsid w:val="0074095A"/>
    <w:rsid w:val="00740B9E"/>
    <w:rsid w:val="00740C2A"/>
    <w:rsid w:val="0074181C"/>
    <w:rsid w:val="00741854"/>
    <w:rsid w:val="00741D20"/>
    <w:rsid w:val="00742A58"/>
    <w:rsid w:val="0074302B"/>
    <w:rsid w:val="007433DB"/>
    <w:rsid w:val="007439ED"/>
    <w:rsid w:val="00743A9C"/>
    <w:rsid w:val="00743BC1"/>
    <w:rsid w:val="00743F07"/>
    <w:rsid w:val="00743F5A"/>
    <w:rsid w:val="007449C7"/>
    <w:rsid w:val="0074649B"/>
    <w:rsid w:val="00746796"/>
    <w:rsid w:val="00746B44"/>
    <w:rsid w:val="0074731A"/>
    <w:rsid w:val="00747CB5"/>
    <w:rsid w:val="00747D04"/>
    <w:rsid w:val="007501B4"/>
    <w:rsid w:val="007502DA"/>
    <w:rsid w:val="007502DF"/>
    <w:rsid w:val="00750CA9"/>
    <w:rsid w:val="00750D3A"/>
    <w:rsid w:val="00750FC9"/>
    <w:rsid w:val="0075137C"/>
    <w:rsid w:val="007514BC"/>
    <w:rsid w:val="00751EB8"/>
    <w:rsid w:val="0075257F"/>
    <w:rsid w:val="00752CF0"/>
    <w:rsid w:val="007534FD"/>
    <w:rsid w:val="00753AD4"/>
    <w:rsid w:val="00753D48"/>
    <w:rsid w:val="00754FB3"/>
    <w:rsid w:val="00755DEE"/>
    <w:rsid w:val="00757084"/>
    <w:rsid w:val="0075752C"/>
    <w:rsid w:val="00760641"/>
    <w:rsid w:val="00760FEB"/>
    <w:rsid w:val="007618EF"/>
    <w:rsid w:val="00761EAF"/>
    <w:rsid w:val="00761F4A"/>
    <w:rsid w:val="00761FAF"/>
    <w:rsid w:val="007624F4"/>
    <w:rsid w:val="007630EE"/>
    <w:rsid w:val="007635A0"/>
    <w:rsid w:val="00763644"/>
    <w:rsid w:val="00763993"/>
    <w:rsid w:val="007643ED"/>
    <w:rsid w:val="007647D0"/>
    <w:rsid w:val="0076494C"/>
    <w:rsid w:val="00765C65"/>
    <w:rsid w:val="0076643E"/>
    <w:rsid w:val="0076645D"/>
    <w:rsid w:val="00766C1A"/>
    <w:rsid w:val="00766EE1"/>
    <w:rsid w:val="00770B64"/>
    <w:rsid w:val="00772357"/>
    <w:rsid w:val="0077240B"/>
    <w:rsid w:val="007726E5"/>
    <w:rsid w:val="00772C9C"/>
    <w:rsid w:val="00773988"/>
    <w:rsid w:val="00773ECC"/>
    <w:rsid w:val="00773F2B"/>
    <w:rsid w:val="00774D52"/>
    <w:rsid w:val="00775898"/>
    <w:rsid w:val="00776A26"/>
    <w:rsid w:val="00777627"/>
    <w:rsid w:val="00777DB9"/>
    <w:rsid w:val="007801FF"/>
    <w:rsid w:val="00781C9E"/>
    <w:rsid w:val="00781DD3"/>
    <w:rsid w:val="00781EA3"/>
    <w:rsid w:val="0078259F"/>
    <w:rsid w:val="00782928"/>
    <w:rsid w:val="00786088"/>
    <w:rsid w:val="007867C7"/>
    <w:rsid w:val="00786B07"/>
    <w:rsid w:val="00786B4D"/>
    <w:rsid w:val="0078714C"/>
    <w:rsid w:val="00787249"/>
    <w:rsid w:val="00787CC9"/>
    <w:rsid w:val="0079082B"/>
    <w:rsid w:val="00790B59"/>
    <w:rsid w:val="007911A3"/>
    <w:rsid w:val="00792600"/>
    <w:rsid w:val="00793EC2"/>
    <w:rsid w:val="00793F02"/>
    <w:rsid w:val="0079439F"/>
    <w:rsid w:val="007944DA"/>
    <w:rsid w:val="00794800"/>
    <w:rsid w:val="00794DAB"/>
    <w:rsid w:val="00795457"/>
    <w:rsid w:val="007959E7"/>
    <w:rsid w:val="00795E03"/>
    <w:rsid w:val="00796125"/>
    <w:rsid w:val="0079699D"/>
    <w:rsid w:val="00796C74"/>
    <w:rsid w:val="00796E90"/>
    <w:rsid w:val="007A12FA"/>
    <w:rsid w:val="007A17C4"/>
    <w:rsid w:val="007A27D9"/>
    <w:rsid w:val="007A3B5A"/>
    <w:rsid w:val="007A3F36"/>
    <w:rsid w:val="007A4023"/>
    <w:rsid w:val="007A40A8"/>
    <w:rsid w:val="007A4347"/>
    <w:rsid w:val="007A47A5"/>
    <w:rsid w:val="007A4828"/>
    <w:rsid w:val="007A4C04"/>
    <w:rsid w:val="007A4DEF"/>
    <w:rsid w:val="007A5E41"/>
    <w:rsid w:val="007A6009"/>
    <w:rsid w:val="007A6188"/>
    <w:rsid w:val="007A6F05"/>
    <w:rsid w:val="007A6FDB"/>
    <w:rsid w:val="007B0888"/>
    <w:rsid w:val="007B0AED"/>
    <w:rsid w:val="007B0BD9"/>
    <w:rsid w:val="007B2C83"/>
    <w:rsid w:val="007B32C6"/>
    <w:rsid w:val="007B339A"/>
    <w:rsid w:val="007B38A5"/>
    <w:rsid w:val="007B4AFF"/>
    <w:rsid w:val="007B6EA0"/>
    <w:rsid w:val="007B731B"/>
    <w:rsid w:val="007B7874"/>
    <w:rsid w:val="007C0C0D"/>
    <w:rsid w:val="007C1047"/>
    <w:rsid w:val="007C1C79"/>
    <w:rsid w:val="007C27E6"/>
    <w:rsid w:val="007C285B"/>
    <w:rsid w:val="007C396E"/>
    <w:rsid w:val="007C41A0"/>
    <w:rsid w:val="007C478E"/>
    <w:rsid w:val="007C59F3"/>
    <w:rsid w:val="007C5C66"/>
    <w:rsid w:val="007C6D17"/>
    <w:rsid w:val="007C7A6B"/>
    <w:rsid w:val="007C7F60"/>
    <w:rsid w:val="007D0657"/>
    <w:rsid w:val="007D2045"/>
    <w:rsid w:val="007D2451"/>
    <w:rsid w:val="007D270C"/>
    <w:rsid w:val="007D2C65"/>
    <w:rsid w:val="007D300C"/>
    <w:rsid w:val="007D33EB"/>
    <w:rsid w:val="007D37F3"/>
    <w:rsid w:val="007D381C"/>
    <w:rsid w:val="007D3A4E"/>
    <w:rsid w:val="007D3BC2"/>
    <w:rsid w:val="007D62F6"/>
    <w:rsid w:val="007D684C"/>
    <w:rsid w:val="007D6D1B"/>
    <w:rsid w:val="007D76A6"/>
    <w:rsid w:val="007D7DD6"/>
    <w:rsid w:val="007E0D87"/>
    <w:rsid w:val="007E0ED1"/>
    <w:rsid w:val="007E1596"/>
    <w:rsid w:val="007E1FDE"/>
    <w:rsid w:val="007E32CB"/>
    <w:rsid w:val="007E4229"/>
    <w:rsid w:val="007E4ACC"/>
    <w:rsid w:val="007E5576"/>
    <w:rsid w:val="007E7F95"/>
    <w:rsid w:val="007F03DE"/>
    <w:rsid w:val="007F070A"/>
    <w:rsid w:val="007F0BFD"/>
    <w:rsid w:val="007F0E46"/>
    <w:rsid w:val="007F0F83"/>
    <w:rsid w:val="007F0FE8"/>
    <w:rsid w:val="007F1ACE"/>
    <w:rsid w:val="007F2575"/>
    <w:rsid w:val="007F2988"/>
    <w:rsid w:val="007F38C2"/>
    <w:rsid w:val="007F3BFE"/>
    <w:rsid w:val="007F4047"/>
    <w:rsid w:val="007F43A5"/>
    <w:rsid w:val="007F46C1"/>
    <w:rsid w:val="007F4AAB"/>
    <w:rsid w:val="007F4CF4"/>
    <w:rsid w:val="007F52AA"/>
    <w:rsid w:val="007F5432"/>
    <w:rsid w:val="007F5E4F"/>
    <w:rsid w:val="007F6539"/>
    <w:rsid w:val="007F6804"/>
    <w:rsid w:val="007F70FB"/>
    <w:rsid w:val="007F7676"/>
    <w:rsid w:val="00800361"/>
    <w:rsid w:val="00802A0E"/>
    <w:rsid w:val="00802D55"/>
    <w:rsid w:val="00803752"/>
    <w:rsid w:val="00803BCE"/>
    <w:rsid w:val="008046B9"/>
    <w:rsid w:val="00804A7F"/>
    <w:rsid w:val="00804EDD"/>
    <w:rsid w:val="008050FB"/>
    <w:rsid w:val="008055D4"/>
    <w:rsid w:val="00805FB0"/>
    <w:rsid w:val="00806766"/>
    <w:rsid w:val="008073C0"/>
    <w:rsid w:val="00810169"/>
    <w:rsid w:val="008102EB"/>
    <w:rsid w:val="00810479"/>
    <w:rsid w:val="00810A9B"/>
    <w:rsid w:val="008116B2"/>
    <w:rsid w:val="0081181F"/>
    <w:rsid w:val="00811B95"/>
    <w:rsid w:val="00811DEC"/>
    <w:rsid w:val="0081274C"/>
    <w:rsid w:val="008129BD"/>
    <w:rsid w:val="00813212"/>
    <w:rsid w:val="00813D2D"/>
    <w:rsid w:val="008140CF"/>
    <w:rsid w:val="00814A9B"/>
    <w:rsid w:val="00815176"/>
    <w:rsid w:val="00815D6F"/>
    <w:rsid w:val="0081688C"/>
    <w:rsid w:val="0081692B"/>
    <w:rsid w:val="00816B98"/>
    <w:rsid w:val="00817141"/>
    <w:rsid w:val="0081752C"/>
    <w:rsid w:val="008176E5"/>
    <w:rsid w:val="00817AAC"/>
    <w:rsid w:val="00817B04"/>
    <w:rsid w:val="00817B3D"/>
    <w:rsid w:val="00817C94"/>
    <w:rsid w:val="008200C2"/>
    <w:rsid w:val="00820DEC"/>
    <w:rsid w:val="008210F9"/>
    <w:rsid w:val="0082146F"/>
    <w:rsid w:val="008215D0"/>
    <w:rsid w:val="008218CA"/>
    <w:rsid w:val="00821E82"/>
    <w:rsid w:val="00822348"/>
    <w:rsid w:val="008224E3"/>
    <w:rsid w:val="008225A4"/>
    <w:rsid w:val="0082273F"/>
    <w:rsid w:val="00825299"/>
    <w:rsid w:val="008257BA"/>
    <w:rsid w:val="00825819"/>
    <w:rsid w:val="008260B8"/>
    <w:rsid w:val="00826318"/>
    <w:rsid w:val="00826604"/>
    <w:rsid w:val="00826BA2"/>
    <w:rsid w:val="00826DA3"/>
    <w:rsid w:val="00826E8A"/>
    <w:rsid w:val="00827274"/>
    <w:rsid w:val="0082798C"/>
    <w:rsid w:val="00827D4C"/>
    <w:rsid w:val="00830AA0"/>
    <w:rsid w:val="0083215D"/>
    <w:rsid w:val="00832794"/>
    <w:rsid w:val="00834F48"/>
    <w:rsid w:val="00835D36"/>
    <w:rsid w:val="0083680D"/>
    <w:rsid w:val="00836C9A"/>
    <w:rsid w:val="00837781"/>
    <w:rsid w:val="00837BF4"/>
    <w:rsid w:val="008403AF"/>
    <w:rsid w:val="0084050B"/>
    <w:rsid w:val="00840C07"/>
    <w:rsid w:val="00841077"/>
    <w:rsid w:val="00841CF3"/>
    <w:rsid w:val="008421DB"/>
    <w:rsid w:val="00843DDE"/>
    <w:rsid w:val="00843FA1"/>
    <w:rsid w:val="00845016"/>
    <w:rsid w:val="0084552A"/>
    <w:rsid w:val="0084560C"/>
    <w:rsid w:val="008456A4"/>
    <w:rsid w:val="00845876"/>
    <w:rsid w:val="0084609E"/>
    <w:rsid w:val="00846537"/>
    <w:rsid w:val="008469D2"/>
    <w:rsid w:val="00846EB8"/>
    <w:rsid w:val="00847152"/>
    <w:rsid w:val="00850628"/>
    <w:rsid w:val="00852422"/>
    <w:rsid w:val="00852469"/>
    <w:rsid w:val="008532AF"/>
    <w:rsid w:val="00853AF3"/>
    <w:rsid w:val="00853D10"/>
    <w:rsid w:val="0085437C"/>
    <w:rsid w:val="00854BD8"/>
    <w:rsid w:val="0085541A"/>
    <w:rsid w:val="00855AD5"/>
    <w:rsid w:val="00856129"/>
    <w:rsid w:val="0085622A"/>
    <w:rsid w:val="0085637F"/>
    <w:rsid w:val="00860B72"/>
    <w:rsid w:val="00860D97"/>
    <w:rsid w:val="00861E43"/>
    <w:rsid w:val="0086266F"/>
    <w:rsid w:val="008627DB"/>
    <w:rsid w:val="00863749"/>
    <w:rsid w:val="00864381"/>
    <w:rsid w:val="0086471C"/>
    <w:rsid w:val="00864C74"/>
    <w:rsid w:val="00865244"/>
    <w:rsid w:val="008653AA"/>
    <w:rsid w:val="008662B9"/>
    <w:rsid w:val="00866BFC"/>
    <w:rsid w:val="00866E56"/>
    <w:rsid w:val="00867599"/>
    <w:rsid w:val="0087027A"/>
    <w:rsid w:val="008721DC"/>
    <w:rsid w:val="00872580"/>
    <w:rsid w:val="0087294F"/>
    <w:rsid w:val="0087331E"/>
    <w:rsid w:val="00873C9A"/>
    <w:rsid w:val="0087566A"/>
    <w:rsid w:val="00876019"/>
    <w:rsid w:val="00876BBB"/>
    <w:rsid w:val="00876EA3"/>
    <w:rsid w:val="008773A4"/>
    <w:rsid w:val="008774E6"/>
    <w:rsid w:val="00877547"/>
    <w:rsid w:val="0088044C"/>
    <w:rsid w:val="00881764"/>
    <w:rsid w:val="00881A2A"/>
    <w:rsid w:val="008829A1"/>
    <w:rsid w:val="008837DD"/>
    <w:rsid w:val="00883802"/>
    <w:rsid w:val="00884092"/>
    <w:rsid w:val="00884371"/>
    <w:rsid w:val="00884469"/>
    <w:rsid w:val="00884B83"/>
    <w:rsid w:val="0088619B"/>
    <w:rsid w:val="00887202"/>
    <w:rsid w:val="00887431"/>
    <w:rsid w:val="00887D7D"/>
    <w:rsid w:val="0089026E"/>
    <w:rsid w:val="0089144F"/>
    <w:rsid w:val="008918FC"/>
    <w:rsid w:val="0089192C"/>
    <w:rsid w:val="00892205"/>
    <w:rsid w:val="00892864"/>
    <w:rsid w:val="00893114"/>
    <w:rsid w:val="008944DC"/>
    <w:rsid w:val="00894598"/>
    <w:rsid w:val="008952AB"/>
    <w:rsid w:val="008955F7"/>
    <w:rsid w:val="00895A79"/>
    <w:rsid w:val="00895D38"/>
    <w:rsid w:val="0089601A"/>
    <w:rsid w:val="008A0B8F"/>
    <w:rsid w:val="008A0EBC"/>
    <w:rsid w:val="008A0FAD"/>
    <w:rsid w:val="008A16F9"/>
    <w:rsid w:val="008A1A2A"/>
    <w:rsid w:val="008A1F54"/>
    <w:rsid w:val="008A1FBE"/>
    <w:rsid w:val="008A270B"/>
    <w:rsid w:val="008A2710"/>
    <w:rsid w:val="008A2CE9"/>
    <w:rsid w:val="008A3484"/>
    <w:rsid w:val="008A3548"/>
    <w:rsid w:val="008A3621"/>
    <w:rsid w:val="008A3F8A"/>
    <w:rsid w:val="008A3FA7"/>
    <w:rsid w:val="008A4EF3"/>
    <w:rsid w:val="008A4FEB"/>
    <w:rsid w:val="008A5731"/>
    <w:rsid w:val="008A6874"/>
    <w:rsid w:val="008A7CBB"/>
    <w:rsid w:val="008A7EEB"/>
    <w:rsid w:val="008B0815"/>
    <w:rsid w:val="008B13C2"/>
    <w:rsid w:val="008B1A86"/>
    <w:rsid w:val="008B3663"/>
    <w:rsid w:val="008B56D9"/>
    <w:rsid w:val="008B5D55"/>
    <w:rsid w:val="008B6592"/>
    <w:rsid w:val="008B666F"/>
    <w:rsid w:val="008B671E"/>
    <w:rsid w:val="008B7728"/>
    <w:rsid w:val="008B7A27"/>
    <w:rsid w:val="008B7BFD"/>
    <w:rsid w:val="008C040F"/>
    <w:rsid w:val="008C2177"/>
    <w:rsid w:val="008C2608"/>
    <w:rsid w:val="008C2AEE"/>
    <w:rsid w:val="008C2BC4"/>
    <w:rsid w:val="008C32CA"/>
    <w:rsid w:val="008C346B"/>
    <w:rsid w:val="008C3639"/>
    <w:rsid w:val="008C36F1"/>
    <w:rsid w:val="008C3AE7"/>
    <w:rsid w:val="008C4105"/>
    <w:rsid w:val="008C42A3"/>
    <w:rsid w:val="008C4C83"/>
    <w:rsid w:val="008C4FDA"/>
    <w:rsid w:val="008C517F"/>
    <w:rsid w:val="008C53D5"/>
    <w:rsid w:val="008C5ABC"/>
    <w:rsid w:val="008C6364"/>
    <w:rsid w:val="008C661C"/>
    <w:rsid w:val="008C6D4A"/>
    <w:rsid w:val="008C704B"/>
    <w:rsid w:val="008C723E"/>
    <w:rsid w:val="008D03AC"/>
    <w:rsid w:val="008D06C4"/>
    <w:rsid w:val="008D0B70"/>
    <w:rsid w:val="008D10B4"/>
    <w:rsid w:val="008D2107"/>
    <w:rsid w:val="008D350A"/>
    <w:rsid w:val="008D3568"/>
    <w:rsid w:val="008D392F"/>
    <w:rsid w:val="008D44C0"/>
    <w:rsid w:val="008D465E"/>
    <w:rsid w:val="008D46C1"/>
    <w:rsid w:val="008D4EEC"/>
    <w:rsid w:val="008D51E0"/>
    <w:rsid w:val="008D54E2"/>
    <w:rsid w:val="008D5789"/>
    <w:rsid w:val="008D69CA"/>
    <w:rsid w:val="008D6B1E"/>
    <w:rsid w:val="008D7BF4"/>
    <w:rsid w:val="008D7ED6"/>
    <w:rsid w:val="008D7EFA"/>
    <w:rsid w:val="008E00B2"/>
    <w:rsid w:val="008E062F"/>
    <w:rsid w:val="008E0BA5"/>
    <w:rsid w:val="008E1007"/>
    <w:rsid w:val="008E11B5"/>
    <w:rsid w:val="008E1414"/>
    <w:rsid w:val="008E171F"/>
    <w:rsid w:val="008E207B"/>
    <w:rsid w:val="008E25E3"/>
    <w:rsid w:val="008E293C"/>
    <w:rsid w:val="008E2FE7"/>
    <w:rsid w:val="008E3233"/>
    <w:rsid w:val="008E437B"/>
    <w:rsid w:val="008E52CE"/>
    <w:rsid w:val="008E5548"/>
    <w:rsid w:val="008E5615"/>
    <w:rsid w:val="008E63E5"/>
    <w:rsid w:val="008E6661"/>
    <w:rsid w:val="008E6F49"/>
    <w:rsid w:val="008E7796"/>
    <w:rsid w:val="008E7DD3"/>
    <w:rsid w:val="008E7EDE"/>
    <w:rsid w:val="008F1D1E"/>
    <w:rsid w:val="008F26D1"/>
    <w:rsid w:val="008F3306"/>
    <w:rsid w:val="008F34F4"/>
    <w:rsid w:val="008F353E"/>
    <w:rsid w:val="008F3A0E"/>
    <w:rsid w:val="008F4796"/>
    <w:rsid w:val="008F5E4A"/>
    <w:rsid w:val="008F5ED0"/>
    <w:rsid w:val="008F607E"/>
    <w:rsid w:val="008F6C22"/>
    <w:rsid w:val="008F72A5"/>
    <w:rsid w:val="008F7396"/>
    <w:rsid w:val="008F74AC"/>
    <w:rsid w:val="008F7598"/>
    <w:rsid w:val="00900A52"/>
    <w:rsid w:val="00900D7E"/>
    <w:rsid w:val="00901B5C"/>
    <w:rsid w:val="009028F7"/>
    <w:rsid w:val="00902F98"/>
    <w:rsid w:val="00903E4C"/>
    <w:rsid w:val="0090470C"/>
    <w:rsid w:val="00905E70"/>
    <w:rsid w:val="00907394"/>
    <w:rsid w:val="00907650"/>
    <w:rsid w:val="00910017"/>
    <w:rsid w:val="009104BB"/>
    <w:rsid w:val="0091065A"/>
    <w:rsid w:val="00912BAF"/>
    <w:rsid w:val="00913546"/>
    <w:rsid w:val="00913642"/>
    <w:rsid w:val="009138CE"/>
    <w:rsid w:val="00913F94"/>
    <w:rsid w:val="00914A4F"/>
    <w:rsid w:val="00915A4E"/>
    <w:rsid w:val="00915B54"/>
    <w:rsid w:val="00915DFB"/>
    <w:rsid w:val="00917443"/>
    <w:rsid w:val="009175E0"/>
    <w:rsid w:val="009201A8"/>
    <w:rsid w:val="0092021C"/>
    <w:rsid w:val="0092059E"/>
    <w:rsid w:val="00921D2B"/>
    <w:rsid w:val="00921EC2"/>
    <w:rsid w:val="0092212D"/>
    <w:rsid w:val="00922DDF"/>
    <w:rsid w:val="009236D4"/>
    <w:rsid w:val="009237B1"/>
    <w:rsid w:val="00923BFE"/>
    <w:rsid w:val="00923D68"/>
    <w:rsid w:val="009241F6"/>
    <w:rsid w:val="009243F5"/>
    <w:rsid w:val="0092466E"/>
    <w:rsid w:val="009249B3"/>
    <w:rsid w:val="00924AEA"/>
    <w:rsid w:val="00924D07"/>
    <w:rsid w:val="009256AF"/>
    <w:rsid w:val="00925708"/>
    <w:rsid w:val="00925BF3"/>
    <w:rsid w:val="009267AF"/>
    <w:rsid w:val="009271FA"/>
    <w:rsid w:val="0093061D"/>
    <w:rsid w:val="00930C90"/>
    <w:rsid w:val="00930F65"/>
    <w:rsid w:val="00931306"/>
    <w:rsid w:val="009317AC"/>
    <w:rsid w:val="00931AF0"/>
    <w:rsid w:val="0093247A"/>
    <w:rsid w:val="0093299F"/>
    <w:rsid w:val="00933A5B"/>
    <w:rsid w:val="00934CB9"/>
    <w:rsid w:val="00935330"/>
    <w:rsid w:val="009354E1"/>
    <w:rsid w:val="00935C1E"/>
    <w:rsid w:val="009363AF"/>
    <w:rsid w:val="0093689C"/>
    <w:rsid w:val="00936BEF"/>
    <w:rsid w:val="00936D93"/>
    <w:rsid w:val="00936E5D"/>
    <w:rsid w:val="009374B4"/>
    <w:rsid w:val="009378CB"/>
    <w:rsid w:val="00937F06"/>
    <w:rsid w:val="0094020B"/>
    <w:rsid w:val="00940977"/>
    <w:rsid w:val="009411DB"/>
    <w:rsid w:val="0094151D"/>
    <w:rsid w:val="00941788"/>
    <w:rsid w:val="00941B51"/>
    <w:rsid w:val="00941E90"/>
    <w:rsid w:val="00941FEE"/>
    <w:rsid w:val="00942309"/>
    <w:rsid w:val="009424D5"/>
    <w:rsid w:val="00943884"/>
    <w:rsid w:val="00943A10"/>
    <w:rsid w:val="00944108"/>
    <w:rsid w:val="009449AC"/>
    <w:rsid w:val="00944C64"/>
    <w:rsid w:val="009451DB"/>
    <w:rsid w:val="00945518"/>
    <w:rsid w:val="0094558C"/>
    <w:rsid w:val="00945EE2"/>
    <w:rsid w:val="009469EB"/>
    <w:rsid w:val="00946B5B"/>
    <w:rsid w:val="00946DC0"/>
    <w:rsid w:val="00947A2C"/>
    <w:rsid w:val="00950022"/>
    <w:rsid w:val="00950875"/>
    <w:rsid w:val="009508A5"/>
    <w:rsid w:val="0095091B"/>
    <w:rsid w:val="009518B3"/>
    <w:rsid w:val="00953270"/>
    <w:rsid w:val="0095380C"/>
    <w:rsid w:val="00954323"/>
    <w:rsid w:val="00954951"/>
    <w:rsid w:val="00954FAB"/>
    <w:rsid w:val="0095545B"/>
    <w:rsid w:val="00955483"/>
    <w:rsid w:val="00955668"/>
    <w:rsid w:val="00955FBE"/>
    <w:rsid w:val="00956284"/>
    <w:rsid w:val="0095658B"/>
    <w:rsid w:val="00956682"/>
    <w:rsid w:val="00956A2A"/>
    <w:rsid w:val="00956B84"/>
    <w:rsid w:val="00957D2A"/>
    <w:rsid w:val="00960181"/>
    <w:rsid w:val="00960B99"/>
    <w:rsid w:val="009618CC"/>
    <w:rsid w:val="00961D41"/>
    <w:rsid w:val="00962941"/>
    <w:rsid w:val="00962B37"/>
    <w:rsid w:val="0096362F"/>
    <w:rsid w:val="00963ED9"/>
    <w:rsid w:val="009653C6"/>
    <w:rsid w:val="00965A83"/>
    <w:rsid w:val="00965EE1"/>
    <w:rsid w:val="009660F9"/>
    <w:rsid w:val="00966E43"/>
    <w:rsid w:val="009672DD"/>
    <w:rsid w:val="00967EF0"/>
    <w:rsid w:val="00970DC5"/>
    <w:rsid w:val="00971071"/>
    <w:rsid w:val="00971221"/>
    <w:rsid w:val="0097192C"/>
    <w:rsid w:val="00972E5D"/>
    <w:rsid w:val="009730EE"/>
    <w:rsid w:val="0097385C"/>
    <w:rsid w:val="00973CFA"/>
    <w:rsid w:val="009747CA"/>
    <w:rsid w:val="00974871"/>
    <w:rsid w:val="009753D6"/>
    <w:rsid w:val="00975915"/>
    <w:rsid w:val="00975978"/>
    <w:rsid w:val="0097607C"/>
    <w:rsid w:val="0097720D"/>
    <w:rsid w:val="00977301"/>
    <w:rsid w:val="00977BF8"/>
    <w:rsid w:val="00980684"/>
    <w:rsid w:val="00980992"/>
    <w:rsid w:val="00980D28"/>
    <w:rsid w:val="00980DFC"/>
    <w:rsid w:val="009826F8"/>
    <w:rsid w:val="00983346"/>
    <w:rsid w:val="009833B0"/>
    <w:rsid w:val="00984624"/>
    <w:rsid w:val="00985247"/>
    <w:rsid w:val="0098539E"/>
    <w:rsid w:val="00985F92"/>
    <w:rsid w:val="009869EE"/>
    <w:rsid w:val="00986BD1"/>
    <w:rsid w:val="009878D6"/>
    <w:rsid w:val="009879E9"/>
    <w:rsid w:val="00987CFC"/>
    <w:rsid w:val="009903B7"/>
    <w:rsid w:val="00991111"/>
    <w:rsid w:val="009912D7"/>
    <w:rsid w:val="009913E5"/>
    <w:rsid w:val="0099256F"/>
    <w:rsid w:val="00992775"/>
    <w:rsid w:val="009930F9"/>
    <w:rsid w:val="00993353"/>
    <w:rsid w:val="00993DFA"/>
    <w:rsid w:val="00993FDD"/>
    <w:rsid w:val="0099496C"/>
    <w:rsid w:val="00995345"/>
    <w:rsid w:val="00995496"/>
    <w:rsid w:val="009956E7"/>
    <w:rsid w:val="00996EE7"/>
    <w:rsid w:val="00997150"/>
    <w:rsid w:val="0099778A"/>
    <w:rsid w:val="00997B17"/>
    <w:rsid w:val="009A0329"/>
    <w:rsid w:val="009A0583"/>
    <w:rsid w:val="009A0E76"/>
    <w:rsid w:val="009A11B0"/>
    <w:rsid w:val="009A1714"/>
    <w:rsid w:val="009A1A60"/>
    <w:rsid w:val="009A2E40"/>
    <w:rsid w:val="009A3514"/>
    <w:rsid w:val="009A3840"/>
    <w:rsid w:val="009A4BC8"/>
    <w:rsid w:val="009A546F"/>
    <w:rsid w:val="009A60E6"/>
    <w:rsid w:val="009A6F62"/>
    <w:rsid w:val="009A71A9"/>
    <w:rsid w:val="009A7AB8"/>
    <w:rsid w:val="009B0379"/>
    <w:rsid w:val="009B0D6B"/>
    <w:rsid w:val="009B175C"/>
    <w:rsid w:val="009B175F"/>
    <w:rsid w:val="009B1FBC"/>
    <w:rsid w:val="009B23B9"/>
    <w:rsid w:val="009B2915"/>
    <w:rsid w:val="009B2B89"/>
    <w:rsid w:val="009B2B92"/>
    <w:rsid w:val="009B54B9"/>
    <w:rsid w:val="009B5D5D"/>
    <w:rsid w:val="009B63F4"/>
    <w:rsid w:val="009B6ABB"/>
    <w:rsid w:val="009B71A6"/>
    <w:rsid w:val="009B7B66"/>
    <w:rsid w:val="009C0C23"/>
    <w:rsid w:val="009C0D6A"/>
    <w:rsid w:val="009C2124"/>
    <w:rsid w:val="009C256E"/>
    <w:rsid w:val="009C425C"/>
    <w:rsid w:val="009C4C33"/>
    <w:rsid w:val="009C5139"/>
    <w:rsid w:val="009C670D"/>
    <w:rsid w:val="009C6C28"/>
    <w:rsid w:val="009C6F6A"/>
    <w:rsid w:val="009C71A7"/>
    <w:rsid w:val="009C78F0"/>
    <w:rsid w:val="009D14DD"/>
    <w:rsid w:val="009D1763"/>
    <w:rsid w:val="009D1782"/>
    <w:rsid w:val="009D1C2E"/>
    <w:rsid w:val="009D1F3E"/>
    <w:rsid w:val="009D21C1"/>
    <w:rsid w:val="009D29F9"/>
    <w:rsid w:val="009D450C"/>
    <w:rsid w:val="009D4536"/>
    <w:rsid w:val="009D50EC"/>
    <w:rsid w:val="009D6C8D"/>
    <w:rsid w:val="009D6F75"/>
    <w:rsid w:val="009D7D8C"/>
    <w:rsid w:val="009D7EFD"/>
    <w:rsid w:val="009E0407"/>
    <w:rsid w:val="009E04C4"/>
    <w:rsid w:val="009E05B7"/>
    <w:rsid w:val="009E089E"/>
    <w:rsid w:val="009E17F7"/>
    <w:rsid w:val="009E2F2A"/>
    <w:rsid w:val="009E3028"/>
    <w:rsid w:val="009E39A0"/>
    <w:rsid w:val="009E39E7"/>
    <w:rsid w:val="009E3B02"/>
    <w:rsid w:val="009E3ED7"/>
    <w:rsid w:val="009E3FF6"/>
    <w:rsid w:val="009E424E"/>
    <w:rsid w:val="009E4DF6"/>
    <w:rsid w:val="009E506E"/>
    <w:rsid w:val="009E58EB"/>
    <w:rsid w:val="009E58F5"/>
    <w:rsid w:val="009E732D"/>
    <w:rsid w:val="009E7B32"/>
    <w:rsid w:val="009F0158"/>
    <w:rsid w:val="009F05E6"/>
    <w:rsid w:val="009F214B"/>
    <w:rsid w:val="009F21AD"/>
    <w:rsid w:val="009F298C"/>
    <w:rsid w:val="009F2CDB"/>
    <w:rsid w:val="009F2D3A"/>
    <w:rsid w:val="009F2DC6"/>
    <w:rsid w:val="009F4A66"/>
    <w:rsid w:val="009F5A4E"/>
    <w:rsid w:val="009F5F81"/>
    <w:rsid w:val="009F6243"/>
    <w:rsid w:val="009F6859"/>
    <w:rsid w:val="009F6FE4"/>
    <w:rsid w:val="009F7CDE"/>
    <w:rsid w:val="00A01035"/>
    <w:rsid w:val="00A01ADF"/>
    <w:rsid w:val="00A01B44"/>
    <w:rsid w:val="00A02B34"/>
    <w:rsid w:val="00A02DB5"/>
    <w:rsid w:val="00A0464D"/>
    <w:rsid w:val="00A04E26"/>
    <w:rsid w:val="00A0521E"/>
    <w:rsid w:val="00A05D8C"/>
    <w:rsid w:val="00A05FC8"/>
    <w:rsid w:val="00A06298"/>
    <w:rsid w:val="00A0689C"/>
    <w:rsid w:val="00A06A94"/>
    <w:rsid w:val="00A07B7C"/>
    <w:rsid w:val="00A07BF6"/>
    <w:rsid w:val="00A108D3"/>
    <w:rsid w:val="00A112E3"/>
    <w:rsid w:val="00A113DC"/>
    <w:rsid w:val="00A11813"/>
    <w:rsid w:val="00A11FBC"/>
    <w:rsid w:val="00A12445"/>
    <w:rsid w:val="00A12676"/>
    <w:rsid w:val="00A12F7B"/>
    <w:rsid w:val="00A133D8"/>
    <w:rsid w:val="00A13589"/>
    <w:rsid w:val="00A14046"/>
    <w:rsid w:val="00A14068"/>
    <w:rsid w:val="00A14472"/>
    <w:rsid w:val="00A145DB"/>
    <w:rsid w:val="00A1491E"/>
    <w:rsid w:val="00A14EB1"/>
    <w:rsid w:val="00A151BE"/>
    <w:rsid w:val="00A1767F"/>
    <w:rsid w:val="00A17805"/>
    <w:rsid w:val="00A21E75"/>
    <w:rsid w:val="00A22CC4"/>
    <w:rsid w:val="00A23155"/>
    <w:rsid w:val="00A231C8"/>
    <w:rsid w:val="00A23D9C"/>
    <w:rsid w:val="00A243D0"/>
    <w:rsid w:val="00A24AE2"/>
    <w:rsid w:val="00A2562D"/>
    <w:rsid w:val="00A27081"/>
    <w:rsid w:val="00A27CF1"/>
    <w:rsid w:val="00A27DDC"/>
    <w:rsid w:val="00A303C3"/>
    <w:rsid w:val="00A30BCB"/>
    <w:rsid w:val="00A31635"/>
    <w:rsid w:val="00A3184F"/>
    <w:rsid w:val="00A31B4A"/>
    <w:rsid w:val="00A31E32"/>
    <w:rsid w:val="00A32073"/>
    <w:rsid w:val="00A326FD"/>
    <w:rsid w:val="00A32918"/>
    <w:rsid w:val="00A33179"/>
    <w:rsid w:val="00A33303"/>
    <w:rsid w:val="00A337EF"/>
    <w:rsid w:val="00A33B6E"/>
    <w:rsid w:val="00A347AD"/>
    <w:rsid w:val="00A34D9E"/>
    <w:rsid w:val="00A3562E"/>
    <w:rsid w:val="00A360F3"/>
    <w:rsid w:val="00A36A52"/>
    <w:rsid w:val="00A36C46"/>
    <w:rsid w:val="00A37047"/>
    <w:rsid w:val="00A37EA6"/>
    <w:rsid w:val="00A4035E"/>
    <w:rsid w:val="00A41B3D"/>
    <w:rsid w:val="00A41D6D"/>
    <w:rsid w:val="00A41E2F"/>
    <w:rsid w:val="00A4330D"/>
    <w:rsid w:val="00A444F1"/>
    <w:rsid w:val="00A44B9E"/>
    <w:rsid w:val="00A44E27"/>
    <w:rsid w:val="00A44F77"/>
    <w:rsid w:val="00A45452"/>
    <w:rsid w:val="00A45590"/>
    <w:rsid w:val="00A46531"/>
    <w:rsid w:val="00A46A0D"/>
    <w:rsid w:val="00A47790"/>
    <w:rsid w:val="00A478BE"/>
    <w:rsid w:val="00A519AB"/>
    <w:rsid w:val="00A52B7C"/>
    <w:rsid w:val="00A5330C"/>
    <w:rsid w:val="00A53626"/>
    <w:rsid w:val="00A53EAC"/>
    <w:rsid w:val="00A556F5"/>
    <w:rsid w:val="00A5618D"/>
    <w:rsid w:val="00A56C4B"/>
    <w:rsid w:val="00A56ED7"/>
    <w:rsid w:val="00A5701C"/>
    <w:rsid w:val="00A602DC"/>
    <w:rsid w:val="00A61371"/>
    <w:rsid w:val="00A61DCB"/>
    <w:rsid w:val="00A6260F"/>
    <w:rsid w:val="00A633B8"/>
    <w:rsid w:val="00A652C2"/>
    <w:rsid w:val="00A65387"/>
    <w:rsid w:val="00A65EFD"/>
    <w:rsid w:val="00A66C4B"/>
    <w:rsid w:val="00A6701B"/>
    <w:rsid w:val="00A674D5"/>
    <w:rsid w:val="00A67BC3"/>
    <w:rsid w:val="00A67D85"/>
    <w:rsid w:val="00A70C5B"/>
    <w:rsid w:val="00A72137"/>
    <w:rsid w:val="00A72DAB"/>
    <w:rsid w:val="00A732C7"/>
    <w:rsid w:val="00A7341D"/>
    <w:rsid w:val="00A735ED"/>
    <w:rsid w:val="00A73AA5"/>
    <w:rsid w:val="00A742A6"/>
    <w:rsid w:val="00A747A7"/>
    <w:rsid w:val="00A74856"/>
    <w:rsid w:val="00A75DA2"/>
    <w:rsid w:val="00A772B6"/>
    <w:rsid w:val="00A80272"/>
    <w:rsid w:val="00A81243"/>
    <w:rsid w:val="00A81601"/>
    <w:rsid w:val="00A824BD"/>
    <w:rsid w:val="00A82527"/>
    <w:rsid w:val="00A827C6"/>
    <w:rsid w:val="00A82D54"/>
    <w:rsid w:val="00A82F96"/>
    <w:rsid w:val="00A8326D"/>
    <w:rsid w:val="00A83825"/>
    <w:rsid w:val="00A83A37"/>
    <w:rsid w:val="00A83B54"/>
    <w:rsid w:val="00A844F1"/>
    <w:rsid w:val="00A856FE"/>
    <w:rsid w:val="00A85D97"/>
    <w:rsid w:val="00A86C83"/>
    <w:rsid w:val="00A86F22"/>
    <w:rsid w:val="00A87971"/>
    <w:rsid w:val="00A901CE"/>
    <w:rsid w:val="00A906D2"/>
    <w:rsid w:val="00A90B83"/>
    <w:rsid w:val="00A91329"/>
    <w:rsid w:val="00A9168C"/>
    <w:rsid w:val="00A91A36"/>
    <w:rsid w:val="00A91C81"/>
    <w:rsid w:val="00A91EB0"/>
    <w:rsid w:val="00A92B72"/>
    <w:rsid w:val="00A93B75"/>
    <w:rsid w:val="00A93CBF"/>
    <w:rsid w:val="00A94981"/>
    <w:rsid w:val="00A94C6F"/>
    <w:rsid w:val="00A95817"/>
    <w:rsid w:val="00A959E2"/>
    <w:rsid w:val="00A969BE"/>
    <w:rsid w:val="00A970FC"/>
    <w:rsid w:val="00A9759D"/>
    <w:rsid w:val="00AA0040"/>
    <w:rsid w:val="00AA028E"/>
    <w:rsid w:val="00AA067E"/>
    <w:rsid w:val="00AA0F5F"/>
    <w:rsid w:val="00AA14CD"/>
    <w:rsid w:val="00AA1826"/>
    <w:rsid w:val="00AA307C"/>
    <w:rsid w:val="00AA3454"/>
    <w:rsid w:val="00AA41ED"/>
    <w:rsid w:val="00AA4632"/>
    <w:rsid w:val="00AA4C3E"/>
    <w:rsid w:val="00AA5578"/>
    <w:rsid w:val="00AA59FC"/>
    <w:rsid w:val="00AA5CC8"/>
    <w:rsid w:val="00AA5DDF"/>
    <w:rsid w:val="00AA6434"/>
    <w:rsid w:val="00AA659E"/>
    <w:rsid w:val="00AA6CA8"/>
    <w:rsid w:val="00AA6D6C"/>
    <w:rsid w:val="00AA702E"/>
    <w:rsid w:val="00AA7384"/>
    <w:rsid w:val="00AB037C"/>
    <w:rsid w:val="00AB0CDF"/>
    <w:rsid w:val="00AB193D"/>
    <w:rsid w:val="00AB22C6"/>
    <w:rsid w:val="00AB2B21"/>
    <w:rsid w:val="00AB2B31"/>
    <w:rsid w:val="00AB39FF"/>
    <w:rsid w:val="00AB3E6C"/>
    <w:rsid w:val="00AB3F11"/>
    <w:rsid w:val="00AB4E87"/>
    <w:rsid w:val="00AB4EE8"/>
    <w:rsid w:val="00AB4F0F"/>
    <w:rsid w:val="00AB5096"/>
    <w:rsid w:val="00AB5B52"/>
    <w:rsid w:val="00AB5CE7"/>
    <w:rsid w:val="00AB6261"/>
    <w:rsid w:val="00AB63FE"/>
    <w:rsid w:val="00AB6FA3"/>
    <w:rsid w:val="00AB71CA"/>
    <w:rsid w:val="00AB7698"/>
    <w:rsid w:val="00AC0093"/>
    <w:rsid w:val="00AC0236"/>
    <w:rsid w:val="00AC123B"/>
    <w:rsid w:val="00AC16F8"/>
    <w:rsid w:val="00AC181F"/>
    <w:rsid w:val="00AC1EE5"/>
    <w:rsid w:val="00AC22B7"/>
    <w:rsid w:val="00AC22FD"/>
    <w:rsid w:val="00AC4284"/>
    <w:rsid w:val="00AC453A"/>
    <w:rsid w:val="00AC5366"/>
    <w:rsid w:val="00AC5898"/>
    <w:rsid w:val="00AC5D96"/>
    <w:rsid w:val="00AC60E4"/>
    <w:rsid w:val="00AC6B18"/>
    <w:rsid w:val="00AC7090"/>
    <w:rsid w:val="00AD070F"/>
    <w:rsid w:val="00AD0DF6"/>
    <w:rsid w:val="00AD19EB"/>
    <w:rsid w:val="00AD1E84"/>
    <w:rsid w:val="00AD26F7"/>
    <w:rsid w:val="00AD2899"/>
    <w:rsid w:val="00AD2A3B"/>
    <w:rsid w:val="00AD3385"/>
    <w:rsid w:val="00AD46AD"/>
    <w:rsid w:val="00AD4E28"/>
    <w:rsid w:val="00AD5353"/>
    <w:rsid w:val="00AD62F3"/>
    <w:rsid w:val="00AE0503"/>
    <w:rsid w:val="00AE125A"/>
    <w:rsid w:val="00AE22BE"/>
    <w:rsid w:val="00AE2C4C"/>
    <w:rsid w:val="00AE3710"/>
    <w:rsid w:val="00AE3BDD"/>
    <w:rsid w:val="00AE3D82"/>
    <w:rsid w:val="00AE4769"/>
    <w:rsid w:val="00AE4DF3"/>
    <w:rsid w:val="00AE5923"/>
    <w:rsid w:val="00AE5961"/>
    <w:rsid w:val="00AE5A0D"/>
    <w:rsid w:val="00AE651B"/>
    <w:rsid w:val="00AE67FF"/>
    <w:rsid w:val="00AE7071"/>
    <w:rsid w:val="00AF0400"/>
    <w:rsid w:val="00AF05ED"/>
    <w:rsid w:val="00AF0D8B"/>
    <w:rsid w:val="00AF0E16"/>
    <w:rsid w:val="00AF10BC"/>
    <w:rsid w:val="00AF2359"/>
    <w:rsid w:val="00AF25C3"/>
    <w:rsid w:val="00AF38E4"/>
    <w:rsid w:val="00AF40EE"/>
    <w:rsid w:val="00AF465C"/>
    <w:rsid w:val="00AF486A"/>
    <w:rsid w:val="00AF4EEE"/>
    <w:rsid w:val="00AF53AF"/>
    <w:rsid w:val="00AF5FA9"/>
    <w:rsid w:val="00AF675C"/>
    <w:rsid w:val="00AF694A"/>
    <w:rsid w:val="00B0022E"/>
    <w:rsid w:val="00B00D2F"/>
    <w:rsid w:val="00B00FB8"/>
    <w:rsid w:val="00B02A61"/>
    <w:rsid w:val="00B02EA8"/>
    <w:rsid w:val="00B036A7"/>
    <w:rsid w:val="00B036C8"/>
    <w:rsid w:val="00B03B55"/>
    <w:rsid w:val="00B03C8B"/>
    <w:rsid w:val="00B03E30"/>
    <w:rsid w:val="00B04949"/>
    <w:rsid w:val="00B050FF"/>
    <w:rsid w:val="00B05BEF"/>
    <w:rsid w:val="00B06484"/>
    <w:rsid w:val="00B06C9D"/>
    <w:rsid w:val="00B10646"/>
    <w:rsid w:val="00B11818"/>
    <w:rsid w:val="00B11924"/>
    <w:rsid w:val="00B12388"/>
    <w:rsid w:val="00B1248C"/>
    <w:rsid w:val="00B124A8"/>
    <w:rsid w:val="00B12691"/>
    <w:rsid w:val="00B13AA8"/>
    <w:rsid w:val="00B13B8C"/>
    <w:rsid w:val="00B14A1E"/>
    <w:rsid w:val="00B14B13"/>
    <w:rsid w:val="00B14B96"/>
    <w:rsid w:val="00B14D9D"/>
    <w:rsid w:val="00B14DBC"/>
    <w:rsid w:val="00B14FD3"/>
    <w:rsid w:val="00B162D9"/>
    <w:rsid w:val="00B16B80"/>
    <w:rsid w:val="00B16CBF"/>
    <w:rsid w:val="00B20743"/>
    <w:rsid w:val="00B207EB"/>
    <w:rsid w:val="00B2110C"/>
    <w:rsid w:val="00B220F9"/>
    <w:rsid w:val="00B22E84"/>
    <w:rsid w:val="00B23290"/>
    <w:rsid w:val="00B23BCF"/>
    <w:rsid w:val="00B23E7D"/>
    <w:rsid w:val="00B243D5"/>
    <w:rsid w:val="00B246DF"/>
    <w:rsid w:val="00B251E3"/>
    <w:rsid w:val="00B259DE"/>
    <w:rsid w:val="00B26451"/>
    <w:rsid w:val="00B2758B"/>
    <w:rsid w:val="00B2767D"/>
    <w:rsid w:val="00B30102"/>
    <w:rsid w:val="00B308AD"/>
    <w:rsid w:val="00B30A99"/>
    <w:rsid w:val="00B30E62"/>
    <w:rsid w:val="00B314DD"/>
    <w:rsid w:val="00B31D7D"/>
    <w:rsid w:val="00B31ECA"/>
    <w:rsid w:val="00B32196"/>
    <w:rsid w:val="00B349BC"/>
    <w:rsid w:val="00B34D49"/>
    <w:rsid w:val="00B3595D"/>
    <w:rsid w:val="00B35CD9"/>
    <w:rsid w:val="00B361D6"/>
    <w:rsid w:val="00B362E1"/>
    <w:rsid w:val="00B36CC1"/>
    <w:rsid w:val="00B37772"/>
    <w:rsid w:val="00B378F2"/>
    <w:rsid w:val="00B401CF"/>
    <w:rsid w:val="00B40416"/>
    <w:rsid w:val="00B406C3"/>
    <w:rsid w:val="00B40B39"/>
    <w:rsid w:val="00B40F2E"/>
    <w:rsid w:val="00B42176"/>
    <w:rsid w:val="00B422D2"/>
    <w:rsid w:val="00B42C47"/>
    <w:rsid w:val="00B42D0E"/>
    <w:rsid w:val="00B4377B"/>
    <w:rsid w:val="00B43FB7"/>
    <w:rsid w:val="00B450B3"/>
    <w:rsid w:val="00B45E42"/>
    <w:rsid w:val="00B46010"/>
    <w:rsid w:val="00B467DA"/>
    <w:rsid w:val="00B4694E"/>
    <w:rsid w:val="00B46C70"/>
    <w:rsid w:val="00B47288"/>
    <w:rsid w:val="00B47947"/>
    <w:rsid w:val="00B504DE"/>
    <w:rsid w:val="00B51B53"/>
    <w:rsid w:val="00B51C38"/>
    <w:rsid w:val="00B52154"/>
    <w:rsid w:val="00B53599"/>
    <w:rsid w:val="00B54228"/>
    <w:rsid w:val="00B54B8C"/>
    <w:rsid w:val="00B54E80"/>
    <w:rsid w:val="00B5535C"/>
    <w:rsid w:val="00B556AE"/>
    <w:rsid w:val="00B56DBD"/>
    <w:rsid w:val="00B5716D"/>
    <w:rsid w:val="00B6006E"/>
    <w:rsid w:val="00B60102"/>
    <w:rsid w:val="00B60487"/>
    <w:rsid w:val="00B604EC"/>
    <w:rsid w:val="00B62BC2"/>
    <w:rsid w:val="00B63558"/>
    <w:rsid w:val="00B641D8"/>
    <w:rsid w:val="00B648CD"/>
    <w:rsid w:val="00B653C8"/>
    <w:rsid w:val="00B6561B"/>
    <w:rsid w:val="00B66395"/>
    <w:rsid w:val="00B6663B"/>
    <w:rsid w:val="00B66D94"/>
    <w:rsid w:val="00B66DF3"/>
    <w:rsid w:val="00B679C7"/>
    <w:rsid w:val="00B70114"/>
    <w:rsid w:val="00B70376"/>
    <w:rsid w:val="00B71A91"/>
    <w:rsid w:val="00B71EE5"/>
    <w:rsid w:val="00B7245B"/>
    <w:rsid w:val="00B7373B"/>
    <w:rsid w:val="00B741B9"/>
    <w:rsid w:val="00B7468C"/>
    <w:rsid w:val="00B751D9"/>
    <w:rsid w:val="00B76018"/>
    <w:rsid w:val="00B76480"/>
    <w:rsid w:val="00B764FE"/>
    <w:rsid w:val="00B806DA"/>
    <w:rsid w:val="00B8150B"/>
    <w:rsid w:val="00B822E4"/>
    <w:rsid w:val="00B823CC"/>
    <w:rsid w:val="00B82786"/>
    <w:rsid w:val="00B828F5"/>
    <w:rsid w:val="00B835DE"/>
    <w:rsid w:val="00B83665"/>
    <w:rsid w:val="00B8368D"/>
    <w:rsid w:val="00B84172"/>
    <w:rsid w:val="00B845D7"/>
    <w:rsid w:val="00B8466B"/>
    <w:rsid w:val="00B854DF"/>
    <w:rsid w:val="00B856A1"/>
    <w:rsid w:val="00B856EA"/>
    <w:rsid w:val="00B85E2F"/>
    <w:rsid w:val="00B86941"/>
    <w:rsid w:val="00B86A4C"/>
    <w:rsid w:val="00B86D91"/>
    <w:rsid w:val="00B872B2"/>
    <w:rsid w:val="00B87ED1"/>
    <w:rsid w:val="00B901B8"/>
    <w:rsid w:val="00B901ED"/>
    <w:rsid w:val="00B90C2E"/>
    <w:rsid w:val="00B90CC8"/>
    <w:rsid w:val="00B919A4"/>
    <w:rsid w:val="00B91B9F"/>
    <w:rsid w:val="00B92407"/>
    <w:rsid w:val="00B926E0"/>
    <w:rsid w:val="00B926EE"/>
    <w:rsid w:val="00B92791"/>
    <w:rsid w:val="00B928C0"/>
    <w:rsid w:val="00B92A28"/>
    <w:rsid w:val="00B93021"/>
    <w:rsid w:val="00B9342A"/>
    <w:rsid w:val="00B93E60"/>
    <w:rsid w:val="00B9425C"/>
    <w:rsid w:val="00B95A8E"/>
    <w:rsid w:val="00B964CB"/>
    <w:rsid w:val="00B969C2"/>
    <w:rsid w:val="00B971AB"/>
    <w:rsid w:val="00B97342"/>
    <w:rsid w:val="00B97B80"/>
    <w:rsid w:val="00BA0D60"/>
    <w:rsid w:val="00BA17E7"/>
    <w:rsid w:val="00BA2497"/>
    <w:rsid w:val="00BA2CCE"/>
    <w:rsid w:val="00BA3C50"/>
    <w:rsid w:val="00BA4D67"/>
    <w:rsid w:val="00BA561E"/>
    <w:rsid w:val="00BA5A14"/>
    <w:rsid w:val="00BA5AA0"/>
    <w:rsid w:val="00BA5EA4"/>
    <w:rsid w:val="00BA6091"/>
    <w:rsid w:val="00BA6FE6"/>
    <w:rsid w:val="00BA71C1"/>
    <w:rsid w:val="00BA7927"/>
    <w:rsid w:val="00BB047F"/>
    <w:rsid w:val="00BB0A3A"/>
    <w:rsid w:val="00BB0B3D"/>
    <w:rsid w:val="00BB173D"/>
    <w:rsid w:val="00BB1AA1"/>
    <w:rsid w:val="00BB2000"/>
    <w:rsid w:val="00BB24F6"/>
    <w:rsid w:val="00BB27DE"/>
    <w:rsid w:val="00BB3189"/>
    <w:rsid w:val="00BB3544"/>
    <w:rsid w:val="00BB379B"/>
    <w:rsid w:val="00BB3CF1"/>
    <w:rsid w:val="00BB3FC0"/>
    <w:rsid w:val="00BB43E2"/>
    <w:rsid w:val="00BB455F"/>
    <w:rsid w:val="00BB52A8"/>
    <w:rsid w:val="00BB5AA6"/>
    <w:rsid w:val="00BB6011"/>
    <w:rsid w:val="00BB76CE"/>
    <w:rsid w:val="00BC02E3"/>
    <w:rsid w:val="00BC06F8"/>
    <w:rsid w:val="00BC08D9"/>
    <w:rsid w:val="00BC163D"/>
    <w:rsid w:val="00BC1F6E"/>
    <w:rsid w:val="00BC3375"/>
    <w:rsid w:val="00BC3458"/>
    <w:rsid w:val="00BC3738"/>
    <w:rsid w:val="00BC3A06"/>
    <w:rsid w:val="00BC3CFB"/>
    <w:rsid w:val="00BC3D09"/>
    <w:rsid w:val="00BC42A5"/>
    <w:rsid w:val="00BC4311"/>
    <w:rsid w:val="00BC5101"/>
    <w:rsid w:val="00BC53A5"/>
    <w:rsid w:val="00BC610D"/>
    <w:rsid w:val="00BC7354"/>
    <w:rsid w:val="00BD0151"/>
    <w:rsid w:val="00BD2CA3"/>
    <w:rsid w:val="00BD37EE"/>
    <w:rsid w:val="00BD416C"/>
    <w:rsid w:val="00BD41F2"/>
    <w:rsid w:val="00BD4275"/>
    <w:rsid w:val="00BD4F5F"/>
    <w:rsid w:val="00BD5783"/>
    <w:rsid w:val="00BD5AE8"/>
    <w:rsid w:val="00BD5E52"/>
    <w:rsid w:val="00BD6524"/>
    <w:rsid w:val="00BD69BC"/>
    <w:rsid w:val="00BD6A86"/>
    <w:rsid w:val="00BD6AAD"/>
    <w:rsid w:val="00BE00DF"/>
    <w:rsid w:val="00BE1632"/>
    <w:rsid w:val="00BE1788"/>
    <w:rsid w:val="00BE1E15"/>
    <w:rsid w:val="00BE2014"/>
    <w:rsid w:val="00BE301C"/>
    <w:rsid w:val="00BE3223"/>
    <w:rsid w:val="00BE35C4"/>
    <w:rsid w:val="00BE3AED"/>
    <w:rsid w:val="00BE40B0"/>
    <w:rsid w:val="00BE5710"/>
    <w:rsid w:val="00BE588D"/>
    <w:rsid w:val="00BE650F"/>
    <w:rsid w:val="00BF002B"/>
    <w:rsid w:val="00BF0919"/>
    <w:rsid w:val="00BF0E39"/>
    <w:rsid w:val="00BF1A11"/>
    <w:rsid w:val="00BF2068"/>
    <w:rsid w:val="00BF306D"/>
    <w:rsid w:val="00BF311D"/>
    <w:rsid w:val="00BF4327"/>
    <w:rsid w:val="00BF48A9"/>
    <w:rsid w:val="00BF49B7"/>
    <w:rsid w:val="00BF4DAE"/>
    <w:rsid w:val="00BF51BA"/>
    <w:rsid w:val="00BF56BA"/>
    <w:rsid w:val="00BF67D9"/>
    <w:rsid w:val="00BF6942"/>
    <w:rsid w:val="00C00B7C"/>
    <w:rsid w:val="00C01546"/>
    <w:rsid w:val="00C0175D"/>
    <w:rsid w:val="00C021EC"/>
    <w:rsid w:val="00C02955"/>
    <w:rsid w:val="00C03027"/>
    <w:rsid w:val="00C03183"/>
    <w:rsid w:val="00C03F9C"/>
    <w:rsid w:val="00C041B3"/>
    <w:rsid w:val="00C04DF3"/>
    <w:rsid w:val="00C05849"/>
    <w:rsid w:val="00C05D29"/>
    <w:rsid w:val="00C06541"/>
    <w:rsid w:val="00C06580"/>
    <w:rsid w:val="00C0746E"/>
    <w:rsid w:val="00C077B2"/>
    <w:rsid w:val="00C07921"/>
    <w:rsid w:val="00C106DE"/>
    <w:rsid w:val="00C107FB"/>
    <w:rsid w:val="00C108CE"/>
    <w:rsid w:val="00C10B93"/>
    <w:rsid w:val="00C10FE3"/>
    <w:rsid w:val="00C1241B"/>
    <w:rsid w:val="00C125BA"/>
    <w:rsid w:val="00C12628"/>
    <w:rsid w:val="00C13CB3"/>
    <w:rsid w:val="00C14315"/>
    <w:rsid w:val="00C14429"/>
    <w:rsid w:val="00C1478B"/>
    <w:rsid w:val="00C15BB9"/>
    <w:rsid w:val="00C16484"/>
    <w:rsid w:val="00C167DC"/>
    <w:rsid w:val="00C16894"/>
    <w:rsid w:val="00C16B06"/>
    <w:rsid w:val="00C17479"/>
    <w:rsid w:val="00C17589"/>
    <w:rsid w:val="00C20270"/>
    <w:rsid w:val="00C21650"/>
    <w:rsid w:val="00C21B54"/>
    <w:rsid w:val="00C22431"/>
    <w:rsid w:val="00C22494"/>
    <w:rsid w:val="00C22B88"/>
    <w:rsid w:val="00C22FA7"/>
    <w:rsid w:val="00C23222"/>
    <w:rsid w:val="00C232AA"/>
    <w:rsid w:val="00C232B5"/>
    <w:rsid w:val="00C248CD"/>
    <w:rsid w:val="00C24DE3"/>
    <w:rsid w:val="00C26EBC"/>
    <w:rsid w:val="00C272BB"/>
    <w:rsid w:val="00C27EE3"/>
    <w:rsid w:val="00C30377"/>
    <w:rsid w:val="00C30919"/>
    <w:rsid w:val="00C30C1C"/>
    <w:rsid w:val="00C30E8E"/>
    <w:rsid w:val="00C3120E"/>
    <w:rsid w:val="00C31A09"/>
    <w:rsid w:val="00C33A5C"/>
    <w:rsid w:val="00C34282"/>
    <w:rsid w:val="00C34785"/>
    <w:rsid w:val="00C3484B"/>
    <w:rsid w:val="00C34A89"/>
    <w:rsid w:val="00C34C97"/>
    <w:rsid w:val="00C35977"/>
    <w:rsid w:val="00C35D08"/>
    <w:rsid w:val="00C35E45"/>
    <w:rsid w:val="00C3660F"/>
    <w:rsid w:val="00C370B7"/>
    <w:rsid w:val="00C37209"/>
    <w:rsid w:val="00C37F4F"/>
    <w:rsid w:val="00C37F85"/>
    <w:rsid w:val="00C401C4"/>
    <w:rsid w:val="00C40811"/>
    <w:rsid w:val="00C408AB"/>
    <w:rsid w:val="00C4102C"/>
    <w:rsid w:val="00C41D15"/>
    <w:rsid w:val="00C41E59"/>
    <w:rsid w:val="00C420BB"/>
    <w:rsid w:val="00C43342"/>
    <w:rsid w:val="00C433B0"/>
    <w:rsid w:val="00C4371F"/>
    <w:rsid w:val="00C43753"/>
    <w:rsid w:val="00C4425B"/>
    <w:rsid w:val="00C4499C"/>
    <w:rsid w:val="00C44B06"/>
    <w:rsid w:val="00C45FAF"/>
    <w:rsid w:val="00C469A7"/>
    <w:rsid w:val="00C4718A"/>
    <w:rsid w:val="00C475B4"/>
    <w:rsid w:val="00C4777E"/>
    <w:rsid w:val="00C47D1C"/>
    <w:rsid w:val="00C500D4"/>
    <w:rsid w:val="00C5050C"/>
    <w:rsid w:val="00C50952"/>
    <w:rsid w:val="00C51E87"/>
    <w:rsid w:val="00C521C2"/>
    <w:rsid w:val="00C5333A"/>
    <w:rsid w:val="00C53476"/>
    <w:rsid w:val="00C537CA"/>
    <w:rsid w:val="00C5455E"/>
    <w:rsid w:val="00C54BAC"/>
    <w:rsid w:val="00C54D0A"/>
    <w:rsid w:val="00C5585F"/>
    <w:rsid w:val="00C5620F"/>
    <w:rsid w:val="00C5628F"/>
    <w:rsid w:val="00C56743"/>
    <w:rsid w:val="00C567EB"/>
    <w:rsid w:val="00C57980"/>
    <w:rsid w:val="00C57FBD"/>
    <w:rsid w:val="00C60345"/>
    <w:rsid w:val="00C60608"/>
    <w:rsid w:val="00C610C8"/>
    <w:rsid w:val="00C617BB"/>
    <w:rsid w:val="00C6216B"/>
    <w:rsid w:val="00C62704"/>
    <w:rsid w:val="00C62B80"/>
    <w:rsid w:val="00C63845"/>
    <w:rsid w:val="00C63927"/>
    <w:rsid w:val="00C63E07"/>
    <w:rsid w:val="00C63F9B"/>
    <w:rsid w:val="00C6421E"/>
    <w:rsid w:val="00C6515D"/>
    <w:rsid w:val="00C65BD7"/>
    <w:rsid w:val="00C65D3A"/>
    <w:rsid w:val="00C66057"/>
    <w:rsid w:val="00C67533"/>
    <w:rsid w:val="00C676BD"/>
    <w:rsid w:val="00C67738"/>
    <w:rsid w:val="00C6779E"/>
    <w:rsid w:val="00C67B7A"/>
    <w:rsid w:val="00C67D1E"/>
    <w:rsid w:val="00C705B7"/>
    <w:rsid w:val="00C70BBB"/>
    <w:rsid w:val="00C73592"/>
    <w:rsid w:val="00C736F9"/>
    <w:rsid w:val="00C73C98"/>
    <w:rsid w:val="00C73CA4"/>
    <w:rsid w:val="00C73D89"/>
    <w:rsid w:val="00C74548"/>
    <w:rsid w:val="00C747C6"/>
    <w:rsid w:val="00C74CD1"/>
    <w:rsid w:val="00C74CF4"/>
    <w:rsid w:val="00C752A7"/>
    <w:rsid w:val="00C7721F"/>
    <w:rsid w:val="00C77C8E"/>
    <w:rsid w:val="00C80353"/>
    <w:rsid w:val="00C804F8"/>
    <w:rsid w:val="00C809F1"/>
    <w:rsid w:val="00C80B16"/>
    <w:rsid w:val="00C80D57"/>
    <w:rsid w:val="00C8141B"/>
    <w:rsid w:val="00C81B11"/>
    <w:rsid w:val="00C81DFD"/>
    <w:rsid w:val="00C82A50"/>
    <w:rsid w:val="00C82D4E"/>
    <w:rsid w:val="00C83381"/>
    <w:rsid w:val="00C83901"/>
    <w:rsid w:val="00C84165"/>
    <w:rsid w:val="00C84584"/>
    <w:rsid w:val="00C85863"/>
    <w:rsid w:val="00C878F0"/>
    <w:rsid w:val="00C87C7F"/>
    <w:rsid w:val="00C87E42"/>
    <w:rsid w:val="00C90039"/>
    <w:rsid w:val="00C90460"/>
    <w:rsid w:val="00C906D4"/>
    <w:rsid w:val="00C9090C"/>
    <w:rsid w:val="00C90CC0"/>
    <w:rsid w:val="00C914E4"/>
    <w:rsid w:val="00C92076"/>
    <w:rsid w:val="00C9234D"/>
    <w:rsid w:val="00C92A3A"/>
    <w:rsid w:val="00C92B21"/>
    <w:rsid w:val="00C930DD"/>
    <w:rsid w:val="00C93D51"/>
    <w:rsid w:val="00C94BCD"/>
    <w:rsid w:val="00C94C31"/>
    <w:rsid w:val="00C94E6E"/>
    <w:rsid w:val="00C94EB7"/>
    <w:rsid w:val="00C954C9"/>
    <w:rsid w:val="00C9572B"/>
    <w:rsid w:val="00C957D7"/>
    <w:rsid w:val="00C96BDF"/>
    <w:rsid w:val="00C973E0"/>
    <w:rsid w:val="00C97D61"/>
    <w:rsid w:val="00C97E89"/>
    <w:rsid w:val="00CA0946"/>
    <w:rsid w:val="00CA10F8"/>
    <w:rsid w:val="00CA1ECE"/>
    <w:rsid w:val="00CA2D9F"/>
    <w:rsid w:val="00CA2F6C"/>
    <w:rsid w:val="00CA3F5C"/>
    <w:rsid w:val="00CA4EAB"/>
    <w:rsid w:val="00CA59B4"/>
    <w:rsid w:val="00CA5EAD"/>
    <w:rsid w:val="00CA606E"/>
    <w:rsid w:val="00CA6B38"/>
    <w:rsid w:val="00CA6C9A"/>
    <w:rsid w:val="00CA708D"/>
    <w:rsid w:val="00CA7C1C"/>
    <w:rsid w:val="00CB1D82"/>
    <w:rsid w:val="00CB24C6"/>
    <w:rsid w:val="00CB2535"/>
    <w:rsid w:val="00CB2934"/>
    <w:rsid w:val="00CB32DB"/>
    <w:rsid w:val="00CB3CAD"/>
    <w:rsid w:val="00CB43A7"/>
    <w:rsid w:val="00CB4474"/>
    <w:rsid w:val="00CB5A3D"/>
    <w:rsid w:val="00CB6EA5"/>
    <w:rsid w:val="00CB732D"/>
    <w:rsid w:val="00CB7A70"/>
    <w:rsid w:val="00CC0228"/>
    <w:rsid w:val="00CC0637"/>
    <w:rsid w:val="00CC07BA"/>
    <w:rsid w:val="00CC0D0C"/>
    <w:rsid w:val="00CC10ED"/>
    <w:rsid w:val="00CC1151"/>
    <w:rsid w:val="00CC15F8"/>
    <w:rsid w:val="00CC1C33"/>
    <w:rsid w:val="00CC2A1F"/>
    <w:rsid w:val="00CC2C3F"/>
    <w:rsid w:val="00CC3CE5"/>
    <w:rsid w:val="00CC4883"/>
    <w:rsid w:val="00CC4E39"/>
    <w:rsid w:val="00CC5802"/>
    <w:rsid w:val="00CC5906"/>
    <w:rsid w:val="00CC59EC"/>
    <w:rsid w:val="00CC6327"/>
    <w:rsid w:val="00CC6BAE"/>
    <w:rsid w:val="00CC7D5E"/>
    <w:rsid w:val="00CD0DF3"/>
    <w:rsid w:val="00CD15AE"/>
    <w:rsid w:val="00CD1FE9"/>
    <w:rsid w:val="00CD2202"/>
    <w:rsid w:val="00CD3336"/>
    <w:rsid w:val="00CD3AAC"/>
    <w:rsid w:val="00CD3E27"/>
    <w:rsid w:val="00CD3EA3"/>
    <w:rsid w:val="00CD3FEF"/>
    <w:rsid w:val="00CD4588"/>
    <w:rsid w:val="00CD5A5B"/>
    <w:rsid w:val="00CD6657"/>
    <w:rsid w:val="00CD6852"/>
    <w:rsid w:val="00CD6B7B"/>
    <w:rsid w:val="00CD74D9"/>
    <w:rsid w:val="00CD74DA"/>
    <w:rsid w:val="00CD7E63"/>
    <w:rsid w:val="00CE00A7"/>
    <w:rsid w:val="00CE0102"/>
    <w:rsid w:val="00CE0881"/>
    <w:rsid w:val="00CE0A25"/>
    <w:rsid w:val="00CE0C21"/>
    <w:rsid w:val="00CE1472"/>
    <w:rsid w:val="00CE28B3"/>
    <w:rsid w:val="00CE3401"/>
    <w:rsid w:val="00CE454A"/>
    <w:rsid w:val="00CE5129"/>
    <w:rsid w:val="00CE53C4"/>
    <w:rsid w:val="00CE730E"/>
    <w:rsid w:val="00CE7B87"/>
    <w:rsid w:val="00CF0063"/>
    <w:rsid w:val="00CF00D9"/>
    <w:rsid w:val="00CF072A"/>
    <w:rsid w:val="00CF07A1"/>
    <w:rsid w:val="00CF0DC3"/>
    <w:rsid w:val="00CF0E67"/>
    <w:rsid w:val="00CF171B"/>
    <w:rsid w:val="00CF1744"/>
    <w:rsid w:val="00CF25E0"/>
    <w:rsid w:val="00CF2D86"/>
    <w:rsid w:val="00CF2E99"/>
    <w:rsid w:val="00CF3237"/>
    <w:rsid w:val="00CF3E30"/>
    <w:rsid w:val="00CF4216"/>
    <w:rsid w:val="00CF44A4"/>
    <w:rsid w:val="00CF463A"/>
    <w:rsid w:val="00CF4764"/>
    <w:rsid w:val="00CF480F"/>
    <w:rsid w:val="00CF4836"/>
    <w:rsid w:val="00CF504F"/>
    <w:rsid w:val="00CF5303"/>
    <w:rsid w:val="00CF6869"/>
    <w:rsid w:val="00CF7143"/>
    <w:rsid w:val="00CF79CA"/>
    <w:rsid w:val="00CF7F61"/>
    <w:rsid w:val="00D0100D"/>
    <w:rsid w:val="00D01037"/>
    <w:rsid w:val="00D01EDF"/>
    <w:rsid w:val="00D02CFE"/>
    <w:rsid w:val="00D02DBB"/>
    <w:rsid w:val="00D03371"/>
    <w:rsid w:val="00D0365F"/>
    <w:rsid w:val="00D03FEF"/>
    <w:rsid w:val="00D042EC"/>
    <w:rsid w:val="00D046DA"/>
    <w:rsid w:val="00D04AB9"/>
    <w:rsid w:val="00D04AEC"/>
    <w:rsid w:val="00D04B7B"/>
    <w:rsid w:val="00D051D3"/>
    <w:rsid w:val="00D05799"/>
    <w:rsid w:val="00D05904"/>
    <w:rsid w:val="00D05CC0"/>
    <w:rsid w:val="00D06905"/>
    <w:rsid w:val="00D06EE2"/>
    <w:rsid w:val="00D07320"/>
    <w:rsid w:val="00D07753"/>
    <w:rsid w:val="00D07B85"/>
    <w:rsid w:val="00D116BC"/>
    <w:rsid w:val="00D11778"/>
    <w:rsid w:val="00D12059"/>
    <w:rsid w:val="00D133C6"/>
    <w:rsid w:val="00D13B90"/>
    <w:rsid w:val="00D14220"/>
    <w:rsid w:val="00D14B8E"/>
    <w:rsid w:val="00D161FF"/>
    <w:rsid w:val="00D162AC"/>
    <w:rsid w:val="00D16312"/>
    <w:rsid w:val="00D17616"/>
    <w:rsid w:val="00D17F99"/>
    <w:rsid w:val="00D20934"/>
    <w:rsid w:val="00D21E6C"/>
    <w:rsid w:val="00D22AD4"/>
    <w:rsid w:val="00D2344C"/>
    <w:rsid w:val="00D23FE8"/>
    <w:rsid w:val="00D246C8"/>
    <w:rsid w:val="00D2488A"/>
    <w:rsid w:val="00D24FCB"/>
    <w:rsid w:val="00D25ADF"/>
    <w:rsid w:val="00D26DF7"/>
    <w:rsid w:val="00D2772A"/>
    <w:rsid w:val="00D2797C"/>
    <w:rsid w:val="00D27EAA"/>
    <w:rsid w:val="00D30301"/>
    <w:rsid w:val="00D306EB"/>
    <w:rsid w:val="00D30FC2"/>
    <w:rsid w:val="00D3171A"/>
    <w:rsid w:val="00D31B6A"/>
    <w:rsid w:val="00D31D2A"/>
    <w:rsid w:val="00D3305F"/>
    <w:rsid w:val="00D3334F"/>
    <w:rsid w:val="00D333A8"/>
    <w:rsid w:val="00D33B1A"/>
    <w:rsid w:val="00D345D1"/>
    <w:rsid w:val="00D3472A"/>
    <w:rsid w:val="00D34D78"/>
    <w:rsid w:val="00D36AD5"/>
    <w:rsid w:val="00D36F17"/>
    <w:rsid w:val="00D402D0"/>
    <w:rsid w:val="00D40A22"/>
    <w:rsid w:val="00D40AAF"/>
    <w:rsid w:val="00D410B9"/>
    <w:rsid w:val="00D4137C"/>
    <w:rsid w:val="00D41BA1"/>
    <w:rsid w:val="00D41DE1"/>
    <w:rsid w:val="00D41E1E"/>
    <w:rsid w:val="00D41F81"/>
    <w:rsid w:val="00D42B7A"/>
    <w:rsid w:val="00D4452A"/>
    <w:rsid w:val="00D44840"/>
    <w:rsid w:val="00D4493C"/>
    <w:rsid w:val="00D44A1E"/>
    <w:rsid w:val="00D452D1"/>
    <w:rsid w:val="00D467BB"/>
    <w:rsid w:val="00D46860"/>
    <w:rsid w:val="00D46A03"/>
    <w:rsid w:val="00D47702"/>
    <w:rsid w:val="00D47D93"/>
    <w:rsid w:val="00D502D5"/>
    <w:rsid w:val="00D50320"/>
    <w:rsid w:val="00D51FA0"/>
    <w:rsid w:val="00D5262D"/>
    <w:rsid w:val="00D53EBC"/>
    <w:rsid w:val="00D540C8"/>
    <w:rsid w:val="00D552B3"/>
    <w:rsid w:val="00D556C6"/>
    <w:rsid w:val="00D568E7"/>
    <w:rsid w:val="00D56B03"/>
    <w:rsid w:val="00D56CE0"/>
    <w:rsid w:val="00D57566"/>
    <w:rsid w:val="00D579ED"/>
    <w:rsid w:val="00D57A93"/>
    <w:rsid w:val="00D60BFE"/>
    <w:rsid w:val="00D60F96"/>
    <w:rsid w:val="00D61590"/>
    <w:rsid w:val="00D61A24"/>
    <w:rsid w:val="00D61D44"/>
    <w:rsid w:val="00D61D64"/>
    <w:rsid w:val="00D62DCA"/>
    <w:rsid w:val="00D63815"/>
    <w:rsid w:val="00D64718"/>
    <w:rsid w:val="00D64F92"/>
    <w:rsid w:val="00D6572E"/>
    <w:rsid w:val="00D65F81"/>
    <w:rsid w:val="00D66A9B"/>
    <w:rsid w:val="00D66F8C"/>
    <w:rsid w:val="00D67124"/>
    <w:rsid w:val="00D67392"/>
    <w:rsid w:val="00D7000C"/>
    <w:rsid w:val="00D703DC"/>
    <w:rsid w:val="00D708DD"/>
    <w:rsid w:val="00D72236"/>
    <w:rsid w:val="00D72904"/>
    <w:rsid w:val="00D737C3"/>
    <w:rsid w:val="00D74D90"/>
    <w:rsid w:val="00D75F0F"/>
    <w:rsid w:val="00D763BE"/>
    <w:rsid w:val="00D76755"/>
    <w:rsid w:val="00D76803"/>
    <w:rsid w:val="00D77E72"/>
    <w:rsid w:val="00D805D1"/>
    <w:rsid w:val="00D80A91"/>
    <w:rsid w:val="00D814F2"/>
    <w:rsid w:val="00D817B6"/>
    <w:rsid w:val="00D823FF"/>
    <w:rsid w:val="00D830EE"/>
    <w:rsid w:val="00D8446E"/>
    <w:rsid w:val="00D84A8F"/>
    <w:rsid w:val="00D852D2"/>
    <w:rsid w:val="00D85837"/>
    <w:rsid w:val="00D86748"/>
    <w:rsid w:val="00D87755"/>
    <w:rsid w:val="00D87CC8"/>
    <w:rsid w:val="00D87D2A"/>
    <w:rsid w:val="00D90B39"/>
    <w:rsid w:val="00D9132F"/>
    <w:rsid w:val="00D9135F"/>
    <w:rsid w:val="00D9145C"/>
    <w:rsid w:val="00D9146B"/>
    <w:rsid w:val="00D91767"/>
    <w:rsid w:val="00D91CE3"/>
    <w:rsid w:val="00D91F7B"/>
    <w:rsid w:val="00D921ED"/>
    <w:rsid w:val="00D9232D"/>
    <w:rsid w:val="00D92AFB"/>
    <w:rsid w:val="00D92C61"/>
    <w:rsid w:val="00D92EEF"/>
    <w:rsid w:val="00D93241"/>
    <w:rsid w:val="00D93441"/>
    <w:rsid w:val="00D9392E"/>
    <w:rsid w:val="00D9443A"/>
    <w:rsid w:val="00D94AC0"/>
    <w:rsid w:val="00D956CF"/>
    <w:rsid w:val="00D95D72"/>
    <w:rsid w:val="00D95FB5"/>
    <w:rsid w:val="00D960DA"/>
    <w:rsid w:val="00D965B4"/>
    <w:rsid w:val="00D9661B"/>
    <w:rsid w:val="00D97153"/>
    <w:rsid w:val="00D973F3"/>
    <w:rsid w:val="00D9762E"/>
    <w:rsid w:val="00D97692"/>
    <w:rsid w:val="00D97B48"/>
    <w:rsid w:val="00DA0A4B"/>
    <w:rsid w:val="00DA0C38"/>
    <w:rsid w:val="00DA0E63"/>
    <w:rsid w:val="00DA0F23"/>
    <w:rsid w:val="00DA1CC4"/>
    <w:rsid w:val="00DA2170"/>
    <w:rsid w:val="00DA28F6"/>
    <w:rsid w:val="00DA2C3C"/>
    <w:rsid w:val="00DA3D11"/>
    <w:rsid w:val="00DA4D9A"/>
    <w:rsid w:val="00DA4E2E"/>
    <w:rsid w:val="00DA54E5"/>
    <w:rsid w:val="00DA56CC"/>
    <w:rsid w:val="00DB0502"/>
    <w:rsid w:val="00DB0754"/>
    <w:rsid w:val="00DB078C"/>
    <w:rsid w:val="00DB0DEB"/>
    <w:rsid w:val="00DB0FB6"/>
    <w:rsid w:val="00DB15CC"/>
    <w:rsid w:val="00DB170C"/>
    <w:rsid w:val="00DB1DB2"/>
    <w:rsid w:val="00DB22F8"/>
    <w:rsid w:val="00DB28F1"/>
    <w:rsid w:val="00DB2C72"/>
    <w:rsid w:val="00DB369C"/>
    <w:rsid w:val="00DB37AA"/>
    <w:rsid w:val="00DB3850"/>
    <w:rsid w:val="00DB44D4"/>
    <w:rsid w:val="00DB4510"/>
    <w:rsid w:val="00DB47E2"/>
    <w:rsid w:val="00DB49D3"/>
    <w:rsid w:val="00DB4FD1"/>
    <w:rsid w:val="00DB558C"/>
    <w:rsid w:val="00DB59A1"/>
    <w:rsid w:val="00DB5B49"/>
    <w:rsid w:val="00DB622F"/>
    <w:rsid w:val="00DB62DF"/>
    <w:rsid w:val="00DB6887"/>
    <w:rsid w:val="00DB7F20"/>
    <w:rsid w:val="00DC065B"/>
    <w:rsid w:val="00DC084C"/>
    <w:rsid w:val="00DC0A6D"/>
    <w:rsid w:val="00DC0B62"/>
    <w:rsid w:val="00DC1026"/>
    <w:rsid w:val="00DC11A2"/>
    <w:rsid w:val="00DC1798"/>
    <w:rsid w:val="00DC2107"/>
    <w:rsid w:val="00DC2CD2"/>
    <w:rsid w:val="00DC2D0E"/>
    <w:rsid w:val="00DC36CF"/>
    <w:rsid w:val="00DC3821"/>
    <w:rsid w:val="00DC3825"/>
    <w:rsid w:val="00DC429B"/>
    <w:rsid w:val="00DC4D7E"/>
    <w:rsid w:val="00DC4FA3"/>
    <w:rsid w:val="00DC59BE"/>
    <w:rsid w:val="00DC6902"/>
    <w:rsid w:val="00DC77A5"/>
    <w:rsid w:val="00DC7E08"/>
    <w:rsid w:val="00DD1BBF"/>
    <w:rsid w:val="00DD1F65"/>
    <w:rsid w:val="00DD22A3"/>
    <w:rsid w:val="00DD26BD"/>
    <w:rsid w:val="00DD3193"/>
    <w:rsid w:val="00DD3B78"/>
    <w:rsid w:val="00DD3BFB"/>
    <w:rsid w:val="00DD41B1"/>
    <w:rsid w:val="00DD46EF"/>
    <w:rsid w:val="00DD4F3C"/>
    <w:rsid w:val="00DD4FD3"/>
    <w:rsid w:val="00DD5377"/>
    <w:rsid w:val="00DD5731"/>
    <w:rsid w:val="00DD699E"/>
    <w:rsid w:val="00DD6F26"/>
    <w:rsid w:val="00DD7F45"/>
    <w:rsid w:val="00DD7F9D"/>
    <w:rsid w:val="00DE07F0"/>
    <w:rsid w:val="00DE0E23"/>
    <w:rsid w:val="00DE2778"/>
    <w:rsid w:val="00DE2BE1"/>
    <w:rsid w:val="00DE2D8D"/>
    <w:rsid w:val="00DE2DCB"/>
    <w:rsid w:val="00DE33D4"/>
    <w:rsid w:val="00DE3CAD"/>
    <w:rsid w:val="00DE3D61"/>
    <w:rsid w:val="00DE4B1A"/>
    <w:rsid w:val="00DE5B32"/>
    <w:rsid w:val="00DE5D58"/>
    <w:rsid w:val="00DE5DD6"/>
    <w:rsid w:val="00DE5EE5"/>
    <w:rsid w:val="00DE69D8"/>
    <w:rsid w:val="00DE69DC"/>
    <w:rsid w:val="00DE74DE"/>
    <w:rsid w:val="00DF0071"/>
    <w:rsid w:val="00DF037B"/>
    <w:rsid w:val="00DF0635"/>
    <w:rsid w:val="00DF0C5C"/>
    <w:rsid w:val="00DF0ECA"/>
    <w:rsid w:val="00DF20D5"/>
    <w:rsid w:val="00DF2F58"/>
    <w:rsid w:val="00DF3B52"/>
    <w:rsid w:val="00DF3C05"/>
    <w:rsid w:val="00DF3FD0"/>
    <w:rsid w:val="00DF43B5"/>
    <w:rsid w:val="00DF4476"/>
    <w:rsid w:val="00DF4A84"/>
    <w:rsid w:val="00DF4AE6"/>
    <w:rsid w:val="00DF4D19"/>
    <w:rsid w:val="00DF4FA2"/>
    <w:rsid w:val="00DF51ED"/>
    <w:rsid w:val="00DF5296"/>
    <w:rsid w:val="00DF568D"/>
    <w:rsid w:val="00DF5E01"/>
    <w:rsid w:val="00DF6E80"/>
    <w:rsid w:val="00DF6FB3"/>
    <w:rsid w:val="00E005D7"/>
    <w:rsid w:val="00E015C7"/>
    <w:rsid w:val="00E01744"/>
    <w:rsid w:val="00E019FD"/>
    <w:rsid w:val="00E0215A"/>
    <w:rsid w:val="00E03866"/>
    <w:rsid w:val="00E03E94"/>
    <w:rsid w:val="00E042B9"/>
    <w:rsid w:val="00E04EBB"/>
    <w:rsid w:val="00E06B3B"/>
    <w:rsid w:val="00E070A0"/>
    <w:rsid w:val="00E07359"/>
    <w:rsid w:val="00E07374"/>
    <w:rsid w:val="00E10765"/>
    <w:rsid w:val="00E10A02"/>
    <w:rsid w:val="00E111E8"/>
    <w:rsid w:val="00E122EC"/>
    <w:rsid w:val="00E14594"/>
    <w:rsid w:val="00E14B8F"/>
    <w:rsid w:val="00E163BE"/>
    <w:rsid w:val="00E16495"/>
    <w:rsid w:val="00E16881"/>
    <w:rsid w:val="00E16ACA"/>
    <w:rsid w:val="00E1759E"/>
    <w:rsid w:val="00E2051A"/>
    <w:rsid w:val="00E20803"/>
    <w:rsid w:val="00E20AFC"/>
    <w:rsid w:val="00E22CF9"/>
    <w:rsid w:val="00E23479"/>
    <w:rsid w:val="00E24908"/>
    <w:rsid w:val="00E24924"/>
    <w:rsid w:val="00E25C43"/>
    <w:rsid w:val="00E2659D"/>
    <w:rsid w:val="00E26F90"/>
    <w:rsid w:val="00E27000"/>
    <w:rsid w:val="00E274ED"/>
    <w:rsid w:val="00E27BD0"/>
    <w:rsid w:val="00E27D2E"/>
    <w:rsid w:val="00E27E8F"/>
    <w:rsid w:val="00E30177"/>
    <w:rsid w:val="00E315A9"/>
    <w:rsid w:val="00E3275E"/>
    <w:rsid w:val="00E32BB2"/>
    <w:rsid w:val="00E33308"/>
    <w:rsid w:val="00E33377"/>
    <w:rsid w:val="00E333A3"/>
    <w:rsid w:val="00E33453"/>
    <w:rsid w:val="00E33609"/>
    <w:rsid w:val="00E33BB5"/>
    <w:rsid w:val="00E341A6"/>
    <w:rsid w:val="00E34392"/>
    <w:rsid w:val="00E34BFE"/>
    <w:rsid w:val="00E3571D"/>
    <w:rsid w:val="00E3641E"/>
    <w:rsid w:val="00E36635"/>
    <w:rsid w:val="00E36DA2"/>
    <w:rsid w:val="00E40086"/>
    <w:rsid w:val="00E403E9"/>
    <w:rsid w:val="00E410C5"/>
    <w:rsid w:val="00E4191D"/>
    <w:rsid w:val="00E427AE"/>
    <w:rsid w:val="00E43F57"/>
    <w:rsid w:val="00E440B3"/>
    <w:rsid w:val="00E4430E"/>
    <w:rsid w:val="00E44721"/>
    <w:rsid w:val="00E44C81"/>
    <w:rsid w:val="00E44D87"/>
    <w:rsid w:val="00E45250"/>
    <w:rsid w:val="00E461AF"/>
    <w:rsid w:val="00E46641"/>
    <w:rsid w:val="00E46DF7"/>
    <w:rsid w:val="00E46E8A"/>
    <w:rsid w:val="00E500D5"/>
    <w:rsid w:val="00E50C17"/>
    <w:rsid w:val="00E50D72"/>
    <w:rsid w:val="00E510DA"/>
    <w:rsid w:val="00E51423"/>
    <w:rsid w:val="00E519D9"/>
    <w:rsid w:val="00E51D50"/>
    <w:rsid w:val="00E52527"/>
    <w:rsid w:val="00E532C4"/>
    <w:rsid w:val="00E5330E"/>
    <w:rsid w:val="00E539DA"/>
    <w:rsid w:val="00E539DD"/>
    <w:rsid w:val="00E53B5E"/>
    <w:rsid w:val="00E546AE"/>
    <w:rsid w:val="00E55559"/>
    <w:rsid w:val="00E55647"/>
    <w:rsid w:val="00E5599A"/>
    <w:rsid w:val="00E566CA"/>
    <w:rsid w:val="00E56CF9"/>
    <w:rsid w:val="00E56F0F"/>
    <w:rsid w:val="00E570ED"/>
    <w:rsid w:val="00E57BF5"/>
    <w:rsid w:val="00E61701"/>
    <w:rsid w:val="00E624ED"/>
    <w:rsid w:val="00E62900"/>
    <w:rsid w:val="00E62A91"/>
    <w:rsid w:val="00E62B6B"/>
    <w:rsid w:val="00E62E90"/>
    <w:rsid w:val="00E64768"/>
    <w:rsid w:val="00E64C6E"/>
    <w:rsid w:val="00E64F29"/>
    <w:rsid w:val="00E656E3"/>
    <w:rsid w:val="00E6593F"/>
    <w:rsid w:val="00E65E7E"/>
    <w:rsid w:val="00E66486"/>
    <w:rsid w:val="00E66529"/>
    <w:rsid w:val="00E66EAA"/>
    <w:rsid w:val="00E679DC"/>
    <w:rsid w:val="00E67C1D"/>
    <w:rsid w:val="00E71ECF"/>
    <w:rsid w:val="00E72902"/>
    <w:rsid w:val="00E72DFC"/>
    <w:rsid w:val="00E72F7E"/>
    <w:rsid w:val="00E73AD7"/>
    <w:rsid w:val="00E73F9D"/>
    <w:rsid w:val="00E752B1"/>
    <w:rsid w:val="00E755DC"/>
    <w:rsid w:val="00E76C0D"/>
    <w:rsid w:val="00E76FC8"/>
    <w:rsid w:val="00E7743E"/>
    <w:rsid w:val="00E7763E"/>
    <w:rsid w:val="00E7794D"/>
    <w:rsid w:val="00E779A1"/>
    <w:rsid w:val="00E80F72"/>
    <w:rsid w:val="00E81AAF"/>
    <w:rsid w:val="00E81C7B"/>
    <w:rsid w:val="00E81E80"/>
    <w:rsid w:val="00E81F24"/>
    <w:rsid w:val="00E81F5F"/>
    <w:rsid w:val="00E822CB"/>
    <w:rsid w:val="00E825FD"/>
    <w:rsid w:val="00E82792"/>
    <w:rsid w:val="00E83515"/>
    <w:rsid w:val="00E8403D"/>
    <w:rsid w:val="00E84159"/>
    <w:rsid w:val="00E85581"/>
    <w:rsid w:val="00E85D75"/>
    <w:rsid w:val="00E85D79"/>
    <w:rsid w:val="00E85FE7"/>
    <w:rsid w:val="00E876AA"/>
    <w:rsid w:val="00E87B31"/>
    <w:rsid w:val="00E87CEF"/>
    <w:rsid w:val="00E90897"/>
    <w:rsid w:val="00E91052"/>
    <w:rsid w:val="00E91200"/>
    <w:rsid w:val="00E91271"/>
    <w:rsid w:val="00E91C08"/>
    <w:rsid w:val="00E9303B"/>
    <w:rsid w:val="00E93052"/>
    <w:rsid w:val="00E93470"/>
    <w:rsid w:val="00E935A1"/>
    <w:rsid w:val="00E93703"/>
    <w:rsid w:val="00E937C1"/>
    <w:rsid w:val="00E93994"/>
    <w:rsid w:val="00E94583"/>
    <w:rsid w:val="00E94EB1"/>
    <w:rsid w:val="00E9532A"/>
    <w:rsid w:val="00E97675"/>
    <w:rsid w:val="00E97A72"/>
    <w:rsid w:val="00E97B61"/>
    <w:rsid w:val="00E97FAD"/>
    <w:rsid w:val="00EA104A"/>
    <w:rsid w:val="00EA1125"/>
    <w:rsid w:val="00EA1BB9"/>
    <w:rsid w:val="00EA1BBD"/>
    <w:rsid w:val="00EA2942"/>
    <w:rsid w:val="00EA5E33"/>
    <w:rsid w:val="00EA65CE"/>
    <w:rsid w:val="00EA6AA7"/>
    <w:rsid w:val="00EA6D5C"/>
    <w:rsid w:val="00EA73B8"/>
    <w:rsid w:val="00EA7829"/>
    <w:rsid w:val="00EB016E"/>
    <w:rsid w:val="00EB01DB"/>
    <w:rsid w:val="00EB1396"/>
    <w:rsid w:val="00EB1BDE"/>
    <w:rsid w:val="00EB2603"/>
    <w:rsid w:val="00EB262C"/>
    <w:rsid w:val="00EB454A"/>
    <w:rsid w:val="00EB4BAC"/>
    <w:rsid w:val="00EB51FE"/>
    <w:rsid w:val="00EB57BE"/>
    <w:rsid w:val="00EB6F4B"/>
    <w:rsid w:val="00EB7D5D"/>
    <w:rsid w:val="00EC255D"/>
    <w:rsid w:val="00EC281A"/>
    <w:rsid w:val="00EC2A85"/>
    <w:rsid w:val="00EC2B42"/>
    <w:rsid w:val="00EC2D62"/>
    <w:rsid w:val="00EC34CB"/>
    <w:rsid w:val="00EC3588"/>
    <w:rsid w:val="00EC3A44"/>
    <w:rsid w:val="00EC409B"/>
    <w:rsid w:val="00EC49CD"/>
    <w:rsid w:val="00EC505E"/>
    <w:rsid w:val="00EC5295"/>
    <w:rsid w:val="00EC5F98"/>
    <w:rsid w:val="00EC6D31"/>
    <w:rsid w:val="00EC6EF5"/>
    <w:rsid w:val="00EC72F1"/>
    <w:rsid w:val="00EC7C9B"/>
    <w:rsid w:val="00ED14B0"/>
    <w:rsid w:val="00ED2BA2"/>
    <w:rsid w:val="00ED43F9"/>
    <w:rsid w:val="00ED48B6"/>
    <w:rsid w:val="00ED61CA"/>
    <w:rsid w:val="00ED64E0"/>
    <w:rsid w:val="00ED6AE6"/>
    <w:rsid w:val="00ED720E"/>
    <w:rsid w:val="00ED7CF1"/>
    <w:rsid w:val="00ED7D7A"/>
    <w:rsid w:val="00ED7FE1"/>
    <w:rsid w:val="00EE05AF"/>
    <w:rsid w:val="00EE0651"/>
    <w:rsid w:val="00EE11B5"/>
    <w:rsid w:val="00EE2B22"/>
    <w:rsid w:val="00EE2F52"/>
    <w:rsid w:val="00EE36A2"/>
    <w:rsid w:val="00EE36B8"/>
    <w:rsid w:val="00EE3E1D"/>
    <w:rsid w:val="00EE481E"/>
    <w:rsid w:val="00EE4DBF"/>
    <w:rsid w:val="00EE533A"/>
    <w:rsid w:val="00EE592D"/>
    <w:rsid w:val="00EE5F8C"/>
    <w:rsid w:val="00EE62ED"/>
    <w:rsid w:val="00EE6975"/>
    <w:rsid w:val="00EE6E7A"/>
    <w:rsid w:val="00EE7FC7"/>
    <w:rsid w:val="00EF020F"/>
    <w:rsid w:val="00EF0253"/>
    <w:rsid w:val="00EF0F2C"/>
    <w:rsid w:val="00EF1D9D"/>
    <w:rsid w:val="00EF25F4"/>
    <w:rsid w:val="00EF2DB3"/>
    <w:rsid w:val="00EF3133"/>
    <w:rsid w:val="00EF34B6"/>
    <w:rsid w:val="00EF3A57"/>
    <w:rsid w:val="00EF3C8C"/>
    <w:rsid w:val="00EF3EED"/>
    <w:rsid w:val="00EF4007"/>
    <w:rsid w:val="00EF4C27"/>
    <w:rsid w:val="00EF549C"/>
    <w:rsid w:val="00EF5FAB"/>
    <w:rsid w:val="00EF64D9"/>
    <w:rsid w:val="00EF6C8B"/>
    <w:rsid w:val="00EF7270"/>
    <w:rsid w:val="00EF7C8C"/>
    <w:rsid w:val="00EF7EA5"/>
    <w:rsid w:val="00F00771"/>
    <w:rsid w:val="00F00A9E"/>
    <w:rsid w:val="00F00D49"/>
    <w:rsid w:val="00F01915"/>
    <w:rsid w:val="00F01DA4"/>
    <w:rsid w:val="00F023CB"/>
    <w:rsid w:val="00F029EF"/>
    <w:rsid w:val="00F035F2"/>
    <w:rsid w:val="00F049CF"/>
    <w:rsid w:val="00F05367"/>
    <w:rsid w:val="00F0624A"/>
    <w:rsid w:val="00F07068"/>
    <w:rsid w:val="00F074D2"/>
    <w:rsid w:val="00F075F8"/>
    <w:rsid w:val="00F10609"/>
    <w:rsid w:val="00F106B2"/>
    <w:rsid w:val="00F12547"/>
    <w:rsid w:val="00F12606"/>
    <w:rsid w:val="00F138C5"/>
    <w:rsid w:val="00F13AC3"/>
    <w:rsid w:val="00F1403F"/>
    <w:rsid w:val="00F151B3"/>
    <w:rsid w:val="00F15756"/>
    <w:rsid w:val="00F15EEB"/>
    <w:rsid w:val="00F168F6"/>
    <w:rsid w:val="00F17A80"/>
    <w:rsid w:val="00F20D56"/>
    <w:rsid w:val="00F20FED"/>
    <w:rsid w:val="00F21332"/>
    <w:rsid w:val="00F219AA"/>
    <w:rsid w:val="00F2396C"/>
    <w:rsid w:val="00F23AB6"/>
    <w:rsid w:val="00F24A07"/>
    <w:rsid w:val="00F25C7A"/>
    <w:rsid w:val="00F26092"/>
    <w:rsid w:val="00F26AB1"/>
    <w:rsid w:val="00F26F40"/>
    <w:rsid w:val="00F27215"/>
    <w:rsid w:val="00F27D29"/>
    <w:rsid w:val="00F3098F"/>
    <w:rsid w:val="00F30BAF"/>
    <w:rsid w:val="00F31D28"/>
    <w:rsid w:val="00F3245D"/>
    <w:rsid w:val="00F32B7F"/>
    <w:rsid w:val="00F33184"/>
    <w:rsid w:val="00F3321F"/>
    <w:rsid w:val="00F3387C"/>
    <w:rsid w:val="00F33A4C"/>
    <w:rsid w:val="00F33CD6"/>
    <w:rsid w:val="00F342FD"/>
    <w:rsid w:val="00F34BC6"/>
    <w:rsid w:val="00F3538E"/>
    <w:rsid w:val="00F35E6C"/>
    <w:rsid w:val="00F3600C"/>
    <w:rsid w:val="00F3609F"/>
    <w:rsid w:val="00F366C5"/>
    <w:rsid w:val="00F37365"/>
    <w:rsid w:val="00F374BA"/>
    <w:rsid w:val="00F403B3"/>
    <w:rsid w:val="00F40C5B"/>
    <w:rsid w:val="00F40D2D"/>
    <w:rsid w:val="00F41A43"/>
    <w:rsid w:val="00F42212"/>
    <w:rsid w:val="00F428C0"/>
    <w:rsid w:val="00F429C1"/>
    <w:rsid w:val="00F43617"/>
    <w:rsid w:val="00F43B56"/>
    <w:rsid w:val="00F43EE5"/>
    <w:rsid w:val="00F44687"/>
    <w:rsid w:val="00F450E1"/>
    <w:rsid w:val="00F456E3"/>
    <w:rsid w:val="00F45A12"/>
    <w:rsid w:val="00F45CE2"/>
    <w:rsid w:val="00F467C5"/>
    <w:rsid w:val="00F468B9"/>
    <w:rsid w:val="00F46CEB"/>
    <w:rsid w:val="00F474C2"/>
    <w:rsid w:val="00F4770B"/>
    <w:rsid w:val="00F47DD3"/>
    <w:rsid w:val="00F50CEA"/>
    <w:rsid w:val="00F5105C"/>
    <w:rsid w:val="00F51531"/>
    <w:rsid w:val="00F5273D"/>
    <w:rsid w:val="00F52F7C"/>
    <w:rsid w:val="00F5302E"/>
    <w:rsid w:val="00F53161"/>
    <w:rsid w:val="00F53AD0"/>
    <w:rsid w:val="00F53AFD"/>
    <w:rsid w:val="00F53CCB"/>
    <w:rsid w:val="00F53F73"/>
    <w:rsid w:val="00F5464B"/>
    <w:rsid w:val="00F549B3"/>
    <w:rsid w:val="00F54D3C"/>
    <w:rsid w:val="00F555A8"/>
    <w:rsid w:val="00F55603"/>
    <w:rsid w:val="00F55847"/>
    <w:rsid w:val="00F566A9"/>
    <w:rsid w:val="00F56B6A"/>
    <w:rsid w:val="00F57471"/>
    <w:rsid w:val="00F57D2B"/>
    <w:rsid w:val="00F609AB"/>
    <w:rsid w:val="00F613C4"/>
    <w:rsid w:val="00F6189E"/>
    <w:rsid w:val="00F619B7"/>
    <w:rsid w:val="00F62A0A"/>
    <w:rsid w:val="00F62E1D"/>
    <w:rsid w:val="00F63208"/>
    <w:rsid w:val="00F63DDE"/>
    <w:rsid w:val="00F64C9E"/>
    <w:rsid w:val="00F654C6"/>
    <w:rsid w:val="00F65894"/>
    <w:rsid w:val="00F66340"/>
    <w:rsid w:val="00F663E1"/>
    <w:rsid w:val="00F66AAD"/>
    <w:rsid w:val="00F66E18"/>
    <w:rsid w:val="00F6751A"/>
    <w:rsid w:val="00F6784A"/>
    <w:rsid w:val="00F67E96"/>
    <w:rsid w:val="00F710D2"/>
    <w:rsid w:val="00F7178A"/>
    <w:rsid w:val="00F71BD0"/>
    <w:rsid w:val="00F71EBE"/>
    <w:rsid w:val="00F72000"/>
    <w:rsid w:val="00F723DA"/>
    <w:rsid w:val="00F72690"/>
    <w:rsid w:val="00F72E4C"/>
    <w:rsid w:val="00F7343D"/>
    <w:rsid w:val="00F73965"/>
    <w:rsid w:val="00F73FF8"/>
    <w:rsid w:val="00F74937"/>
    <w:rsid w:val="00F76BDC"/>
    <w:rsid w:val="00F77045"/>
    <w:rsid w:val="00F77A9B"/>
    <w:rsid w:val="00F809AA"/>
    <w:rsid w:val="00F81207"/>
    <w:rsid w:val="00F82A07"/>
    <w:rsid w:val="00F82D40"/>
    <w:rsid w:val="00F835B8"/>
    <w:rsid w:val="00F83B7D"/>
    <w:rsid w:val="00F854F8"/>
    <w:rsid w:val="00F85B61"/>
    <w:rsid w:val="00F85C39"/>
    <w:rsid w:val="00F85D56"/>
    <w:rsid w:val="00F8623D"/>
    <w:rsid w:val="00F86C7E"/>
    <w:rsid w:val="00F875A8"/>
    <w:rsid w:val="00F8770B"/>
    <w:rsid w:val="00F91BFF"/>
    <w:rsid w:val="00F926ED"/>
    <w:rsid w:val="00F92B78"/>
    <w:rsid w:val="00F92C37"/>
    <w:rsid w:val="00F93E1A"/>
    <w:rsid w:val="00F94344"/>
    <w:rsid w:val="00F94447"/>
    <w:rsid w:val="00F95120"/>
    <w:rsid w:val="00F962EC"/>
    <w:rsid w:val="00F970D5"/>
    <w:rsid w:val="00F97670"/>
    <w:rsid w:val="00FA025E"/>
    <w:rsid w:val="00FA02F1"/>
    <w:rsid w:val="00FA03CA"/>
    <w:rsid w:val="00FA0F96"/>
    <w:rsid w:val="00FA1F47"/>
    <w:rsid w:val="00FA2947"/>
    <w:rsid w:val="00FA33F1"/>
    <w:rsid w:val="00FA3469"/>
    <w:rsid w:val="00FA40A0"/>
    <w:rsid w:val="00FA49E8"/>
    <w:rsid w:val="00FA525A"/>
    <w:rsid w:val="00FA5C71"/>
    <w:rsid w:val="00FA5DDA"/>
    <w:rsid w:val="00FA613A"/>
    <w:rsid w:val="00FA7A87"/>
    <w:rsid w:val="00FA7B41"/>
    <w:rsid w:val="00FA7CA9"/>
    <w:rsid w:val="00FA7F1D"/>
    <w:rsid w:val="00FB0035"/>
    <w:rsid w:val="00FB03FC"/>
    <w:rsid w:val="00FB0C51"/>
    <w:rsid w:val="00FB123B"/>
    <w:rsid w:val="00FB158F"/>
    <w:rsid w:val="00FB2183"/>
    <w:rsid w:val="00FB2187"/>
    <w:rsid w:val="00FB2461"/>
    <w:rsid w:val="00FB34D6"/>
    <w:rsid w:val="00FB3B42"/>
    <w:rsid w:val="00FB3ECD"/>
    <w:rsid w:val="00FB538A"/>
    <w:rsid w:val="00FB6587"/>
    <w:rsid w:val="00FB6634"/>
    <w:rsid w:val="00FB7C2D"/>
    <w:rsid w:val="00FC08A5"/>
    <w:rsid w:val="00FC10F0"/>
    <w:rsid w:val="00FC117F"/>
    <w:rsid w:val="00FC1B58"/>
    <w:rsid w:val="00FC1D91"/>
    <w:rsid w:val="00FC28DB"/>
    <w:rsid w:val="00FC45D6"/>
    <w:rsid w:val="00FC4843"/>
    <w:rsid w:val="00FC5B89"/>
    <w:rsid w:val="00FC6430"/>
    <w:rsid w:val="00FC7A77"/>
    <w:rsid w:val="00FD0A9F"/>
    <w:rsid w:val="00FD11FB"/>
    <w:rsid w:val="00FD14D2"/>
    <w:rsid w:val="00FD20D3"/>
    <w:rsid w:val="00FD21F9"/>
    <w:rsid w:val="00FD3344"/>
    <w:rsid w:val="00FD350D"/>
    <w:rsid w:val="00FD3716"/>
    <w:rsid w:val="00FD42BE"/>
    <w:rsid w:val="00FD4D45"/>
    <w:rsid w:val="00FD4DDB"/>
    <w:rsid w:val="00FD5117"/>
    <w:rsid w:val="00FD532C"/>
    <w:rsid w:val="00FD58B9"/>
    <w:rsid w:val="00FD62CB"/>
    <w:rsid w:val="00FD68F5"/>
    <w:rsid w:val="00FD7418"/>
    <w:rsid w:val="00FD7706"/>
    <w:rsid w:val="00FD77B1"/>
    <w:rsid w:val="00FD7CC9"/>
    <w:rsid w:val="00FD7DA9"/>
    <w:rsid w:val="00FE00C5"/>
    <w:rsid w:val="00FE03EC"/>
    <w:rsid w:val="00FE0E3D"/>
    <w:rsid w:val="00FE14A6"/>
    <w:rsid w:val="00FE1AAE"/>
    <w:rsid w:val="00FE3471"/>
    <w:rsid w:val="00FE56D7"/>
    <w:rsid w:val="00FE5969"/>
    <w:rsid w:val="00FE6606"/>
    <w:rsid w:val="00FE6A99"/>
    <w:rsid w:val="00FE7126"/>
    <w:rsid w:val="00FE784D"/>
    <w:rsid w:val="00FE7C17"/>
    <w:rsid w:val="00FE7D56"/>
    <w:rsid w:val="00FF096F"/>
    <w:rsid w:val="00FF108E"/>
    <w:rsid w:val="00FF16B1"/>
    <w:rsid w:val="00FF26E1"/>
    <w:rsid w:val="00FF2912"/>
    <w:rsid w:val="00FF2AF0"/>
    <w:rsid w:val="00FF2F1E"/>
    <w:rsid w:val="00FF311B"/>
    <w:rsid w:val="00FF3D7E"/>
    <w:rsid w:val="00FF47AA"/>
    <w:rsid w:val="00FF5DAF"/>
    <w:rsid w:val="00FF610B"/>
    <w:rsid w:val="00FF6524"/>
    <w:rsid w:val="00FF6603"/>
    <w:rsid w:val="00FF69BB"/>
    <w:rsid w:val="00FF6B2B"/>
    <w:rsid w:val="00FF6C03"/>
    <w:rsid w:val="00FF6EF9"/>
    <w:rsid w:val="00FF7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4497">
      <v:textbox inset="5.85pt,.7pt,5.85pt,.7pt"/>
    </o:shapedefaults>
    <o:shapelayout v:ext="edit">
      <o:idmap v:ext="edit" data="1"/>
    </o:shapelayout>
  </w:shapeDefaults>
  <w:decimalSymbol w:val="."/>
  <w:listSeparator w:val=","/>
  <w14:docId w14:val="65CC8C7A"/>
  <w15:chartTrackingRefBased/>
  <w15:docId w15:val="{CA8BED81-1710-420C-932C-56102209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B2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027A"/>
    <w:pPr>
      <w:widowControl w:val="0"/>
      <w:jc w:val="both"/>
    </w:pPr>
    <w:rPr>
      <w:kern w:val="2"/>
      <w:sz w:val="21"/>
    </w:rPr>
  </w:style>
  <w:style w:type="paragraph" w:styleId="a4">
    <w:name w:val="header"/>
    <w:basedOn w:val="a"/>
    <w:link w:val="a5"/>
    <w:uiPriority w:val="99"/>
    <w:unhideWhenUsed/>
    <w:rsid w:val="00232765"/>
    <w:pPr>
      <w:tabs>
        <w:tab w:val="center" w:pos="4252"/>
        <w:tab w:val="right" w:pos="8504"/>
      </w:tabs>
      <w:snapToGrid w:val="0"/>
    </w:pPr>
  </w:style>
  <w:style w:type="character" w:customStyle="1" w:styleId="a5">
    <w:name w:val="ヘッダー (文字)"/>
    <w:link w:val="a4"/>
    <w:uiPriority w:val="99"/>
    <w:rsid w:val="00232765"/>
    <w:rPr>
      <w:kern w:val="2"/>
      <w:sz w:val="21"/>
    </w:rPr>
  </w:style>
  <w:style w:type="paragraph" w:styleId="a6">
    <w:name w:val="footer"/>
    <w:basedOn w:val="a"/>
    <w:link w:val="a7"/>
    <w:uiPriority w:val="99"/>
    <w:unhideWhenUsed/>
    <w:rsid w:val="00232765"/>
    <w:pPr>
      <w:tabs>
        <w:tab w:val="center" w:pos="4252"/>
        <w:tab w:val="right" w:pos="8504"/>
      </w:tabs>
      <w:snapToGrid w:val="0"/>
    </w:pPr>
  </w:style>
  <w:style w:type="character" w:customStyle="1" w:styleId="a7">
    <w:name w:val="フッター (文字)"/>
    <w:link w:val="a6"/>
    <w:uiPriority w:val="99"/>
    <w:rsid w:val="00232765"/>
    <w:rPr>
      <w:kern w:val="2"/>
      <w:sz w:val="21"/>
    </w:rPr>
  </w:style>
  <w:style w:type="paragraph" w:styleId="a8">
    <w:name w:val="Balloon Text"/>
    <w:basedOn w:val="a"/>
    <w:link w:val="a9"/>
    <w:uiPriority w:val="99"/>
    <w:semiHidden/>
    <w:unhideWhenUsed/>
    <w:rsid w:val="00241124"/>
    <w:rPr>
      <w:rFonts w:ascii="Arial" w:eastAsia="ＭＳ ゴシック" w:hAnsi="Arial"/>
      <w:sz w:val="18"/>
      <w:szCs w:val="18"/>
    </w:rPr>
  </w:style>
  <w:style w:type="character" w:customStyle="1" w:styleId="a9">
    <w:name w:val="吹き出し (文字)"/>
    <w:link w:val="a8"/>
    <w:uiPriority w:val="99"/>
    <w:semiHidden/>
    <w:rsid w:val="00241124"/>
    <w:rPr>
      <w:rFonts w:ascii="Arial" w:eastAsia="ＭＳ ゴシック" w:hAnsi="Arial" w:cs="Times New Roman"/>
      <w:kern w:val="2"/>
      <w:sz w:val="18"/>
      <w:szCs w:val="18"/>
    </w:rPr>
  </w:style>
  <w:style w:type="character" w:styleId="aa">
    <w:name w:val="Hyperlink"/>
    <w:uiPriority w:val="99"/>
    <w:unhideWhenUsed/>
    <w:rsid w:val="00867599"/>
    <w:rPr>
      <w:strike w:val="0"/>
      <w:dstrike w:val="0"/>
      <w:color w:val="0000FF"/>
      <w:u w:val="none"/>
      <w:effect w:val="none"/>
    </w:rPr>
  </w:style>
  <w:style w:type="table" w:styleId="ab">
    <w:name w:val="Table Grid"/>
    <w:basedOn w:val="a1"/>
    <w:uiPriority w:val="59"/>
    <w:rsid w:val="00DA21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Revision"/>
    <w:hidden/>
    <w:uiPriority w:val="99"/>
    <w:semiHidden/>
    <w:rsid w:val="003F59B7"/>
    <w:rPr>
      <w:kern w:val="2"/>
      <w:sz w:val="21"/>
    </w:rPr>
  </w:style>
  <w:style w:type="character" w:styleId="ad">
    <w:name w:val="annotation reference"/>
    <w:basedOn w:val="a0"/>
    <w:uiPriority w:val="99"/>
    <w:semiHidden/>
    <w:unhideWhenUsed/>
    <w:rsid w:val="00336198"/>
    <w:rPr>
      <w:sz w:val="18"/>
      <w:szCs w:val="18"/>
    </w:rPr>
  </w:style>
  <w:style w:type="paragraph" w:styleId="ae">
    <w:name w:val="annotation text"/>
    <w:basedOn w:val="a"/>
    <w:link w:val="af"/>
    <w:uiPriority w:val="99"/>
    <w:semiHidden/>
    <w:unhideWhenUsed/>
    <w:rsid w:val="00336198"/>
    <w:pPr>
      <w:jc w:val="left"/>
    </w:pPr>
  </w:style>
  <w:style w:type="character" w:customStyle="1" w:styleId="af">
    <w:name w:val="コメント文字列 (文字)"/>
    <w:basedOn w:val="a0"/>
    <w:link w:val="ae"/>
    <w:uiPriority w:val="99"/>
    <w:semiHidden/>
    <w:rsid w:val="00336198"/>
    <w:rPr>
      <w:kern w:val="2"/>
      <w:sz w:val="21"/>
    </w:rPr>
  </w:style>
  <w:style w:type="paragraph" w:styleId="af0">
    <w:name w:val="annotation subject"/>
    <w:basedOn w:val="ae"/>
    <w:next w:val="ae"/>
    <w:link w:val="af1"/>
    <w:uiPriority w:val="99"/>
    <w:semiHidden/>
    <w:unhideWhenUsed/>
    <w:rsid w:val="00336198"/>
    <w:rPr>
      <w:b/>
      <w:bCs/>
    </w:rPr>
  </w:style>
  <w:style w:type="character" w:customStyle="1" w:styleId="af1">
    <w:name w:val="コメント内容 (文字)"/>
    <w:basedOn w:val="af"/>
    <w:link w:val="af0"/>
    <w:uiPriority w:val="99"/>
    <w:semiHidden/>
    <w:rsid w:val="00336198"/>
    <w:rPr>
      <w:b/>
      <w:bCs/>
      <w:kern w:val="2"/>
      <w:sz w:val="21"/>
    </w:rPr>
  </w:style>
  <w:style w:type="table" w:customStyle="1" w:styleId="1">
    <w:name w:val="表 (格子)1"/>
    <w:basedOn w:val="a1"/>
    <w:next w:val="ab"/>
    <w:uiPriority w:val="39"/>
    <w:locked/>
    <w:rsid w:val="00D92AF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E3778-21E1-42FF-859C-782B6EF2C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A60E6EBA</Template>
  <TotalTime>527</TotalTime>
  <Pages>2</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さの　みつひろ</dc:creator>
  <cp:keywords/>
  <dc:description/>
  <cp:lastModifiedBy>さの　みつひろ</cp:lastModifiedBy>
  <cp:revision>83</cp:revision>
  <cp:lastPrinted>2023-03-28T09:56:00Z</cp:lastPrinted>
  <dcterms:created xsi:type="dcterms:W3CDTF">2023-02-27T10:45:00Z</dcterms:created>
  <dcterms:modified xsi:type="dcterms:W3CDTF">2023-07-07T05:03:00Z</dcterms:modified>
</cp:coreProperties>
</file>