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14" w:rsidRPr="00E80AE9" w:rsidRDefault="00F44F14" w:rsidP="00DD0969">
      <w:pPr>
        <w:spacing w:line="360" w:lineRule="exact"/>
        <w:jc w:val="center"/>
        <w:rPr>
          <w:sz w:val="28"/>
          <w:szCs w:val="28"/>
        </w:rPr>
      </w:pPr>
      <w:r w:rsidRPr="00E80AE9">
        <w:rPr>
          <w:rFonts w:hint="eastAsia"/>
          <w:sz w:val="28"/>
          <w:szCs w:val="28"/>
        </w:rPr>
        <w:t>特別養護老人ホーム○○○○　入所申込書</w:t>
      </w:r>
    </w:p>
    <w:p w:rsidR="00F44F14" w:rsidRPr="00581B99" w:rsidRDefault="00F44F14" w:rsidP="00DD0969">
      <w:pPr>
        <w:spacing w:line="360" w:lineRule="exact"/>
        <w:ind w:leftChars="100" w:left="210" w:right="400"/>
        <w:jc w:val="right"/>
        <w:rPr>
          <w:rFonts w:cs="メイリオ"/>
          <w:sz w:val="20"/>
          <w:szCs w:val="20"/>
        </w:rPr>
      </w:pPr>
      <w:r w:rsidRPr="00581B99">
        <w:rPr>
          <w:rFonts w:cs="メイリオ" w:hint="eastAsia"/>
          <w:sz w:val="20"/>
          <w:szCs w:val="20"/>
        </w:rPr>
        <w:t>平成　　　年　　　月　　　日</w:t>
      </w:r>
      <w:r w:rsidR="006A3AF7" w:rsidRPr="00581B99">
        <w:rPr>
          <w:rFonts w:cs="メイリオ" w:hint="eastAsia"/>
          <w:sz w:val="20"/>
          <w:szCs w:val="20"/>
        </w:rPr>
        <w:t xml:space="preserve">　　</w:t>
      </w:r>
    </w:p>
    <w:p w:rsidR="00F44F14" w:rsidRPr="00581B99" w:rsidRDefault="00F44F14" w:rsidP="006A3AF7">
      <w:pPr>
        <w:spacing w:line="320" w:lineRule="exact"/>
        <w:ind w:firstLineChars="200" w:firstLine="400"/>
        <w:rPr>
          <w:rFonts w:cs="メイリオ"/>
          <w:sz w:val="20"/>
          <w:szCs w:val="20"/>
        </w:rPr>
      </w:pPr>
      <w:r w:rsidRPr="00581B99">
        <w:rPr>
          <w:rFonts w:cs="メイリオ" w:hint="eastAsia"/>
          <w:sz w:val="20"/>
          <w:szCs w:val="20"/>
        </w:rPr>
        <w:t>施設長　様</w:t>
      </w:r>
    </w:p>
    <w:p w:rsidR="00F44F14" w:rsidRPr="00581B99" w:rsidRDefault="00F44F14" w:rsidP="006A3AF7">
      <w:pPr>
        <w:spacing w:line="320" w:lineRule="exact"/>
        <w:ind w:firstLineChars="2850" w:firstLine="5700"/>
        <w:rPr>
          <w:rFonts w:cs="メイリオ"/>
          <w:sz w:val="20"/>
          <w:szCs w:val="20"/>
        </w:rPr>
      </w:pPr>
      <w:r w:rsidRPr="00581B99">
        <w:rPr>
          <w:rFonts w:cs="メイリオ" w:hint="eastAsia"/>
          <w:sz w:val="20"/>
          <w:szCs w:val="20"/>
        </w:rPr>
        <w:t>※施設記入欄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260"/>
      </w:tblGrid>
      <w:tr w:rsidR="00F44F14" w:rsidRPr="00581B99" w:rsidTr="00DD0969">
        <w:trPr>
          <w:trHeight w:hRule="exact" w:val="454"/>
          <w:jc w:val="right"/>
        </w:trPr>
        <w:tc>
          <w:tcPr>
            <w:tcW w:w="1276" w:type="dxa"/>
            <w:vAlign w:val="center"/>
          </w:tcPr>
          <w:p w:rsidR="00F44F14" w:rsidRPr="00581B99" w:rsidRDefault="00F44F14" w:rsidP="00F44F14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初回申込日</w:t>
            </w:r>
          </w:p>
        </w:tc>
        <w:tc>
          <w:tcPr>
            <w:tcW w:w="3260" w:type="dxa"/>
            <w:vAlign w:val="center"/>
          </w:tcPr>
          <w:p w:rsidR="00F44F14" w:rsidRPr="00581B99" w:rsidRDefault="00F44F14" w:rsidP="00F44F14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平成　　　年　　　月　　　日</w:t>
            </w:r>
          </w:p>
        </w:tc>
      </w:tr>
    </w:tbl>
    <w:p w:rsidR="00F44F14" w:rsidRPr="00581B99" w:rsidRDefault="00F44F14" w:rsidP="00F44F14">
      <w:pPr>
        <w:spacing w:line="320" w:lineRule="exact"/>
        <w:rPr>
          <w:rFonts w:cs="メイリオ"/>
          <w:sz w:val="20"/>
          <w:szCs w:val="20"/>
        </w:rPr>
      </w:pPr>
      <w:r w:rsidRPr="00581B99">
        <w:rPr>
          <w:rFonts w:cs="メイリオ" w:hint="eastAsia"/>
          <w:sz w:val="20"/>
          <w:szCs w:val="20"/>
        </w:rPr>
        <w:t>１　入所申込者の状況</w:t>
      </w: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283"/>
        <w:gridCol w:w="284"/>
        <w:gridCol w:w="1842"/>
        <w:gridCol w:w="284"/>
        <w:gridCol w:w="148"/>
        <w:gridCol w:w="419"/>
        <w:gridCol w:w="283"/>
        <w:gridCol w:w="396"/>
        <w:gridCol w:w="397"/>
        <w:gridCol w:w="58"/>
        <w:gridCol w:w="339"/>
        <w:gridCol w:w="397"/>
        <w:gridCol w:w="397"/>
        <w:gridCol w:w="396"/>
        <w:gridCol w:w="397"/>
        <w:gridCol w:w="397"/>
        <w:gridCol w:w="397"/>
        <w:gridCol w:w="391"/>
        <w:gridCol w:w="6"/>
      </w:tblGrid>
      <w:tr w:rsidR="006A3AF7" w:rsidRPr="00581B99" w:rsidTr="009A38B7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（フリガナ）</w:t>
            </w:r>
          </w:p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3827" w:type="dxa"/>
            <w:gridSpan w:val="6"/>
            <w:vMerge w:val="restart"/>
            <w:vAlign w:val="center"/>
          </w:tcPr>
          <w:p w:rsidR="00F44F14" w:rsidRPr="00581B99" w:rsidRDefault="00F44F14" w:rsidP="006A3AF7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性 別</w:t>
            </w:r>
          </w:p>
        </w:tc>
        <w:tc>
          <w:tcPr>
            <w:tcW w:w="3968" w:type="dxa"/>
            <w:gridSpan w:val="12"/>
            <w:vAlign w:val="center"/>
          </w:tcPr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生 年 月 日</w:t>
            </w:r>
          </w:p>
        </w:tc>
      </w:tr>
      <w:tr w:rsidR="006A3AF7" w:rsidRPr="00581B99" w:rsidTr="009A38B7">
        <w:trPr>
          <w:trHeight w:hRule="exact" w:val="454"/>
        </w:trPr>
        <w:tc>
          <w:tcPr>
            <w:tcW w:w="1555" w:type="dxa"/>
            <w:vMerge/>
            <w:vAlign w:val="center"/>
          </w:tcPr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vMerge/>
            <w:vAlign w:val="center"/>
          </w:tcPr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44F14" w:rsidRPr="00581B99" w:rsidRDefault="00F44F14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男・女</w:t>
            </w:r>
          </w:p>
        </w:tc>
        <w:tc>
          <w:tcPr>
            <w:tcW w:w="3968" w:type="dxa"/>
            <w:gridSpan w:val="12"/>
            <w:vAlign w:val="center"/>
          </w:tcPr>
          <w:p w:rsidR="00F44F14" w:rsidRPr="00581B99" w:rsidRDefault="00F44F14" w:rsidP="006A3AF7">
            <w:pPr>
              <w:spacing w:line="320" w:lineRule="exact"/>
              <w:ind w:firstLineChars="50" w:firstLine="100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明・大・昭　　年　　月　　日（　　歳）</w:t>
            </w:r>
          </w:p>
        </w:tc>
      </w:tr>
      <w:tr w:rsidR="00F137CF" w:rsidRPr="00581B99" w:rsidTr="009A38B7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:rsidR="00F137CF" w:rsidRPr="00581B99" w:rsidRDefault="00F137CF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住　　所</w:t>
            </w:r>
          </w:p>
        </w:tc>
        <w:tc>
          <w:tcPr>
            <w:tcW w:w="8645" w:type="dxa"/>
            <w:gridSpan w:val="21"/>
            <w:tcBorders>
              <w:bottom w:val="single" w:sz="4" w:space="0" w:color="FFFFFF" w:themeColor="background1"/>
            </w:tcBorders>
          </w:tcPr>
          <w:p w:rsidR="00F137CF" w:rsidRPr="00581B99" w:rsidRDefault="00F137CF" w:rsidP="00F137CF">
            <w:pPr>
              <w:spacing w:line="32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〒（　　　－　　　　　）</w:t>
            </w:r>
          </w:p>
        </w:tc>
      </w:tr>
      <w:tr w:rsidR="00F137CF" w:rsidRPr="00581B99" w:rsidTr="009A38B7">
        <w:trPr>
          <w:trHeight w:hRule="exact" w:val="397"/>
        </w:trPr>
        <w:tc>
          <w:tcPr>
            <w:tcW w:w="1555" w:type="dxa"/>
            <w:vMerge/>
            <w:vAlign w:val="center"/>
          </w:tcPr>
          <w:p w:rsidR="00F137CF" w:rsidRPr="00581B99" w:rsidRDefault="00F137CF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8645" w:type="dxa"/>
            <w:gridSpan w:val="21"/>
            <w:tcBorders>
              <w:top w:val="single" w:sz="4" w:space="0" w:color="FFFFFF" w:themeColor="background1"/>
            </w:tcBorders>
            <w:vAlign w:val="bottom"/>
          </w:tcPr>
          <w:p w:rsidR="00F137CF" w:rsidRPr="00581B99" w:rsidRDefault="00CF1619" w:rsidP="00CF1619">
            <w:pPr>
              <w:spacing w:line="300" w:lineRule="exact"/>
              <w:ind w:firstLineChars="2200" w:firstLine="4400"/>
              <w:rPr>
                <w:rFonts w:cs="メイリオ"/>
                <w:sz w:val="20"/>
                <w:szCs w:val="20"/>
              </w:rPr>
            </w:pPr>
            <w:r>
              <w:rPr>
                <w:rFonts w:cs="メイリオ" w:hint="eastAsia"/>
                <w:sz w:val="20"/>
                <w:szCs w:val="20"/>
              </w:rPr>
              <w:t>TEL</w:t>
            </w:r>
          </w:p>
        </w:tc>
      </w:tr>
      <w:tr w:rsidR="00DD0198" w:rsidRPr="00581B99" w:rsidTr="00EE2BB8">
        <w:trPr>
          <w:trHeight w:val="685"/>
        </w:trPr>
        <w:tc>
          <w:tcPr>
            <w:tcW w:w="1555" w:type="dxa"/>
            <w:vAlign w:val="center"/>
          </w:tcPr>
          <w:p w:rsidR="00DD0198" w:rsidRPr="00581B99" w:rsidRDefault="00DD0198" w:rsidP="008139F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介護保険</w:t>
            </w:r>
          </w:p>
        </w:tc>
        <w:tc>
          <w:tcPr>
            <w:tcW w:w="1134" w:type="dxa"/>
            <w:gridSpan w:val="2"/>
            <w:vAlign w:val="center"/>
          </w:tcPr>
          <w:p w:rsidR="00DD0198" w:rsidRPr="00581B99" w:rsidRDefault="00DD0198" w:rsidP="008139F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保険者名</w:t>
            </w:r>
          </w:p>
        </w:tc>
        <w:tc>
          <w:tcPr>
            <w:tcW w:w="2409" w:type="dxa"/>
            <w:gridSpan w:val="3"/>
            <w:vAlign w:val="center"/>
          </w:tcPr>
          <w:p w:rsidR="00DD0198" w:rsidRPr="00581B99" w:rsidRDefault="00DD0198" w:rsidP="008139F9">
            <w:pPr>
              <w:widowControl/>
              <w:spacing w:line="320" w:lineRule="exact"/>
              <w:ind w:firstLineChars="650" w:firstLine="1300"/>
              <w:jc w:val="lef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市（区</w:t>
            </w:r>
            <w:r w:rsidRPr="00581B99">
              <w:rPr>
                <w:rFonts w:cs="メイリオ"/>
                <w:sz w:val="20"/>
                <w:szCs w:val="20"/>
              </w:rPr>
              <w:t>）</w:t>
            </w:r>
          </w:p>
          <w:p w:rsidR="00DD0198" w:rsidRPr="00581B99" w:rsidRDefault="00DD0198" w:rsidP="008139F9">
            <w:pPr>
              <w:widowControl/>
              <w:spacing w:line="320" w:lineRule="exact"/>
              <w:ind w:firstLineChars="650" w:firstLine="1300"/>
              <w:jc w:val="lef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町・村</w:t>
            </w:r>
          </w:p>
        </w:tc>
        <w:tc>
          <w:tcPr>
            <w:tcW w:w="1134" w:type="dxa"/>
            <w:gridSpan w:val="4"/>
            <w:vAlign w:val="center"/>
          </w:tcPr>
          <w:p w:rsidR="00DD0198" w:rsidRPr="00581B99" w:rsidRDefault="00DD0198" w:rsidP="008139F9">
            <w:pPr>
              <w:widowControl/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被保険者</w:t>
            </w:r>
          </w:p>
          <w:p w:rsidR="00DD0198" w:rsidRPr="00581B99" w:rsidRDefault="00DD0198" w:rsidP="008139F9">
            <w:pPr>
              <w:widowControl/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番　　号</w:t>
            </w:r>
          </w:p>
        </w:tc>
        <w:tc>
          <w:tcPr>
            <w:tcW w:w="396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DD0198" w:rsidRPr="00581B99" w:rsidRDefault="00DD0198" w:rsidP="008139F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</w:tr>
      <w:tr w:rsidR="000B3A78" w:rsidRPr="00581B99" w:rsidTr="009A38B7">
        <w:trPr>
          <w:trHeight w:hRule="exact" w:val="454"/>
        </w:trPr>
        <w:tc>
          <w:tcPr>
            <w:tcW w:w="1555" w:type="dxa"/>
            <w:vAlign w:val="center"/>
          </w:tcPr>
          <w:p w:rsidR="000B3A78" w:rsidRPr="00581B99" w:rsidRDefault="000B3A78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要介護度</w:t>
            </w:r>
          </w:p>
        </w:tc>
        <w:tc>
          <w:tcPr>
            <w:tcW w:w="8645" w:type="dxa"/>
            <w:gridSpan w:val="21"/>
            <w:vAlign w:val="center"/>
          </w:tcPr>
          <w:p w:rsidR="000B3A78" w:rsidRPr="00581B99" w:rsidRDefault="00346C2E" w:rsidP="006A3AF7">
            <w:pPr>
              <w:spacing w:line="320" w:lineRule="exact"/>
              <w:ind w:firstLineChars="100" w:firstLine="200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申請中　　　要介護1　　　要介護２　　　要介護３　　　要介護４　　　要介護５</w:t>
            </w:r>
          </w:p>
        </w:tc>
      </w:tr>
      <w:tr w:rsidR="000B3A78" w:rsidRPr="00581B99" w:rsidTr="009A38B7">
        <w:trPr>
          <w:trHeight w:hRule="exact" w:val="454"/>
        </w:trPr>
        <w:tc>
          <w:tcPr>
            <w:tcW w:w="1555" w:type="dxa"/>
            <w:vAlign w:val="center"/>
          </w:tcPr>
          <w:p w:rsidR="000B3A78" w:rsidRPr="00581B99" w:rsidRDefault="000B3A78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入所希望時期</w:t>
            </w:r>
          </w:p>
        </w:tc>
        <w:tc>
          <w:tcPr>
            <w:tcW w:w="8645" w:type="dxa"/>
            <w:gridSpan w:val="21"/>
            <w:vAlign w:val="center"/>
          </w:tcPr>
          <w:p w:rsidR="000B3A78" w:rsidRPr="00581B99" w:rsidRDefault="00346C2E" w:rsidP="006A3AF7">
            <w:pPr>
              <w:spacing w:line="32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１.すぐにでも入所したい　　 ２.６か月以内には入所したい　　３.将来的には入所したい</w:t>
            </w:r>
          </w:p>
        </w:tc>
      </w:tr>
      <w:tr w:rsidR="00346C2E" w:rsidRPr="00581B99" w:rsidTr="009A38B7">
        <w:trPr>
          <w:trHeight w:hRule="exact" w:val="454"/>
        </w:trPr>
        <w:tc>
          <w:tcPr>
            <w:tcW w:w="1555" w:type="dxa"/>
            <w:vAlign w:val="center"/>
          </w:tcPr>
          <w:p w:rsidR="00346C2E" w:rsidRPr="00581B99" w:rsidRDefault="00346C2E" w:rsidP="006A3AF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認知症の状況</w:t>
            </w:r>
          </w:p>
        </w:tc>
        <w:tc>
          <w:tcPr>
            <w:tcW w:w="1701" w:type="dxa"/>
            <w:gridSpan w:val="4"/>
            <w:vAlign w:val="center"/>
          </w:tcPr>
          <w:p w:rsidR="00346C2E" w:rsidRPr="00581B99" w:rsidRDefault="00346C2E" w:rsidP="006A3AF7">
            <w:pPr>
              <w:spacing w:line="320" w:lineRule="exact"/>
              <w:ind w:firstLineChars="100" w:firstLine="200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 xml:space="preserve">有　・　無　　</w:t>
            </w:r>
          </w:p>
        </w:tc>
        <w:tc>
          <w:tcPr>
            <w:tcW w:w="2274" w:type="dxa"/>
            <w:gridSpan w:val="3"/>
            <w:vAlign w:val="center"/>
          </w:tcPr>
          <w:p w:rsidR="00346C2E" w:rsidRPr="00581B99" w:rsidRDefault="00346C2E" w:rsidP="006A3AF7">
            <w:pPr>
              <w:spacing w:line="32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認知症日常生活自立度</w:t>
            </w:r>
          </w:p>
        </w:tc>
        <w:tc>
          <w:tcPr>
            <w:tcW w:w="4670" w:type="dxa"/>
            <w:gridSpan w:val="14"/>
            <w:vAlign w:val="center"/>
          </w:tcPr>
          <w:p w:rsidR="00346C2E" w:rsidRPr="00581B99" w:rsidRDefault="00215972" w:rsidP="006A3AF7">
            <w:pPr>
              <w:spacing w:line="320" w:lineRule="exact"/>
              <w:ind w:firstLineChars="100" w:firstLine="218"/>
              <w:rPr>
                <w:rFonts w:cs="メイリオ"/>
                <w:sz w:val="20"/>
                <w:szCs w:val="20"/>
              </w:rPr>
            </w:pPr>
            <w:r w:rsidRPr="00242E4C">
              <w:rPr>
                <w:rFonts w:cs="メイリオ" w:hint="eastAsia"/>
                <w:spacing w:val="9"/>
                <w:kern w:val="0"/>
                <w:sz w:val="20"/>
                <w:szCs w:val="20"/>
                <w:fitText w:val="4000" w:id="1404283392"/>
              </w:rPr>
              <w:t>自立　Ⅰ　Ⅱa　Ⅱb　Ⅲa　Ⅲb　Ⅳ　Ｍ</w:t>
            </w:r>
          </w:p>
        </w:tc>
      </w:tr>
      <w:tr w:rsidR="00215972" w:rsidRPr="00581B99" w:rsidTr="009A38B7">
        <w:trPr>
          <w:trHeight w:hRule="exact" w:val="794"/>
        </w:trPr>
        <w:tc>
          <w:tcPr>
            <w:tcW w:w="2122" w:type="dxa"/>
            <w:gridSpan w:val="2"/>
            <w:vAlign w:val="center"/>
          </w:tcPr>
          <w:p w:rsidR="00215972" w:rsidRPr="00581B99" w:rsidRDefault="00215972" w:rsidP="00F137CF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認知症の具体的症状</w:t>
            </w:r>
          </w:p>
        </w:tc>
        <w:tc>
          <w:tcPr>
            <w:tcW w:w="8078" w:type="dxa"/>
            <w:gridSpan w:val="20"/>
            <w:vAlign w:val="center"/>
          </w:tcPr>
          <w:p w:rsidR="00215972" w:rsidRPr="00581B99" w:rsidRDefault="00215972" w:rsidP="006A3AF7">
            <w:pPr>
              <w:spacing w:line="320" w:lineRule="exact"/>
              <w:rPr>
                <w:rFonts w:cs="メイリオ"/>
                <w:kern w:val="0"/>
                <w:sz w:val="20"/>
                <w:szCs w:val="20"/>
              </w:rPr>
            </w:pPr>
          </w:p>
        </w:tc>
      </w:tr>
      <w:tr w:rsidR="00215972" w:rsidRPr="00581B99" w:rsidTr="009A38B7">
        <w:trPr>
          <w:trHeight w:hRule="exact" w:val="794"/>
        </w:trPr>
        <w:tc>
          <w:tcPr>
            <w:tcW w:w="2122" w:type="dxa"/>
            <w:gridSpan w:val="2"/>
            <w:vAlign w:val="center"/>
          </w:tcPr>
          <w:p w:rsidR="00215972" w:rsidRPr="00581B99" w:rsidRDefault="00215972" w:rsidP="00F137CF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知的障害、精神障害等の状況</w:t>
            </w:r>
          </w:p>
        </w:tc>
        <w:tc>
          <w:tcPr>
            <w:tcW w:w="8078" w:type="dxa"/>
            <w:gridSpan w:val="20"/>
          </w:tcPr>
          <w:p w:rsidR="00215972" w:rsidRPr="00CF1619" w:rsidRDefault="00215972" w:rsidP="00764541">
            <w:pPr>
              <w:spacing w:line="260" w:lineRule="exact"/>
              <w:rPr>
                <w:rFonts w:cs="メイリオ"/>
                <w:kern w:val="0"/>
                <w:sz w:val="16"/>
                <w:szCs w:val="16"/>
              </w:rPr>
            </w:pPr>
            <w:r w:rsidRPr="00CF1619">
              <w:rPr>
                <w:rFonts w:cs="メイリオ" w:hint="eastAsia"/>
                <w:kern w:val="0"/>
                <w:sz w:val="16"/>
                <w:szCs w:val="16"/>
              </w:rPr>
              <w:t>※手帳交付の有無、障害の等級等を記載してください。</w:t>
            </w:r>
          </w:p>
        </w:tc>
      </w:tr>
      <w:tr w:rsidR="00215972" w:rsidRPr="00581B99" w:rsidTr="009A38B7">
        <w:trPr>
          <w:trHeight w:hRule="exact" w:val="794"/>
        </w:trPr>
        <w:tc>
          <w:tcPr>
            <w:tcW w:w="2122" w:type="dxa"/>
            <w:gridSpan w:val="2"/>
            <w:vAlign w:val="center"/>
          </w:tcPr>
          <w:p w:rsidR="00764541" w:rsidRPr="00581B99" w:rsidRDefault="00215972" w:rsidP="00F137CF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居宅サービスの</w:t>
            </w:r>
          </w:p>
          <w:p w:rsidR="00215972" w:rsidRPr="00581B99" w:rsidRDefault="00215972" w:rsidP="00F137CF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利用状況</w:t>
            </w:r>
          </w:p>
        </w:tc>
        <w:tc>
          <w:tcPr>
            <w:tcW w:w="8078" w:type="dxa"/>
            <w:gridSpan w:val="20"/>
          </w:tcPr>
          <w:p w:rsidR="00215972" w:rsidRPr="00CF1619" w:rsidRDefault="00215972" w:rsidP="00764541">
            <w:pPr>
              <w:spacing w:line="260" w:lineRule="exact"/>
              <w:rPr>
                <w:rFonts w:cs="メイリオ"/>
                <w:kern w:val="0"/>
                <w:sz w:val="16"/>
                <w:szCs w:val="16"/>
              </w:rPr>
            </w:pPr>
            <w:r w:rsidRPr="00CF1619">
              <w:rPr>
                <w:rFonts w:cs="メイリオ" w:hint="eastAsia"/>
                <w:kern w:val="0"/>
                <w:sz w:val="16"/>
                <w:szCs w:val="16"/>
              </w:rPr>
              <w:t>※利用サービス、利用頻度、利用期間を記載してください。</w:t>
            </w:r>
          </w:p>
        </w:tc>
      </w:tr>
      <w:tr w:rsidR="009A38B7" w:rsidRPr="00581B99" w:rsidTr="009A38B7">
        <w:trPr>
          <w:gridAfter w:val="1"/>
          <w:wAfter w:w="6" w:type="dxa"/>
          <w:trHeight w:hRule="exact" w:val="454"/>
        </w:trPr>
        <w:tc>
          <w:tcPr>
            <w:tcW w:w="2122" w:type="dxa"/>
            <w:gridSpan w:val="2"/>
            <w:vAlign w:val="center"/>
          </w:tcPr>
          <w:p w:rsidR="009A38B7" w:rsidRPr="00581B99" w:rsidRDefault="009A38B7" w:rsidP="00F137CF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担当ケアマネジャー</w:t>
            </w:r>
          </w:p>
        </w:tc>
        <w:tc>
          <w:tcPr>
            <w:tcW w:w="850" w:type="dxa"/>
            <w:gridSpan w:val="2"/>
            <w:vAlign w:val="center"/>
          </w:tcPr>
          <w:p w:rsidR="009A38B7" w:rsidRPr="00581B99" w:rsidRDefault="009A38B7" w:rsidP="009A38B7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gridSpan w:val="5"/>
            <w:vAlign w:val="center"/>
          </w:tcPr>
          <w:p w:rsidR="009A38B7" w:rsidRPr="00581B99" w:rsidRDefault="009A38B7" w:rsidP="009A38B7">
            <w:pPr>
              <w:spacing w:line="320" w:lineRule="exact"/>
              <w:rPr>
                <w:rFonts w:cs="メイリオ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A38B7" w:rsidRPr="00581B99" w:rsidRDefault="009A38B7" w:rsidP="009A38B7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3111" w:type="dxa"/>
            <w:gridSpan w:val="8"/>
            <w:vAlign w:val="center"/>
          </w:tcPr>
          <w:p w:rsidR="009A38B7" w:rsidRPr="00581B99" w:rsidRDefault="009A38B7" w:rsidP="005D484C">
            <w:pPr>
              <w:spacing w:line="320" w:lineRule="exact"/>
              <w:rPr>
                <w:rFonts w:cs="メイリオ"/>
                <w:kern w:val="0"/>
                <w:sz w:val="20"/>
                <w:szCs w:val="20"/>
              </w:rPr>
            </w:pPr>
          </w:p>
        </w:tc>
      </w:tr>
      <w:tr w:rsidR="00DD0969" w:rsidRPr="00581B99" w:rsidTr="009A38B7">
        <w:trPr>
          <w:gridAfter w:val="1"/>
          <w:wAfter w:w="6" w:type="dxa"/>
          <w:trHeight w:hRule="exact" w:val="397"/>
        </w:trPr>
        <w:tc>
          <w:tcPr>
            <w:tcW w:w="1555" w:type="dxa"/>
            <w:vMerge w:val="restart"/>
            <w:vAlign w:val="center"/>
          </w:tcPr>
          <w:p w:rsidR="00DD0969" w:rsidRPr="00581B99" w:rsidRDefault="00DD0969" w:rsidP="006A3AF7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現在の状況</w:t>
            </w:r>
          </w:p>
        </w:tc>
        <w:tc>
          <w:tcPr>
            <w:tcW w:w="8639" w:type="dxa"/>
            <w:gridSpan w:val="20"/>
            <w:tcBorders>
              <w:bottom w:val="single" w:sz="4" w:space="0" w:color="FFFFFF"/>
            </w:tcBorders>
            <w:vAlign w:val="center"/>
          </w:tcPr>
          <w:p w:rsidR="00DD0969" w:rsidRPr="00581B99" w:rsidRDefault="00DD0969" w:rsidP="006A3AF7">
            <w:pPr>
              <w:spacing w:line="320" w:lineRule="exact"/>
              <w:ind w:left="300" w:hangingChars="150" w:hanging="300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１</w:t>
            </w:r>
            <w:r w:rsidRPr="00581B99">
              <w:rPr>
                <w:rFonts w:cs="メイリオ"/>
                <w:kern w:val="0"/>
                <w:sz w:val="20"/>
                <w:szCs w:val="20"/>
              </w:rPr>
              <w:t>.自宅で生活</w:t>
            </w:r>
          </w:p>
        </w:tc>
      </w:tr>
      <w:tr w:rsidR="00DD0969" w:rsidRPr="00581B99" w:rsidTr="009A38B7">
        <w:trPr>
          <w:trHeight w:hRule="exact" w:val="794"/>
        </w:trPr>
        <w:tc>
          <w:tcPr>
            <w:tcW w:w="1555" w:type="dxa"/>
            <w:vMerge/>
            <w:vAlign w:val="center"/>
          </w:tcPr>
          <w:p w:rsidR="00DD0969" w:rsidRPr="00581B99" w:rsidRDefault="00DD0969" w:rsidP="006A3AF7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</w:p>
        </w:tc>
        <w:tc>
          <w:tcPr>
            <w:tcW w:w="8645" w:type="dxa"/>
            <w:gridSpan w:val="21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DD0969" w:rsidRPr="00581B99" w:rsidRDefault="00DD0969" w:rsidP="006A3AF7">
            <w:pPr>
              <w:spacing w:line="320" w:lineRule="exact"/>
              <w:ind w:left="300" w:hangingChars="150" w:hanging="300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２</w:t>
            </w:r>
            <w:r w:rsidRPr="00581B99">
              <w:rPr>
                <w:rFonts w:cs="メイリオ"/>
                <w:kern w:val="0"/>
                <w:sz w:val="20"/>
                <w:szCs w:val="20"/>
              </w:rPr>
              <w:t>.介護保険施設等（特別養護老人ホーム、介護老人保健施設、グループホーム、住宅型有料老人ホーム等、病院を含む）に入所又は入院している</w:t>
            </w:r>
          </w:p>
        </w:tc>
      </w:tr>
      <w:tr w:rsidR="00DD0969" w:rsidRPr="00581B99" w:rsidTr="009A38B7">
        <w:trPr>
          <w:trHeight w:hRule="exact" w:val="397"/>
        </w:trPr>
        <w:tc>
          <w:tcPr>
            <w:tcW w:w="1555" w:type="dxa"/>
            <w:vMerge/>
            <w:vAlign w:val="center"/>
          </w:tcPr>
          <w:p w:rsidR="00DD0969" w:rsidRPr="00581B99" w:rsidRDefault="00DD0969" w:rsidP="006A3AF7">
            <w:pPr>
              <w:spacing w:line="320" w:lineRule="exact"/>
              <w:jc w:val="center"/>
              <w:rPr>
                <w:rFonts w:cs="メイリオ"/>
                <w:kern w:val="0"/>
                <w:sz w:val="20"/>
                <w:szCs w:val="20"/>
              </w:rPr>
            </w:pPr>
          </w:p>
        </w:tc>
        <w:tc>
          <w:tcPr>
            <w:tcW w:w="8645" w:type="dxa"/>
            <w:gridSpan w:val="21"/>
            <w:tcBorders>
              <w:top w:val="single" w:sz="4" w:space="0" w:color="FFFFFF"/>
            </w:tcBorders>
            <w:vAlign w:val="center"/>
          </w:tcPr>
          <w:p w:rsidR="00DD0969" w:rsidRPr="00581B99" w:rsidRDefault="00DD0969" w:rsidP="006A3AF7">
            <w:pPr>
              <w:spacing w:line="320" w:lineRule="exact"/>
              <w:ind w:left="300" w:hangingChars="150" w:hanging="300"/>
              <w:rPr>
                <w:rFonts w:cs="メイリオ"/>
                <w:kern w:val="0"/>
                <w:sz w:val="20"/>
                <w:szCs w:val="20"/>
              </w:rPr>
            </w:pPr>
            <w:r w:rsidRPr="00581B99">
              <w:rPr>
                <w:rFonts w:cs="メイリオ" w:hint="eastAsia"/>
                <w:kern w:val="0"/>
                <w:sz w:val="20"/>
                <w:szCs w:val="20"/>
              </w:rPr>
              <w:t>３</w:t>
            </w:r>
            <w:r w:rsidRPr="00581B99">
              <w:rPr>
                <w:rFonts w:cs="メイリオ"/>
                <w:kern w:val="0"/>
                <w:sz w:val="20"/>
                <w:szCs w:val="20"/>
              </w:rPr>
              <w:t>.退所予定の有無　　有　・　無　　（退所（退院）予定時期　　　　　　　　　　　）</w:t>
            </w:r>
          </w:p>
        </w:tc>
      </w:tr>
    </w:tbl>
    <w:p w:rsidR="006A3AF7" w:rsidRPr="00581B99" w:rsidRDefault="00581B99" w:rsidP="00F44F14">
      <w:pPr>
        <w:spacing w:line="320" w:lineRule="exact"/>
        <w:rPr>
          <w:sz w:val="20"/>
          <w:szCs w:val="20"/>
        </w:rPr>
      </w:pPr>
      <w:r w:rsidRPr="00581B99">
        <w:rPr>
          <w:rFonts w:hint="eastAsia"/>
          <w:sz w:val="20"/>
          <w:szCs w:val="20"/>
        </w:rPr>
        <w:t xml:space="preserve">２　</w:t>
      </w:r>
      <w:r w:rsidR="006A3AF7" w:rsidRPr="00581B99">
        <w:rPr>
          <w:rFonts w:hint="eastAsia"/>
          <w:sz w:val="20"/>
          <w:szCs w:val="20"/>
        </w:rPr>
        <w:t>家族、身元引受人等の連絡先</w:t>
      </w:r>
    </w:p>
    <w:tbl>
      <w:tblPr>
        <w:tblStyle w:val="a3"/>
        <w:tblW w:w="10195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142"/>
        <w:gridCol w:w="3679"/>
      </w:tblGrid>
      <w:tr w:rsidR="00054E90" w:rsidRPr="00581B99" w:rsidTr="009A38B7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:rsidR="00054E90" w:rsidRPr="00581B99" w:rsidRDefault="00054E90" w:rsidP="00054E90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（フリガナ）</w:t>
            </w:r>
          </w:p>
          <w:p w:rsidR="00054E90" w:rsidRPr="00581B99" w:rsidRDefault="00054E90" w:rsidP="00054E90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vMerge w:val="restart"/>
            <w:vAlign w:val="center"/>
          </w:tcPr>
          <w:p w:rsidR="00054E90" w:rsidRPr="00581B99" w:rsidRDefault="00054E90" w:rsidP="00054E90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4E90" w:rsidRPr="00581B99" w:rsidRDefault="00054E90" w:rsidP="00054E90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続</w:t>
            </w:r>
            <w:r w:rsidR="009A38B7">
              <w:rPr>
                <w:rFonts w:cs="メイリオ" w:hint="eastAsia"/>
                <w:sz w:val="20"/>
                <w:szCs w:val="20"/>
              </w:rPr>
              <w:t xml:space="preserve">　</w:t>
            </w:r>
            <w:r w:rsidRPr="00581B99">
              <w:rPr>
                <w:rFonts w:cs="メイリオ" w:hint="eastAsia"/>
                <w:sz w:val="20"/>
                <w:szCs w:val="20"/>
              </w:rPr>
              <w:t>柄</w:t>
            </w:r>
          </w:p>
        </w:tc>
        <w:tc>
          <w:tcPr>
            <w:tcW w:w="3821" w:type="dxa"/>
            <w:gridSpan w:val="2"/>
            <w:vAlign w:val="center"/>
          </w:tcPr>
          <w:p w:rsidR="00054E90" w:rsidRPr="00581B99" w:rsidRDefault="00054E90" w:rsidP="00054E90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生 年 月 日</w:t>
            </w:r>
          </w:p>
        </w:tc>
      </w:tr>
      <w:tr w:rsidR="00054E90" w:rsidRPr="00581B99" w:rsidTr="009A38B7">
        <w:trPr>
          <w:trHeight w:hRule="exact" w:val="454"/>
        </w:trPr>
        <w:tc>
          <w:tcPr>
            <w:tcW w:w="1555" w:type="dxa"/>
            <w:vMerge/>
            <w:vAlign w:val="center"/>
          </w:tcPr>
          <w:p w:rsidR="00054E90" w:rsidRPr="00581B99" w:rsidRDefault="00054E90" w:rsidP="00054E90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054E90" w:rsidRPr="00581B99" w:rsidRDefault="00054E90" w:rsidP="00054E90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4E90" w:rsidRPr="00581B99" w:rsidRDefault="00054E90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054E90" w:rsidRPr="00581B99" w:rsidRDefault="00054E90" w:rsidP="00054E90">
            <w:pPr>
              <w:spacing w:line="320" w:lineRule="exact"/>
              <w:ind w:firstLineChars="50" w:firstLine="100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大・昭・平　　年　　月　　日（　　歳）</w:t>
            </w:r>
          </w:p>
        </w:tc>
      </w:tr>
      <w:tr w:rsidR="00764541" w:rsidRPr="00581B99" w:rsidTr="00F80B08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:rsidR="00764541" w:rsidRPr="00581B99" w:rsidRDefault="00764541" w:rsidP="00B7363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住　　所</w: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:rsidR="00764541" w:rsidRPr="00581B99" w:rsidRDefault="00764541" w:rsidP="00B73637">
            <w:pPr>
              <w:spacing w:line="32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〒（　　　－　　　　　）</w:t>
            </w:r>
          </w:p>
        </w:tc>
      </w:tr>
      <w:tr w:rsidR="00764541" w:rsidRPr="00581B99" w:rsidTr="00054E90">
        <w:trPr>
          <w:trHeight w:hRule="exact" w:val="451"/>
        </w:trPr>
        <w:tc>
          <w:tcPr>
            <w:tcW w:w="1555" w:type="dxa"/>
            <w:vMerge/>
            <w:vAlign w:val="center"/>
          </w:tcPr>
          <w:p w:rsidR="00764541" w:rsidRPr="00581B99" w:rsidRDefault="00764541" w:rsidP="00B73637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  <w:vAlign w:val="bottom"/>
          </w:tcPr>
          <w:p w:rsidR="00764541" w:rsidRPr="00581B99" w:rsidRDefault="00581B99" w:rsidP="00054E90">
            <w:pPr>
              <w:spacing w:line="30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 xml:space="preserve">　　　　　　　　　　　　　　　　　　　　　 </w:t>
            </w:r>
            <w:r w:rsidR="00CF1619">
              <w:rPr>
                <w:rFonts w:cs="メイリオ" w:hint="eastAsia"/>
                <w:sz w:val="20"/>
                <w:szCs w:val="20"/>
              </w:rPr>
              <w:t xml:space="preserve"> </w:t>
            </w:r>
            <w:r w:rsidRPr="00581B99">
              <w:rPr>
                <w:rFonts w:cs="メイリオ" w:hint="eastAsia"/>
                <w:sz w:val="20"/>
                <w:szCs w:val="20"/>
              </w:rPr>
              <w:t>TEL</w:t>
            </w:r>
          </w:p>
        </w:tc>
      </w:tr>
      <w:tr w:rsidR="00581B99" w:rsidRPr="00581B99" w:rsidTr="00581B99">
        <w:trPr>
          <w:trHeight w:hRule="exact" w:val="397"/>
        </w:trPr>
        <w:tc>
          <w:tcPr>
            <w:tcW w:w="1555" w:type="dxa"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勤 務 先</w:t>
            </w:r>
          </w:p>
        </w:tc>
        <w:tc>
          <w:tcPr>
            <w:tcW w:w="3685" w:type="dxa"/>
            <w:tcBorders>
              <w:top w:val="single" w:sz="4" w:space="0" w:color="FFFFFF"/>
            </w:tcBorders>
          </w:tcPr>
          <w:p w:rsidR="00581B99" w:rsidRPr="00581B99" w:rsidRDefault="00581B99" w:rsidP="00581B99">
            <w:pPr>
              <w:spacing w:line="320" w:lineRule="exact"/>
              <w:ind w:right="800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勤務先TEL</w:t>
            </w:r>
          </w:p>
        </w:tc>
        <w:tc>
          <w:tcPr>
            <w:tcW w:w="3679" w:type="dxa"/>
            <w:tcBorders>
              <w:top w:val="single" w:sz="4" w:space="0" w:color="FFFFFF"/>
            </w:tcBorders>
          </w:tcPr>
          <w:p w:rsidR="00581B99" w:rsidRPr="00581B99" w:rsidRDefault="00581B99" w:rsidP="00581B99">
            <w:pPr>
              <w:spacing w:line="320" w:lineRule="exact"/>
              <w:ind w:right="800"/>
              <w:rPr>
                <w:rFonts w:cs="メイリオ"/>
                <w:sz w:val="20"/>
                <w:szCs w:val="20"/>
              </w:rPr>
            </w:pPr>
          </w:p>
        </w:tc>
      </w:tr>
    </w:tbl>
    <w:p w:rsidR="00581B99" w:rsidRPr="00581B99" w:rsidRDefault="00581B99" w:rsidP="006A3AF7">
      <w:pPr>
        <w:spacing w:line="320" w:lineRule="exact"/>
        <w:rPr>
          <w:sz w:val="20"/>
          <w:szCs w:val="20"/>
        </w:rPr>
      </w:pPr>
      <w:r w:rsidRPr="00581B99">
        <w:rPr>
          <w:rFonts w:hint="eastAsia"/>
          <w:sz w:val="20"/>
          <w:szCs w:val="20"/>
        </w:rPr>
        <w:t>３　主</w:t>
      </w:r>
      <w:r w:rsidR="009A38B7">
        <w:rPr>
          <w:rFonts w:hint="eastAsia"/>
          <w:sz w:val="20"/>
          <w:szCs w:val="20"/>
        </w:rPr>
        <w:t>たる</w:t>
      </w:r>
      <w:r w:rsidRPr="00581B99">
        <w:rPr>
          <w:rFonts w:hint="eastAsia"/>
          <w:sz w:val="20"/>
          <w:szCs w:val="20"/>
        </w:rPr>
        <w:t>介護者</w:t>
      </w:r>
    </w:p>
    <w:tbl>
      <w:tblPr>
        <w:tblStyle w:val="a3"/>
        <w:tblW w:w="10195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821"/>
      </w:tblGrid>
      <w:tr w:rsidR="00581B99" w:rsidRPr="00581B99" w:rsidTr="009A38B7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（フリガナ）</w:t>
            </w:r>
          </w:p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3685" w:type="dxa"/>
            <w:vMerge w:val="restart"/>
            <w:vAlign w:val="center"/>
          </w:tcPr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続</w:t>
            </w:r>
            <w:r w:rsidR="009A38B7">
              <w:rPr>
                <w:rFonts w:cs="メイリオ" w:hint="eastAsia"/>
                <w:sz w:val="20"/>
                <w:szCs w:val="20"/>
              </w:rPr>
              <w:t xml:space="preserve">　</w:t>
            </w:r>
            <w:r w:rsidRPr="00581B99">
              <w:rPr>
                <w:rFonts w:cs="メイリオ" w:hint="eastAsia"/>
                <w:sz w:val="20"/>
                <w:szCs w:val="20"/>
              </w:rPr>
              <w:t>柄</w:t>
            </w:r>
          </w:p>
        </w:tc>
        <w:tc>
          <w:tcPr>
            <w:tcW w:w="3821" w:type="dxa"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生 年 月 日</w:t>
            </w:r>
          </w:p>
        </w:tc>
      </w:tr>
      <w:tr w:rsidR="00581B99" w:rsidRPr="00581B99" w:rsidTr="009A38B7">
        <w:trPr>
          <w:trHeight w:hRule="exact" w:val="454"/>
        </w:trPr>
        <w:tc>
          <w:tcPr>
            <w:tcW w:w="1555" w:type="dxa"/>
            <w:vMerge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3821" w:type="dxa"/>
            <w:vAlign w:val="center"/>
          </w:tcPr>
          <w:p w:rsidR="00581B99" w:rsidRPr="00581B99" w:rsidRDefault="00581B99" w:rsidP="00581B99">
            <w:pPr>
              <w:spacing w:line="320" w:lineRule="exact"/>
              <w:ind w:firstLineChars="50" w:firstLine="100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大・昭・平　　年　　月　　日（　　歳）</w:t>
            </w:r>
          </w:p>
        </w:tc>
      </w:tr>
      <w:tr w:rsidR="00581B99" w:rsidRPr="00581B99" w:rsidTr="00581B99">
        <w:trPr>
          <w:trHeight w:hRule="exact" w:val="397"/>
        </w:trPr>
        <w:tc>
          <w:tcPr>
            <w:tcW w:w="1555" w:type="dxa"/>
            <w:vMerge w:val="restart"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住　　所</w:t>
            </w:r>
          </w:p>
        </w:tc>
        <w:tc>
          <w:tcPr>
            <w:tcW w:w="8640" w:type="dxa"/>
            <w:gridSpan w:val="3"/>
            <w:tcBorders>
              <w:bottom w:val="single" w:sz="4" w:space="0" w:color="FFFFFF" w:themeColor="background1"/>
            </w:tcBorders>
          </w:tcPr>
          <w:p w:rsidR="00581B99" w:rsidRPr="00581B99" w:rsidRDefault="00581B99" w:rsidP="00581B99">
            <w:pPr>
              <w:spacing w:line="32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>〒（　　　－　　　　　）</w:t>
            </w:r>
          </w:p>
        </w:tc>
      </w:tr>
      <w:tr w:rsidR="00581B99" w:rsidRPr="00581B99" w:rsidTr="00581B99">
        <w:trPr>
          <w:trHeight w:hRule="exact" w:val="451"/>
        </w:trPr>
        <w:tc>
          <w:tcPr>
            <w:tcW w:w="1555" w:type="dxa"/>
            <w:vMerge/>
            <w:vAlign w:val="center"/>
          </w:tcPr>
          <w:p w:rsidR="00581B99" w:rsidRPr="00581B99" w:rsidRDefault="00581B99" w:rsidP="00581B99">
            <w:pPr>
              <w:spacing w:line="320" w:lineRule="exact"/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single" w:sz="4" w:space="0" w:color="FFFFFF" w:themeColor="background1"/>
            </w:tcBorders>
            <w:vAlign w:val="bottom"/>
          </w:tcPr>
          <w:p w:rsidR="00581B99" w:rsidRPr="00581B99" w:rsidRDefault="00581B99" w:rsidP="00581B99">
            <w:pPr>
              <w:spacing w:line="300" w:lineRule="exact"/>
              <w:rPr>
                <w:rFonts w:cs="メイリオ"/>
                <w:sz w:val="20"/>
                <w:szCs w:val="20"/>
              </w:rPr>
            </w:pPr>
            <w:r w:rsidRPr="00581B99">
              <w:rPr>
                <w:rFonts w:cs="メイリオ" w:hint="eastAsia"/>
                <w:sz w:val="20"/>
                <w:szCs w:val="20"/>
              </w:rPr>
              <w:t xml:space="preserve">　　　　　　　　　　　　　　　　　　　　　 TEL</w:t>
            </w:r>
          </w:p>
        </w:tc>
      </w:tr>
    </w:tbl>
    <w:p w:rsidR="009A38B7" w:rsidRPr="00F665CD" w:rsidRDefault="009A38B7" w:rsidP="006A3AF7">
      <w:pPr>
        <w:spacing w:line="320" w:lineRule="exact"/>
        <w:rPr>
          <w:sz w:val="22"/>
          <w:u w:val="single"/>
        </w:rPr>
      </w:pPr>
      <w:r w:rsidRPr="00F665CD">
        <w:rPr>
          <w:rFonts w:hint="eastAsia"/>
          <w:sz w:val="22"/>
          <w:u w:val="single"/>
        </w:rPr>
        <w:t>※入所申込後に本人及び介護者の状況に変化が生じた場合は、必ずご連絡ください。</w:t>
      </w:r>
    </w:p>
    <w:p w:rsidR="00F80B08" w:rsidRPr="00581B99" w:rsidRDefault="00581B99" w:rsidP="006A3AF7">
      <w:pPr>
        <w:spacing w:line="320" w:lineRule="exact"/>
        <w:rPr>
          <w:sz w:val="20"/>
          <w:szCs w:val="20"/>
        </w:rPr>
      </w:pPr>
      <w:r w:rsidRPr="00581B99">
        <w:rPr>
          <w:rFonts w:hint="eastAsia"/>
          <w:sz w:val="20"/>
          <w:szCs w:val="20"/>
        </w:rPr>
        <w:lastRenderedPageBreak/>
        <w:t>４</w:t>
      </w:r>
      <w:r w:rsidR="00954F78" w:rsidRPr="00581B99">
        <w:rPr>
          <w:rFonts w:hint="eastAsia"/>
          <w:sz w:val="20"/>
          <w:szCs w:val="20"/>
        </w:rPr>
        <w:t xml:space="preserve">　その他の家族の状況</w:t>
      </w:r>
      <w:r w:rsidR="00CF1619">
        <w:rPr>
          <w:rFonts w:hint="eastAsia"/>
          <w:sz w:val="20"/>
          <w:szCs w:val="20"/>
        </w:rPr>
        <w:t>（同居者のみ）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1134"/>
        <w:gridCol w:w="2686"/>
      </w:tblGrid>
      <w:tr w:rsidR="004D7A91" w:rsidRPr="00581B99" w:rsidTr="004D7A91">
        <w:tc>
          <w:tcPr>
            <w:tcW w:w="3114" w:type="dxa"/>
            <w:vAlign w:val="center"/>
          </w:tcPr>
          <w:p w:rsidR="004D7A91" w:rsidRPr="00581B99" w:rsidRDefault="004D7A91" w:rsidP="004D7A9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4D7A91" w:rsidRPr="00581B99" w:rsidRDefault="004D7A91" w:rsidP="004D7A9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1134" w:type="dxa"/>
            <w:vAlign w:val="center"/>
          </w:tcPr>
          <w:p w:rsidR="004D7A91" w:rsidRPr="00581B99" w:rsidRDefault="004D7A91" w:rsidP="004D7A9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続　柄</w:t>
            </w:r>
          </w:p>
        </w:tc>
        <w:tc>
          <w:tcPr>
            <w:tcW w:w="2686" w:type="dxa"/>
            <w:vAlign w:val="center"/>
          </w:tcPr>
          <w:p w:rsidR="004D7A91" w:rsidRPr="00581B99" w:rsidRDefault="004D7A91" w:rsidP="004D7A91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4D7A91" w:rsidRPr="00581B99" w:rsidTr="004D7A91">
        <w:trPr>
          <w:trHeight w:hRule="exact" w:val="454"/>
        </w:trPr>
        <w:tc>
          <w:tcPr>
            <w:tcW w:w="3114" w:type="dxa"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7A91" w:rsidRPr="00581B99" w:rsidRDefault="004D7A91" w:rsidP="004D7A91">
            <w:pPr>
              <w:spacing w:line="320" w:lineRule="exact"/>
              <w:ind w:firstLineChars="50" w:firstLine="100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大・昭・平　　年　　月　　日</w:t>
            </w:r>
          </w:p>
        </w:tc>
        <w:tc>
          <w:tcPr>
            <w:tcW w:w="1134" w:type="dxa"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D7A91" w:rsidRPr="00581B99" w:rsidTr="004D7A91">
        <w:trPr>
          <w:trHeight w:hRule="exact" w:val="454"/>
        </w:trPr>
        <w:tc>
          <w:tcPr>
            <w:tcW w:w="3114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7A91" w:rsidRPr="00581B99" w:rsidRDefault="004D7A91" w:rsidP="004D7A91">
            <w:pPr>
              <w:spacing w:line="320" w:lineRule="exact"/>
              <w:ind w:firstLineChars="50" w:firstLine="100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大・昭・平　　年　　月　　日</w:t>
            </w:r>
          </w:p>
        </w:tc>
        <w:tc>
          <w:tcPr>
            <w:tcW w:w="1134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D7A91" w:rsidRPr="00581B99" w:rsidTr="004D7A91">
        <w:trPr>
          <w:trHeight w:hRule="exact" w:val="454"/>
        </w:trPr>
        <w:tc>
          <w:tcPr>
            <w:tcW w:w="3114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7A91" w:rsidRPr="00581B99" w:rsidRDefault="004D7A91" w:rsidP="004D7A91">
            <w:pPr>
              <w:spacing w:line="320" w:lineRule="exact"/>
              <w:ind w:firstLineChars="50" w:firstLine="100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大・昭・平　　年　　月　　日</w:t>
            </w:r>
          </w:p>
        </w:tc>
        <w:tc>
          <w:tcPr>
            <w:tcW w:w="1134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D7A91" w:rsidRPr="00581B99" w:rsidTr="004D7A91">
        <w:trPr>
          <w:trHeight w:hRule="exact" w:val="454"/>
        </w:trPr>
        <w:tc>
          <w:tcPr>
            <w:tcW w:w="3114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7A91" w:rsidRPr="00581B99" w:rsidRDefault="004D7A91" w:rsidP="004D7A91">
            <w:pPr>
              <w:spacing w:line="320" w:lineRule="exact"/>
              <w:ind w:firstLineChars="50" w:firstLine="100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大・昭・平　　年　　月　　日</w:t>
            </w:r>
          </w:p>
        </w:tc>
        <w:tc>
          <w:tcPr>
            <w:tcW w:w="1134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:rsidR="004D7A91" w:rsidRPr="00581B99" w:rsidRDefault="004D7A91" w:rsidP="004D7A91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4D7A91" w:rsidRPr="00581B99" w:rsidRDefault="00581B99" w:rsidP="006A3AF7">
      <w:pPr>
        <w:spacing w:line="320" w:lineRule="exact"/>
        <w:rPr>
          <w:sz w:val="20"/>
          <w:szCs w:val="20"/>
        </w:rPr>
      </w:pPr>
      <w:r w:rsidRPr="00581B99">
        <w:rPr>
          <w:rFonts w:hint="eastAsia"/>
          <w:sz w:val="20"/>
          <w:szCs w:val="20"/>
        </w:rPr>
        <w:t>５</w:t>
      </w:r>
      <w:r w:rsidR="004D7A91" w:rsidRPr="00581B99">
        <w:rPr>
          <w:rFonts w:hint="eastAsia"/>
          <w:sz w:val="20"/>
          <w:szCs w:val="20"/>
        </w:rPr>
        <w:t xml:space="preserve">　介護者等の状況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4D7A91" w:rsidRPr="00581B99" w:rsidTr="00CF1619">
        <w:trPr>
          <w:trHeight w:hRule="exact" w:val="454"/>
        </w:trPr>
        <w:tc>
          <w:tcPr>
            <w:tcW w:w="1129" w:type="dxa"/>
            <w:vMerge w:val="restart"/>
            <w:vAlign w:val="center"/>
          </w:tcPr>
          <w:p w:rsidR="004D7A91" w:rsidRPr="00581B99" w:rsidRDefault="004D7A91" w:rsidP="00F665CD">
            <w:pPr>
              <w:spacing w:line="28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主たる介護者等の状況で、該当する項目１つに○をつけて、必要事項を記入してください。</w:t>
            </w:r>
          </w:p>
        </w:tc>
        <w:tc>
          <w:tcPr>
            <w:tcW w:w="9065" w:type="dxa"/>
            <w:vAlign w:val="center"/>
          </w:tcPr>
          <w:p w:rsidR="004D7A91" w:rsidRPr="00581B99" w:rsidRDefault="00054E90" w:rsidP="00DD0198">
            <w:pPr>
              <w:spacing w:line="32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１.</w:t>
            </w:r>
            <w:r w:rsidR="004D7A91" w:rsidRPr="00581B99">
              <w:rPr>
                <w:rFonts w:hint="eastAsia"/>
                <w:sz w:val="20"/>
                <w:szCs w:val="20"/>
              </w:rPr>
              <w:t>一人暮らしで</w:t>
            </w:r>
            <w:r w:rsidR="00DD0198">
              <w:rPr>
                <w:rFonts w:hint="eastAsia"/>
                <w:sz w:val="20"/>
                <w:szCs w:val="20"/>
              </w:rPr>
              <w:t>身寄りも介護者も全くいない</w:t>
            </w:r>
          </w:p>
        </w:tc>
      </w:tr>
      <w:tr w:rsidR="004D7A9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4D7A91" w:rsidRPr="00581B99" w:rsidRDefault="00054E90" w:rsidP="00500836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２.</w:t>
            </w:r>
            <w:r w:rsidR="004D7A91" w:rsidRPr="00581B99">
              <w:rPr>
                <w:rFonts w:hint="eastAsia"/>
                <w:sz w:val="20"/>
                <w:szCs w:val="20"/>
              </w:rPr>
              <w:t>主たる介護者が遠方にいる</w:t>
            </w:r>
            <w:r w:rsidR="009D1D6C" w:rsidRPr="00581B99">
              <w:rPr>
                <w:rFonts w:hint="eastAsia"/>
                <w:sz w:val="20"/>
                <w:szCs w:val="20"/>
              </w:rPr>
              <w:t>ため日常的に介護をすることが困難</w:t>
            </w:r>
          </w:p>
          <w:p w:rsidR="008446C1" w:rsidRPr="00581B99" w:rsidRDefault="008446C1" w:rsidP="00040BC3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（移動時間：</w:t>
            </w:r>
            <w:r w:rsidR="00242E4C">
              <w:rPr>
                <w:rFonts w:hint="eastAsia"/>
                <w:sz w:val="20"/>
                <w:szCs w:val="20"/>
              </w:rPr>
              <w:t>往復</w:t>
            </w:r>
            <w:r w:rsidRPr="00581B99">
              <w:rPr>
                <w:rFonts w:hint="eastAsia"/>
                <w:sz w:val="20"/>
                <w:szCs w:val="20"/>
              </w:rPr>
              <w:t xml:space="preserve">　　　　時間以上　　　　介護に要する時間：　　　　　時間以上）</w:t>
            </w:r>
          </w:p>
        </w:tc>
      </w:tr>
      <w:tr w:rsidR="004D7A9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4D7A91" w:rsidRPr="00581B99" w:rsidRDefault="00054E90" w:rsidP="00500836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３.</w:t>
            </w:r>
            <w:r w:rsidR="004D7A91" w:rsidRPr="00581B99">
              <w:rPr>
                <w:rFonts w:hint="eastAsia"/>
                <w:sz w:val="20"/>
                <w:szCs w:val="20"/>
              </w:rPr>
              <w:t>主たる介護者が病気で長期間入院</w:t>
            </w:r>
            <w:r w:rsidR="001220AE" w:rsidRPr="00581B99">
              <w:rPr>
                <w:rFonts w:hint="eastAsia"/>
                <w:sz w:val="20"/>
                <w:szCs w:val="20"/>
              </w:rPr>
              <w:t>中のため</w:t>
            </w:r>
            <w:r w:rsidR="009D1D6C" w:rsidRPr="00581B99">
              <w:rPr>
                <w:rFonts w:hint="eastAsia"/>
                <w:sz w:val="20"/>
                <w:szCs w:val="20"/>
              </w:rPr>
              <w:t>介護ができない</w:t>
            </w:r>
          </w:p>
          <w:p w:rsidR="001220AE" w:rsidRPr="00581B99" w:rsidRDefault="001220AE" w:rsidP="00040BC3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 xml:space="preserve">（病名：　　　　　　　　　　　　　　</w:t>
            </w:r>
            <w:r w:rsidR="00B73637" w:rsidRPr="00581B99">
              <w:rPr>
                <w:rFonts w:hint="eastAsia"/>
                <w:sz w:val="20"/>
                <w:szCs w:val="20"/>
              </w:rPr>
              <w:t xml:space="preserve">　　　　</w:t>
            </w:r>
            <w:r w:rsidRPr="00581B99">
              <w:rPr>
                <w:rFonts w:hint="eastAsia"/>
                <w:sz w:val="20"/>
                <w:szCs w:val="20"/>
              </w:rPr>
              <w:t>入院先：</w:t>
            </w:r>
            <w:r w:rsidR="00B73637" w:rsidRPr="00581B99">
              <w:rPr>
                <w:rFonts w:hint="eastAsia"/>
                <w:sz w:val="20"/>
                <w:szCs w:val="20"/>
              </w:rPr>
              <w:t xml:space="preserve">　　　</w:t>
            </w:r>
            <w:r w:rsidRPr="00581B99">
              <w:rPr>
                <w:rFonts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9D1D6C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9D1D6C" w:rsidRPr="00581B99" w:rsidRDefault="009D1D6C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9D1D6C" w:rsidRPr="00581B99" w:rsidRDefault="00054E90" w:rsidP="00500836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４.</w:t>
            </w:r>
            <w:r w:rsidR="009D1D6C" w:rsidRPr="00581B99">
              <w:rPr>
                <w:rFonts w:hint="eastAsia"/>
                <w:sz w:val="20"/>
                <w:szCs w:val="20"/>
              </w:rPr>
              <w:t>主たる介護者が高齢者で</w:t>
            </w:r>
            <w:r w:rsidR="00DD0198">
              <w:rPr>
                <w:rFonts w:hint="eastAsia"/>
                <w:sz w:val="20"/>
                <w:szCs w:val="20"/>
              </w:rPr>
              <w:t>介護が困難</w:t>
            </w:r>
          </w:p>
          <w:p w:rsidR="00B73637" w:rsidRPr="00581B99" w:rsidRDefault="00B73637" w:rsidP="00040BC3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（年齢：　　　歳　　　介護が困難な状況：　　　　　　　　　　　　　　　　　　　　　　　）</w:t>
            </w:r>
          </w:p>
        </w:tc>
      </w:tr>
      <w:tr w:rsidR="008446C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8446C1" w:rsidRPr="00581B99" w:rsidRDefault="008446C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BB5071" w:rsidRPr="00BB5071" w:rsidRDefault="00BB5071" w:rsidP="00BB507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Pr="00BB5071">
              <w:rPr>
                <w:sz w:val="20"/>
                <w:szCs w:val="20"/>
              </w:rPr>
              <w:t>.主たる介護者が障害者（療育手帳又は身体障害者手帳等を所持）で介護が困難</w:t>
            </w:r>
          </w:p>
          <w:p w:rsidR="001220AE" w:rsidRPr="00581B99" w:rsidRDefault="00BB5071" w:rsidP="00BB5071">
            <w:pPr>
              <w:spacing w:line="400" w:lineRule="exact"/>
              <w:rPr>
                <w:sz w:val="20"/>
                <w:szCs w:val="20"/>
              </w:rPr>
            </w:pPr>
            <w:r w:rsidRPr="00BB5071">
              <w:rPr>
                <w:rFonts w:hint="eastAsia"/>
                <w:sz w:val="20"/>
                <w:szCs w:val="20"/>
              </w:rPr>
              <w:t>（知的障害、精神障害、身体障害等の状況：　　　　　　　　　　　　　　　　　　　　　　　）</w:t>
            </w:r>
          </w:p>
        </w:tc>
      </w:tr>
      <w:tr w:rsidR="009D1D6C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9D1D6C" w:rsidRPr="00581B99" w:rsidRDefault="009D1D6C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BB5071" w:rsidRPr="00BB5071" w:rsidRDefault="00BB5071" w:rsidP="00BB507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BB5071">
              <w:rPr>
                <w:sz w:val="20"/>
                <w:szCs w:val="20"/>
              </w:rPr>
              <w:t>.主たる介護者が要支援、要介護状態又は疾病により在宅療養中で介護が困難</w:t>
            </w:r>
          </w:p>
          <w:p w:rsidR="001220AE" w:rsidRPr="00581B99" w:rsidRDefault="00BB5071" w:rsidP="00BB5071">
            <w:pPr>
              <w:spacing w:line="400" w:lineRule="exact"/>
              <w:rPr>
                <w:sz w:val="20"/>
                <w:szCs w:val="20"/>
              </w:rPr>
            </w:pPr>
            <w:r w:rsidRPr="00BB5071">
              <w:rPr>
                <w:rFonts w:hint="eastAsia"/>
                <w:sz w:val="20"/>
                <w:szCs w:val="20"/>
              </w:rPr>
              <w:t xml:space="preserve">（要支援･要介護度：　　　　　　</w:t>
            </w:r>
            <w:bookmarkStart w:id="0" w:name="_GoBack"/>
            <w:bookmarkEnd w:id="0"/>
            <w:r w:rsidRPr="00BB5071">
              <w:rPr>
                <w:rFonts w:hint="eastAsia"/>
                <w:sz w:val="20"/>
                <w:szCs w:val="20"/>
              </w:rPr>
              <w:t xml:space="preserve">　　　病名：　　　　　　</w:t>
            </w:r>
            <w:r w:rsidRPr="00BB5071">
              <w:rPr>
                <w:sz w:val="20"/>
                <w:szCs w:val="20"/>
              </w:rPr>
              <w:t xml:space="preserve"> 　　　　　　　　　　　　　　　）</w:t>
            </w:r>
          </w:p>
        </w:tc>
      </w:tr>
      <w:tr w:rsidR="004D7A9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BB5071" w:rsidRPr="00BB5071" w:rsidRDefault="00BB5071" w:rsidP="00BB507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Pr="00BB5071">
              <w:rPr>
                <w:sz w:val="20"/>
                <w:szCs w:val="20"/>
              </w:rPr>
              <w:t>.主たる介護者が育児中のため介護が困難</w:t>
            </w:r>
          </w:p>
          <w:p w:rsidR="001220AE" w:rsidRPr="00581B99" w:rsidRDefault="00BB5071" w:rsidP="00BB5071">
            <w:pPr>
              <w:spacing w:line="400" w:lineRule="exact"/>
              <w:rPr>
                <w:sz w:val="20"/>
                <w:szCs w:val="20"/>
              </w:rPr>
            </w:pPr>
            <w:r w:rsidRPr="00BB5071">
              <w:rPr>
                <w:rFonts w:hint="eastAsia"/>
                <w:sz w:val="20"/>
                <w:szCs w:val="20"/>
              </w:rPr>
              <w:t>（小学生未満の幼児、乳幼児の状況：　　人　　　　　歳から　　　歳）</w:t>
            </w:r>
          </w:p>
        </w:tc>
      </w:tr>
      <w:tr w:rsidR="004D7A9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BB5071" w:rsidRPr="00BB5071" w:rsidRDefault="00BB5071" w:rsidP="00BB507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  <w:r w:rsidRPr="00BB5071">
              <w:rPr>
                <w:sz w:val="20"/>
                <w:szCs w:val="20"/>
              </w:rPr>
              <w:t>.主たる介護者が複数人を介護しているため介護が困難</w:t>
            </w:r>
          </w:p>
          <w:p w:rsidR="001220AE" w:rsidRPr="00581B99" w:rsidRDefault="00BB5071" w:rsidP="00BB5071">
            <w:pPr>
              <w:spacing w:line="400" w:lineRule="exact"/>
              <w:rPr>
                <w:sz w:val="20"/>
                <w:szCs w:val="20"/>
              </w:rPr>
            </w:pPr>
            <w:r w:rsidRPr="00BB5071">
              <w:rPr>
                <w:rFonts w:hint="eastAsia"/>
                <w:sz w:val="20"/>
                <w:szCs w:val="20"/>
              </w:rPr>
              <w:t>（入所申込者以外の介護の状況：　　　　　　　　　　　　　　　　　　　　　　　　　　　　）</w:t>
            </w:r>
          </w:p>
        </w:tc>
      </w:tr>
      <w:tr w:rsidR="004D7A9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4D7A91" w:rsidRPr="00581B99" w:rsidRDefault="00054E90" w:rsidP="00500836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９.</w:t>
            </w:r>
            <w:r w:rsidR="009D1D6C" w:rsidRPr="00581B99">
              <w:rPr>
                <w:rFonts w:hint="eastAsia"/>
                <w:sz w:val="20"/>
                <w:szCs w:val="20"/>
              </w:rPr>
              <w:t>主たる介護者の家族が特定の疾病により長期療養中のため</w:t>
            </w:r>
            <w:r w:rsidR="00DD0198">
              <w:rPr>
                <w:rFonts w:hint="eastAsia"/>
                <w:sz w:val="20"/>
                <w:szCs w:val="20"/>
              </w:rPr>
              <w:t>介護が</w:t>
            </w:r>
            <w:r w:rsidR="00BB5071">
              <w:rPr>
                <w:rFonts w:hint="eastAsia"/>
                <w:sz w:val="20"/>
                <w:szCs w:val="20"/>
              </w:rPr>
              <w:t>困難</w:t>
            </w:r>
          </w:p>
          <w:p w:rsidR="001220AE" w:rsidRPr="00581B99" w:rsidRDefault="001220AE" w:rsidP="00040BC3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 xml:space="preserve">（家族の病名等：　　　　　　　　　　　　　　　　　　　　　</w:t>
            </w:r>
            <w:r w:rsidR="00B73637" w:rsidRPr="00581B99">
              <w:rPr>
                <w:rFonts w:hint="eastAsia"/>
                <w:sz w:val="20"/>
                <w:szCs w:val="20"/>
              </w:rPr>
              <w:t xml:space="preserve">　　　</w:t>
            </w:r>
            <w:r w:rsidRPr="00581B99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8446C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8446C1" w:rsidRPr="00581B99" w:rsidRDefault="008446C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8446C1" w:rsidRPr="00581B99" w:rsidRDefault="00054E90" w:rsidP="00500836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10.</w:t>
            </w:r>
            <w:r w:rsidR="008446C1" w:rsidRPr="00581B99">
              <w:rPr>
                <w:rFonts w:hint="eastAsia"/>
                <w:sz w:val="20"/>
                <w:szCs w:val="20"/>
              </w:rPr>
              <w:t>主たる介護者が就業しているため</w:t>
            </w:r>
            <w:r w:rsidR="00DD0198">
              <w:rPr>
                <w:rFonts w:hint="eastAsia"/>
                <w:sz w:val="20"/>
                <w:szCs w:val="20"/>
              </w:rPr>
              <w:t>介護が困難</w:t>
            </w:r>
          </w:p>
          <w:p w:rsidR="001220AE" w:rsidRPr="00581B99" w:rsidRDefault="001220AE" w:rsidP="00040BC3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（</w:t>
            </w:r>
            <w:r w:rsidR="00B73637" w:rsidRPr="00581B99">
              <w:rPr>
                <w:rFonts w:hint="eastAsia"/>
                <w:sz w:val="20"/>
                <w:szCs w:val="20"/>
              </w:rPr>
              <w:t>職業：　　　　　　　　　　　　　　　　　１週間の就労時間：　　　　時間／週）</w:t>
            </w:r>
          </w:p>
        </w:tc>
      </w:tr>
      <w:tr w:rsidR="004D7A91" w:rsidRPr="00581B99" w:rsidTr="00040BC3">
        <w:trPr>
          <w:trHeight w:hRule="exact" w:val="709"/>
        </w:trPr>
        <w:tc>
          <w:tcPr>
            <w:tcW w:w="1129" w:type="dxa"/>
            <w:vMerge/>
            <w:vAlign w:val="center"/>
          </w:tcPr>
          <w:p w:rsidR="004D7A91" w:rsidRPr="00581B99" w:rsidRDefault="004D7A91" w:rsidP="006A3AF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4D7A91" w:rsidRPr="00581B99" w:rsidRDefault="00054E90" w:rsidP="00500836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11.</w:t>
            </w:r>
            <w:r w:rsidR="008446C1" w:rsidRPr="00581B99">
              <w:rPr>
                <w:rFonts w:hint="eastAsia"/>
                <w:sz w:val="20"/>
                <w:szCs w:val="20"/>
              </w:rPr>
              <w:t>上記以外の理由だが</w:t>
            </w:r>
            <w:r w:rsidR="00DD0198">
              <w:rPr>
                <w:rFonts w:hint="eastAsia"/>
                <w:sz w:val="20"/>
                <w:szCs w:val="20"/>
              </w:rPr>
              <w:t>介護が困難</w:t>
            </w:r>
          </w:p>
          <w:p w:rsidR="008446C1" w:rsidRPr="00581B99" w:rsidRDefault="00B73637" w:rsidP="00040BC3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（介護が困難な状況：　　　　　　　　　　　　　　　　　　　　　　　　　　　　　　　　　）</w:t>
            </w:r>
          </w:p>
        </w:tc>
      </w:tr>
    </w:tbl>
    <w:p w:rsidR="004D7A91" w:rsidRPr="00581B99" w:rsidRDefault="00581B99" w:rsidP="006A3AF7">
      <w:pPr>
        <w:spacing w:line="320" w:lineRule="exact"/>
        <w:rPr>
          <w:sz w:val="20"/>
          <w:szCs w:val="20"/>
        </w:rPr>
      </w:pPr>
      <w:r w:rsidRPr="00581B99">
        <w:rPr>
          <w:rFonts w:hint="eastAsia"/>
          <w:sz w:val="20"/>
          <w:szCs w:val="20"/>
        </w:rPr>
        <w:t>６</w:t>
      </w:r>
      <w:r w:rsidR="00B73637" w:rsidRPr="00581B99">
        <w:rPr>
          <w:rFonts w:hint="eastAsia"/>
          <w:sz w:val="20"/>
          <w:szCs w:val="20"/>
        </w:rPr>
        <w:t xml:space="preserve">　施設入所等の状況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B73637" w:rsidRPr="00581B99" w:rsidTr="00040BC3">
        <w:trPr>
          <w:trHeight w:hRule="exact" w:val="1021"/>
        </w:trPr>
        <w:tc>
          <w:tcPr>
            <w:tcW w:w="1129" w:type="dxa"/>
            <w:vMerge w:val="restart"/>
            <w:vAlign w:val="center"/>
          </w:tcPr>
          <w:p w:rsidR="00B73637" w:rsidRPr="00040BC3" w:rsidRDefault="00B73637" w:rsidP="00040BC3">
            <w:pPr>
              <w:spacing w:line="260" w:lineRule="exact"/>
              <w:rPr>
                <w:sz w:val="18"/>
                <w:szCs w:val="18"/>
              </w:rPr>
            </w:pPr>
            <w:r w:rsidRPr="00040BC3">
              <w:rPr>
                <w:rFonts w:hint="eastAsia"/>
                <w:sz w:val="18"/>
                <w:szCs w:val="18"/>
              </w:rPr>
              <w:t>該当する項目１つに○をつけて、必要事項を記入してください。</w:t>
            </w:r>
          </w:p>
        </w:tc>
        <w:tc>
          <w:tcPr>
            <w:tcW w:w="9065" w:type="dxa"/>
          </w:tcPr>
          <w:p w:rsidR="00581B99" w:rsidRDefault="00B73637" w:rsidP="00040BC3">
            <w:pPr>
              <w:spacing w:line="300" w:lineRule="exact"/>
              <w:ind w:left="500" w:hangingChars="250" w:hanging="500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１.特別養護老人ホーム、軽費老人ホーム（ケアハウス）、養護老人ホーム、介護老人保健施設、</w:t>
            </w:r>
          </w:p>
          <w:p w:rsidR="00500836" w:rsidRPr="00581B99" w:rsidRDefault="00500836" w:rsidP="00040BC3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 xml:space="preserve">　</w:t>
            </w:r>
            <w:r w:rsidR="00581B99">
              <w:rPr>
                <w:rFonts w:hint="eastAsia"/>
                <w:sz w:val="20"/>
                <w:szCs w:val="20"/>
              </w:rPr>
              <w:t xml:space="preserve"> </w:t>
            </w:r>
            <w:r w:rsidR="00B73637" w:rsidRPr="00581B99">
              <w:rPr>
                <w:rFonts w:hint="eastAsia"/>
                <w:sz w:val="20"/>
                <w:szCs w:val="20"/>
              </w:rPr>
              <w:t>介護療養型</w:t>
            </w:r>
            <w:r w:rsidRPr="00581B99">
              <w:rPr>
                <w:rFonts w:hint="eastAsia"/>
                <w:sz w:val="20"/>
                <w:szCs w:val="20"/>
              </w:rPr>
              <w:t>医療施設、グループホーム、介護付有料老人ホーム、その他の福祉施設、医療機関</w:t>
            </w:r>
          </w:p>
          <w:p w:rsidR="00500836" w:rsidRPr="00581B99" w:rsidRDefault="00500836" w:rsidP="00BA56C2">
            <w:pPr>
              <w:spacing w:line="400" w:lineRule="exact"/>
              <w:ind w:left="500" w:hangingChars="250" w:hanging="500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（施設</w:t>
            </w:r>
            <w:r w:rsidR="00BA56C2">
              <w:rPr>
                <w:rFonts w:hint="eastAsia"/>
                <w:sz w:val="20"/>
                <w:szCs w:val="20"/>
              </w:rPr>
              <w:t>(</w:t>
            </w:r>
            <w:r w:rsidRPr="00581B99">
              <w:rPr>
                <w:rFonts w:hint="eastAsia"/>
                <w:sz w:val="20"/>
                <w:szCs w:val="20"/>
              </w:rPr>
              <w:t>病院</w:t>
            </w:r>
            <w:r w:rsidR="00BA56C2">
              <w:rPr>
                <w:rFonts w:hint="eastAsia"/>
                <w:sz w:val="20"/>
                <w:szCs w:val="20"/>
              </w:rPr>
              <w:t>)</w:t>
            </w:r>
            <w:r w:rsidRPr="00581B99">
              <w:rPr>
                <w:rFonts w:hint="eastAsia"/>
                <w:sz w:val="20"/>
                <w:szCs w:val="20"/>
              </w:rPr>
              <w:t xml:space="preserve">名：　　　　　　　</w:t>
            </w:r>
            <w:r w:rsidR="00BA56C2">
              <w:rPr>
                <w:rFonts w:hint="eastAsia"/>
                <w:sz w:val="20"/>
                <w:szCs w:val="20"/>
              </w:rPr>
              <w:t xml:space="preserve">　</w:t>
            </w:r>
            <w:r w:rsidRPr="00581B99">
              <w:rPr>
                <w:rFonts w:hint="eastAsia"/>
                <w:sz w:val="20"/>
                <w:szCs w:val="20"/>
              </w:rPr>
              <w:t xml:space="preserve">　　　</w:t>
            </w:r>
            <w:r w:rsidR="00BA56C2">
              <w:rPr>
                <w:rFonts w:hint="eastAsia"/>
                <w:sz w:val="20"/>
                <w:szCs w:val="20"/>
              </w:rPr>
              <w:t xml:space="preserve">　</w:t>
            </w:r>
            <w:r w:rsidRPr="00581B99">
              <w:rPr>
                <w:rFonts w:hint="eastAsia"/>
                <w:sz w:val="20"/>
                <w:szCs w:val="20"/>
              </w:rPr>
              <w:t xml:space="preserve">　　</w:t>
            </w:r>
            <w:r w:rsidR="00BA56C2">
              <w:rPr>
                <w:rFonts w:hint="eastAsia"/>
                <w:sz w:val="20"/>
                <w:szCs w:val="20"/>
              </w:rPr>
              <w:t xml:space="preserve">　退所(院)予定日：　　 　　　　　　　　　　</w:t>
            </w:r>
            <w:r w:rsidRPr="00581B9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73637" w:rsidRPr="00581B99" w:rsidTr="00040BC3">
        <w:trPr>
          <w:trHeight w:hRule="exact" w:val="737"/>
        </w:trPr>
        <w:tc>
          <w:tcPr>
            <w:tcW w:w="1129" w:type="dxa"/>
            <w:vMerge/>
            <w:vAlign w:val="center"/>
          </w:tcPr>
          <w:p w:rsidR="00B73637" w:rsidRPr="00581B99" w:rsidRDefault="00B73637" w:rsidP="00B7363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065" w:type="dxa"/>
          </w:tcPr>
          <w:p w:rsidR="00500836" w:rsidRPr="00581B99" w:rsidRDefault="00500836" w:rsidP="00040BC3">
            <w:pPr>
              <w:spacing w:line="3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>２.住宅型有料老人ホーム、サービス付高齢者向け住宅</w:t>
            </w:r>
          </w:p>
          <w:p w:rsidR="00500836" w:rsidRPr="00581B99" w:rsidRDefault="00500836" w:rsidP="00BA56C2">
            <w:pPr>
              <w:spacing w:line="400" w:lineRule="exact"/>
              <w:rPr>
                <w:sz w:val="20"/>
                <w:szCs w:val="20"/>
              </w:rPr>
            </w:pPr>
            <w:r w:rsidRPr="00581B99">
              <w:rPr>
                <w:rFonts w:hint="eastAsia"/>
                <w:sz w:val="20"/>
                <w:szCs w:val="20"/>
              </w:rPr>
              <w:t xml:space="preserve">（施設名：　　　　　　　　　　　　　　　</w:t>
            </w:r>
            <w:r w:rsidR="00BA56C2">
              <w:rPr>
                <w:rFonts w:hint="eastAsia"/>
                <w:sz w:val="20"/>
                <w:szCs w:val="20"/>
              </w:rPr>
              <w:t xml:space="preserve">　　</w:t>
            </w:r>
            <w:r w:rsidRPr="00581B99">
              <w:rPr>
                <w:rFonts w:hint="eastAsia"/>
                <w:sz w:val="20"/>
                <w:szCs w:val="20"/>
              </w:rPr>
              <w:t xml:space="preserve">　</w:t>
            </w:r>
            <w:r w:rsidR="00BA56C2">
              <w:rPr>
                <w:rFonts w:hint="eastAsia"/>
                <w:sz w:val="20"/>
                <w:szCs w:val="20"/>
              </w:rPr>
              <w:t xml:space="preserve">退所予定日：　　　　　　　　　　</w:t>
            </w:r>
            <w:r w:rsidRPr="00581B99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</w:tbl>
    <w:p w:rsidR="00B73637" w:rsidRDefault="00581B99" w:rsidP="006A3AF7">
      <w:pPr>
        <w:spacing w:line="320" w:lineRule="exact"/>
        <w:rPr>
          <w:sz w:val="20"/>
          <w:szCs w:val="20"/>
        </w:rPr>
      </w:pPr>
      <w:r w:rsidRPr="00581B99">
        <w:rPr>
          <w:rFonts w:hint="eastAsia"/>
          <w:sz w:val="20"/>
          <w:szCs w:val="20"/>
        </w:rPr>
        <w:t>７</w:t>
      </w:r>
      <w:r w:rsidR="00040BC3">
        <w:rPr>
          <w:rFonts w:hint="eastAsia"/>
          <w:sz w:val="20"/>
          <w:szCs w:val="20"/>
        </w:rPr>
        <w:t xml:space="preserve">　その他事項（家族の状況、経済的な事情等、特に介護において困っていることがあれば記載してください）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0BC3" w:rsidRPr="009A38B7" w:rsidTr="00040BC3">
        <w:tc>
          <w:tcPr>
            <w:tcW w:w="10194" w:type="dxa"/>
          </w:tcPr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  <w:p w:rsidR="00040BC3" w:rsidRPr="009A38B7" w:rsidRDefault="00040BC3" w:rsidP="006A3AF7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BB5071" w:rsidRPr="00BB5071" w:rsidRDefault="00040BC3" w:rsidP="006A3AF7">
      <w:pPr>
        <w:spacing w:line="320" w:lineRule="exact"/>
        <w:rPr>
          <w:rFonts w:hint="eastAsia"/>
          <w:sz w:val="24"/>
          <w:szCs w:val="24"/>
          <w:u w:val="single"/>
        </w:rPr>
      </w:pPr>
      <w:r w:rsidRPr="00F665CD">
        <w:rPr>
          <w:rFonts w:hint="eastAsia"/>
          <w:sz w:val="22"/>
          <w:u w:val="single"/>
        </w:rPr>
        <w:t>※入所申込後に本人及び介護者の状況に変化が生じた場合は、必ずご連絡ください</w:t>
      </w:r>
      <w:r w:rsidRPr="00F665CD">
        <w:rPr>
          <w:rFonts w:hint="eastAsia"/>
          <w:sz w:val="24"/>
          <w:szCs w:val="24"/>
          <w:u w:val="single"/>
        </w:rPr>
        <w:t>。</w:t>
      </w:r>
    </w:p>
    <w:sectPr w:rsidR="00BB5071" w:rsidRPr="00BB5071" w:rsidSect="00CF1619">
      <w:headerReference w:type="default" r:id="rId6"/>
      <w:headerReference w:type="first" r:id="rId7"/>
      <w:footerReference w:type="first" r:id="rId8"/>
      <w:pgSz w:w="11906" w:h="16838" w:code="9"/>
      <w:pgMar w:top="567" w:right="851" w:bottom="567" w:left="851" w:header="454" w:footer="340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19" w:rsidRDefault="00CF1619" w:rsidP="00581B99">
      <w:r>
        <w:separator/>
      </w:r>
    </w:p>
  </w:endnote>
  <w:endnote w:type="continuationSeparator" w:id="0">
    <w:p w:rsidR="00CF1619" w:rsidRDefault="00CF1619" w:rsidP="0058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19" w:rsidRDefault="00CF1619">
    <w:pPr>
      <w:pStyle w:val="a8"/>
    </w:pPr>
    <w:r w:rsidRPr="00CF1619">
      <w:rPr>
        <w:rFonts w:hint="eastAsia"/>
      </w:rPr>
      <w:t>（裏面も記入してください）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19" w:rsidRDefault="00CF1619" w:rsidP="00581B99">
      <w:r>
        <w:separator/>
      </w:r>
    </w:p>
  </w:footnote>
  <w:footnote w:type="continuationSeparator" w:id="0">
    <w:p w:rsidR="00CF1619" w:rsidRDefault="00CF1619" w:rsidP="0058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19" w:rsidRDefault="00CF1619" w:rsidP="00CF1619">
    <w:pPr>
      <w:pStyle w:val="a6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619" w:rsidRDefault="00CF1619" w:rsidP="00CF1619">
    <w:pPr>
      <w:pStyle w:val="a6"/>
      <w:tabs>
        <w:tab w:val="clear" w:pos="4252"/>
        <w:tab w:val="clear" w:pos="8504"/>
        <w:tab w:val="left" w:pos="1290"/>
      </w:tabs>
    </w:pPr>
    <w:r>
      <w:rPr>
        <w:rFonts w:hint="eastAsia"/>
      </w:rPr>
      <w:t>様式１　　　　　　　　　　　　　　　　　　　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14"/>
    <w:rsid w:val="00040BC3"/>
    <w:rsid w:val="00054E90"/>
    <w:rsid w:val="000B3A78"/>
    <w:rsid w:val="001220AE"/>
    <w:rsid w:val="00215972"/>
    <w:rsid w:val="00242E4C"/>
    <w:rsid w:val="00346C2E"/>
    <w:rsid w:val="00392C7C"/>
    <w:rsid w:val="004D7A91"/>
    <w:rsid w:val="00500836"/>
    <w:rsid w:val="00581B99"/>
    <w:rsid w:val="005D484C"/>
    <w:rsid w:val="006A3AF7"/>
    <w:rsid w:val="007126CA"/>
    <w:rsid w:val="00764541"/>
    <w:rsid w:val="008139F9"/>
    <w:rsid w:val="008446C1"/>
    <w:rsid w:val="00951DAD"/>
    <w:rsid w:val="00954F78"/>
    <w:rsid w:val="009A38B7"/>
    <w:rsid w:val="009D1D6C"/>
    <w:rsid w:val="00A1673D"/>
    <w:rsid w:val="00A33B86"/>
    <w:rsid w:val="00A365C0"/>
    <w:rsid w:val="00B73637"/>
    <w:rsid w:val="00BA56C2"/>
    <w:rsid w:val="00BB5071"/>
    <w:rsid w:val="00CF1619"/>
    <w:rsid w:val="00DD0198"/>
    <w:rsid w:val="00DD0969"/>
    <w:rsid w:val="00E80AE9"/>
    <w:rsid w:val="00F137CF"/>
    <w:rsid w:val="00F44F14"/>
    <w:rsid w:val="00F665CD"/>
    <w:rsid w:val="00F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318C8-1591-4157-BE1D-BF4B4450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1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1B99"/>
  </w:style>
  <w:style w:type="paragraph" w:styleId="a8">
    <w:name w:val="footer"/>
    <w:basedOn w:val="a"/>
    <w:link w:val="a9"/>
    <w:uiPriority w:val="99"/>
    <w:unhideWhenUsed/>
    <w:rsid w:val="00581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BA916AD1.dotm</Template>
  <TotalTime>342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たいぞう</dc:creator>
  <cp:keywords/>
  <dc:description/>
  <cp:lastModifiedBy>もちづき　たいぞう</cp:lastModifiedBy>
  <cp:revision>11</cp:revision>
  <cp:lastPrinted>2017-03-22T09:59:00Z</cp:lastPrinted>
  <dcterms:created xsi:type="dcterms:W3CDTF">2017-03-22T04:36:00Z</dcterms:created>
  <dcterms:modified xsi:type="dcterms:W3CDTF">2017-03-23T05:06:00Z</dcterms:modified>
</cp:coreProperties>
</file>