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C4200" w14:textId="3B08B37F" w:rsidR="001D5DDE" w:rsidRDefault="00523559" w:rsidP="004E307F">
      <w:pPr>
        <w:rPr>
          <w:rFonts w:ascii="ＭＳ 明朝"/>
          <w:sz w:val="22"/>
        </w:rPr>
      </w:pPr>
      <w:r w:rsidRPr="004E307F">
        <w:rPr>
          <w:rFonts w:ascii="ＭＳ 明朝" w:hint="eastAsia"/>
          <w:sz w:val="22"/>
        </w:rPr>
        <w:t>第２号様式</w:t>
      </w:r>
      <w:bookmarkStart w:id="0" w:name="MOKUJI_37"/>
      <w:bookmarkEnd w:id="0"/>
      <w:r w:rsidRPr="004E307F">
        <w:rPr>
          <w:rFonts w:ascii="ＭＳ 明朝" w:hint="eastAsia"/>
          <w:sz w:val="22"/>
        </w:rPr>
        <w:t>（第５条</w:t>
      </w:r>
      <w:r w:rsidR="003F1AF3">
        <w:rPr>
          <w:rFonts w:ascii="ＭＳ 明朝" w:hint="eastAsia"/>
          <w:sz w:val="22"/>
        </w:rPr>
        <w:t>、第１２条</w:t>
      </w:r>
      <w:r w:rsidRPr="004E307F">
        <w:rPr>
          <w:rFonts w:ascii="ＭＳ 明朝" w:hint="eastAsia"/>
          <w:sz w:val="22"/>
        </w:rPr>
        <w:t>関係）</w:t>
      </w:r>
    </w:p>
    <w:p w14:paraId="01DCC083" w14:textId="77777777" w:rsidR="001D5DDE" w:rsidRDefault="001D5DDE" w:rsidP="00431A3F">
      <w:pPr>
        <w:spacing w:before="240" w:after="240"/>
        <w:jc w:val="center"/>
        <w:rPr>
          <w:sz w:val="22"/>
        </w:rPr>
      </w:pPr>
      <w:r w:rsidRPr="004E307F">
        <w:rPr>
          <w:rFonts w:hint="eastAsia"/>
          <w:sz w:val="22"/>
        </w:rPr>
        <w:t>富士地域材使用確約書</w:t>
      </w:r>
    </w:p>
    <w:p w14:paraId="0CD21226" w14:textId="77777777" w:rsidR="001D5DDE" w:rsidRDefault="001D5DDE" w:rsidP="004E307F">
      <w:pPr>
        <w:wordWrap w:val="0"/>
        <w:jc w:val="right"/>
        <w:rPr>
          <w:rFonts w:hAnsi="ＭＳ 明朝"/>
          <w:sz w:val="22"/>
        </w:rPr>
      </w:pPr>
      <w:r w:rsidRPr="004E307F">
        <w:rPr>
          <w:rFonts w:hAnsi="ＭＳ 明朝"/>
          <w:spacing w:val="11"/>
          <w:sz w:val="22"/>
          <w:lang w:eastAsia="zh-TW"/>
        </w:rPr>
        <w:t xml:space="preserve">    </w:t>
      </w:r>
      <w:r w:rsidRPr="004E307F">
        <w:rPr>
          <w:rFonts w:hAnsi="ＭＳ 明朝" w:hint="eastAsia"/>
          <w:sz w:val="22"/>
          <w:lang w:eastAsia="zh-TW"/>
        </w:rPr>
        <w:t>年</w:t>
      </w:r>
      <w:r w:rsidRPr="004E307F">
        <w:rPr>
          <w:rFonts w:hAnsi="ＭＳ 明朝"/>
          <w:spacing w:val="11"/>
          <w:sz w:val="22"/>
          <w:lang w:eastAsia="zh-TW"/>
        </w:rPr>
        <w:t xml:space="preserve">    </w:t>
      </w:r>
      <w:r w:rsidRPr="004E307F">
        <w:rPr>
          <w:rFonts w:hAnsi="ＭＳ 明朝" w:hint="eastAsia"/>
          <w:sz w:val="22"/>
          <w:lang w:eastAsia="zh-TW"/>
        </w:rPr>
        <w:t>月</w:t>
      </w:r>
      <w:r w:rsidRPr="004E307F">
        <w:rPr>
          <w:rFonts w:hAnsi="ＭＳ 明朝"/>
          <w:spacing w:val="11"/>
          <w:sz w:val="22"/>
          <w:lang w:eastAsia="zh-TW"/>
        </w:rPr>
        <w:t xml:space="preserve">    </w:t>
      </w:r>
      <w:r w:rsidRPr="004E307F">
        <w:rPr>
          <w:rFonts w:hAnsi="ＭＳ 明朝" w:hint="eastAsia"/>
          <w:sz w:val="22"/>
          <w:lang w:eastAsia="zh-TW"/>
        </w:rPr>
        <w:t>日</w:t>
      </w:r>
      <w:r w:rsidR="006269AF" w:rsidRPr="004E307F">
        <w:rPr>
          <w:rFonts w:hAnsi="ＭＳ 明朝" w:hint="eastAsia"/>
          <w:sz w:val="22"/>
        </w:rPr>
        <w:t xml:space="preserve">　</w:t>
      </w:r>
    </w:p>
    <w:p w14:paraId="720EE3E4" w14:textId="0FEF7F70" w:rsidR="001D5DDE" w:rsidRPr="004E307F" w:rsidRDefault="001D5DDE" w:rsidP="00431A3F">
      <w:pPr>
        <w:spacing w:before="240" w:after="240"/>
        <w:ind w:firstLineChars="100" w:firstLine="220"/>
        <w:rPr>
          <w:rFonts w:hAnsi="ＭＳ 明朝"/>
          <w:sz w:val="22"/>
        </w:rPr>
      </w:pPr>
      <w:r w:rsidRPr="004E307F">
        <w:rPr>
          <w:rFonts w:hAnsi="ＭＳ 明朝" w:hint="eastAsia"/>
          <w:sz w:val="22"/>
        </w:rPr>
        <w:t>（</w:t>
      </w:r>
      <w:r w:rsidR="002E3DEE" w:rsidRPr="004E307F">
        <w:rPr>
          <w:rFonts w:hAnsi="ＭＳ 明朝" w:hint="eastAsia"/>
          <w:sz w:val="22"/>
        </w:rPr>
        <w:t>宛</w:t>
      </w:r>
      <w:r w:rsidRPr="004E307F">
        <w:rPr>
          <w:rFonts w:hAnsi="ＭＳ 明朝" w:hint="eastAsia"/>
          <w:sz w:val="22"/>
        </w:rPr>
        <w:t>先）富士市長</w:t>
      </w:r>
    </w:p>
    <w:p w14:paraId="4049997B" w14:textId="77777777" w:rsidR="001D5DDE" w:rsidRPr="004E307F" w:rsidRDefault="00666ADD" w:rsidP="004E307F">
      <w:pPr>
        <w:ind w:firstLineChars="100" w:firstLine="220"/>
        <w:rPr>
          <w:rFonts w:hAnsi="ＭＳ 明朝"/>
          <w:sz w:val="22"/>
        </w:rPr>
      </w:pPr>
      <w:r w:rsidRPr="004E307F">
        <w:rPr>
          <w:rFonts w:hAnsi="ＭＳ 明朝" w:hint="eastAsia"/>
          <w:kern w:val="0"/>
          <w:sz w:val="22"/>
        </w:rPr>
        <w:t>富士地域材使用</w:t>
      </w:r>
      <w:r w:rsidR="00636C6A" w:rsidRPr="004E307F">
        <w:rPr>
          <w:rFonts w:hAnsi="ＭＳ 明朝" w:hint="eastAsia"/>
          <w:kern w:val="0"/>
          <w:sz w:val="22"/>
        </w:rPr>
        <w:t>計画書の提出</w:t>
      </w:r>
      <w:r w:rsidR="001D5DDE" w:rsidRPr="004E307F">
        <w:rPr>
          <w:rFonts w:hAnsi="ＭＳ 明朝" w:hint="eastAsia"/>
          <w:sz w:val="22"/>
        </w:rPr>
        <w:t>に当たっては、</w:t>
      </w:r>
      <w:r w:rsidR="006269AF" w:rsidRPr="004E307F">
        <w:rPr>
          <w:rFonts w:hAnsi="ＭＳ 明朝" w:hint="eastAsia"/>
          <w:sz w:val="22"/>
        </w:rPr>
        <w:t>次</w:t>
      </w:r>
      <w:r w:rsidR="001D5DDE" w:rsidRPr="004E307F">
        <w:rPr>
          <w:rFonts w:hAnsi="ＭＳ 明朝" w:hint="eastAsia"/>
          <w:sz w:val="22"/>
        </w:rPr>
        <w:t>の事項について確約します。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5670"/>
      </w:tblGrid>
      <w:tr w:rsidR="006356F3" w:rsidRPr="004E307F" w14:paraId="7F3E7E5E" w14:textId="77777777" w:rsidTr="00DA157E">
        <w:trPr>
          <w:cantSplit/>
          <w:trHeight w:val="1134"/>
        </w:trPr>
        <w:tc>
          <w:tcPr>
            <w:tcW w:w="993" w:type="dxa"/>
            <w:vMerge w:val="restart"/>
            <w:vAlign w:val="center"/>
          </w:tcPr>
          <w:p w14:paraId="6291D162" w14:textId="77777777" w:rsidR="006356F3" w:rsidRPr="004E307F" w:rsidRDefault="007B1224" w:rsidP="00DA157E">
            <w:pPr>
              <w:jc w:val="center"/>
              <w:rPr>
                <w:rFonts w:hAnsi="ＭＳ 明朝"/>
                <w:sz w:val="22"/>
              </w:rPr>
            </w:pPr>
            <w:r w:rsidRPr="004E307F">
              <w:rPr>
                <w:rFonts w:hAnsi="ＭＳ 明朝" w:hint="eastAsia"/>
                <w:sz w:val="22"/>
              </w:rPr>
              <w:t>提出</w:t>
            </w:r>
            <w:r w:rsidR="006356F3" w:rsidRPr="004E307F">
              <w:rPr>
                <w:rFonts w:hAnsi="ＭＳ 明朝" w:hint="eastAsia"/>
                <w:sz w:val="22"/>
              </w:rPr>
              <w:t>者</w:t>
            </w:r>
          </w:p>
        </w:tc>
        <w:tc>
          <w:tcPr>
            <w:tcW w:w="2409" w:type="dxa"/>
            <w:vAlign w:val="center"/>
          </w:tcPr>
          <w:p w14:paraId="6EBF4840" w14:textId="77777777" w:rsidR="003F1AF3" w:rsidRDefault="004E307F" w:rsidP="003F1AF3">
            <w:pPr>
              <w:jc w:val="distribute"/>
              <w:rPr>
                <w:rFonts w:hAnsi="ＭＳ 明朝"/>
                <w:kern w:val="0"/>
                <w:sz w:val="22"/>
              </w:rPr>
            </w:pPr>
            <w:r w:rsidRPr="003F1AF3">
              <w:rPr>
                <w:rFonts w:hAnsi="ＭＳ 明朝" w:hint="eastAsia"/>
                <w:kern w:val="0"/>
                <w:sz w:val="22"/>
              </w:rPr>
              <w:t>住所</w:t>
            </w:r>
          </w:p>
          <w:p w14:paraId="24241EBA" w14:textId="77777777" w:rsidR="003F1AF3" w:rsidRDefault="003F1AF3" w:rsidP="003F1AF3">
            <w:pPr>
              <w:spacing w:line="0" w:lineRule="atLeast"/>
              <w:jc w:val="distribute"/>
              <w:rPr>
                <w:rFonts w:hAnsi="ＭＳ 明朝"/>
                <w:kern w:val="0"/>
                <w:sz w:val="22"/>
              </w:rPr>
            </w:pPr>
            <w:r w:rsidRPr="003F1AF3">
              <w:rPr>
                <w:rFonts w:hAnsi="ＭＳ 明朝" w:hint="eastAsia"/>
                <w:kern w:val="0"/>
                <w:sz w:val="22"/>
              </w:rPr>
              <w:t>（法人にあっては、</w:t>
            </w:r>
          </w:p>
          <w:p w14:paraId="0F1A844E" w14:textId="386A880B" w:rsidR="006356F3" w:rsidRPr="003F1AF3" w:rsidRDefault="003F1AF3" w:rsidP="003F1AF3">
            <w:pPr>
              <w:spacing w:line="0" w:lineRule="atLeast"/>
              <w:jc w:val="distribute"/>
              <w:rPr>
                <w:rFonts w:hAnsi="ＭＳ 明朝"/>
                <w:kern w:val="0"/>
                <w:sz w:val="22"/>
              </w:rPr>
            </w:pPr>
            <w:r w:rsidRPr="003F1AF3">
              <w:rPr>
                <w:rFonts w:hAnsi="ＭＳ 明朝" w:hint="eastAsia"/>
                <w:kern w:val="0"/>
                <w:sz w:val="22"/>
              </w:rPr>
              <w:t>事務所の所在地）</w:t>
            </w:r>
          </w:p>
        </w:tc>
        <w:tc>
          <w:tcPr>
            <w:tcW w:w="5670" w:type="dxa"/>
            <w:vAlign w:val="center"/>
          </w:tcPr>
          <w:p w14:paraId="075266CD" w14:textId="77777777" w:rsidR="004E307F" w:rsidRPr="004E307F" w:rsidRDefault="004E307F" w:rsidP="004E307F">
            <w:pPr>
              <w:rPr>
                <w:rFonts w:hAnsi="ＭＳ 明朝"/>
                <w:sz w:val="22"/>
              </w:rPr>
            </w:pPr>
          </w:p>
        </w:tc>
      </w:tr>
      <w:tr w:rsidR="00D700A1" w:rsidRPr="004E307F" w14:paraId="3FAA8175" w14:textId="77777777" w:rsidTr="00DA157E">
        <w:trPr>
          <w:cantSplit/>
          <w:trHeight w:val="1417"/>
        </w:trPr>
        <w:tc>
          <w:tcPr>
            <w:tcW w:w="993" w:type="dxa"/>
            <w:vMerge/>
            <w:vAlign w:val="center"/>
          </w:tcPr>
          <w:p w14:paraId="1B82C952" w14:textId="77777777" w:rsidR="00D700A1" w:rsidRPr="004E307F" w:rsidRDefault="00D700A1" w:rsidP="004E307F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486EE668" w14:textId="77777777" w:rsidR="003F1AF3" w:rsidRDefault="003F1AF3" w:rsidP="003F1AF3">
            <w:pPr>
              <w:jc w:val="distribute"/>
              <w:rPr>
                <w:rFonts w:hAnsi="ＭＳ 明朝"/>
                <w:kern w:val="0"/>
                <w:szCs w:val="21"/>
              </w:rPr>
            </w:pPr>
            <w:r w:rsidRPr="00D12E0C">
              <w:rPr>
                <w:rFonts w:hAnsi="ＭＳ 明朝" w:hint="eastAsia"/>
                <w:kern w:val="0"/>
                <w:szCs w:val="21"/>
              </w:rPr>
              <w:t>氏名</w:t>
            </w:r>
          </w:p>
          <w:p w14:paraId="0C4C7A70" w14:textId="77777777" w:rsidR="003F1AF3" w:rsidRDefault="003F1AF3" w:rsidP="003F1AF3">
            <w:pPr>
              <w:spacing w:line="0" w:lineRule="atLeast"/>
              <w:jc w:val="distribute"/>
              <w:rPr>
                <w:rFonts w:hAnsi="ＭＳ 明朝"/>
                <w:kern w:val="0"/>
                <w:szCs w:val="21"/>
              </w:rPr>
            </w:pPr>
            <w:r w:rsidRPr="00D12E0C">
              <w:rPr>
                <w:rFonts w:hAnsi="ＭＳ 明朝" w:hint="eastAsia"/>
                <w:kern w:val="0"/>
                <w:szCs w:val="21"/>
              </w:rPr>
              <w:t>（法人にあっては、</w:t>
            </w:r>
          </w:p>
          <w:p w14:paraId="03721B4B" w14:textId="6D01CDC9" w:rsidR="00D700A1" w:rsidRPr="003F1AF3" w:rsidRDefault="003F1AF3" w:rsidP="003F1AF3">
            <w:pPr>
              <w:spacing w:line="0" w:lineRule="atLeast"/>
              <w:jc w:val="distribute"/>
              <w:rPr>
                <w:rFonts w:hAnsi="ＭＳ 明朝"/>
                <w:kern w:val="0"/>
                <w:szCs w:val="21"/>
              </w:rPr>
            </w:pPr>
            <w:r w:rsidRPr="00D12E0C">
              <w:rPr>
                <w:rFonts w:hAnsi="ＭＳ 明朝" w:hint="eastAsia"/>
                <w:kern w:val="0"/>
                <w:szCs w:val="21"/>
              </w:rPr>
              <w:t>名称及び代表者の氏名）</w:t>
            </w:r>
          </w:p>
        </w:tc>
        <w:tc>
          <w:tcPr>
            <w:tcW w:w="5670" w:type="dxa"/>
            <w:vAlign w:val="center"/>
          </w:tcPr>
          <w:p w14:paraId="4B8DD12E" w14:textId="77777777" w:rsidR="004E307F" w:rsidRDefault="004E307F" w:rsidP="004E307F">
            <w:pPr>
              <w:rPr>
                <w:rFonts w:hAnsi="ＭＳ 明朝"/>
                <w:sz w:val="22"/>
              </w:rPr>
            </w:pPr>
          </w:p>
          <w:p w14:paraId="1918A74F" w14:textId="77777777" w:rsidR="003F1AF3" w:rsidRPr="004E307F" w:rsidRDefault="003F1AF3" w:rsidP="004E307F">
            <w:pPr>
              <w:rPr>
                <w:rFonts w:hAnsi="ＭＳ 明朝"/>
                <w:sz w:val="22"/>
              </w:rPr>
            </w:pPr>
          </w:p>
          <w:p w14:paraId="54C90AA7" w14:textId="58EE6B5A" w:rsidR="00D700A1" w:rsidRPr="004E307F" w:rsidRDefault="00D700A1" w:rsidP="004E307F">
            <w:pPr>
              <w:jc w:val="right"/>
              <w:rPr>
                <w:rFonts w:hAnsi="ＭＳ 明朝"/>
                <w:sz w:val="22"/>
              </w:rPr>
            </w:pPr>
            <w:r w:rsidRPr="004E307F">
              <w:rPr>
                <w:rFonts w:hAnsi="ＭＳ 明朝" w:hint="eastAsia"/>
                <w:sz w:val="20"/>
              </w:rPr>
              <w:t>（</w:t>
            </w:r>
            <w:r w:rsidR="003F1AF3">
              <w:rPr>
                <w:rFonts w:hAnsi="ＭＳ 明朝" w:hint="eastAsia"/>
                <w:sz w:val="20"/>
              </w:rPr>
              <w:t>氏名を</w:t>
            </w:r>
            <w:r w:rsidR="004E307F" w:rsidRPr="004E307F">
              <w:rPr>
                <w:rFonts w:hAnsi="ＭＳ 明朝" w:hint="eastAsia"/>
                <w:sz w:val="20"/>
              </w:rPr>
              <w:t>自書</w:t>
            </w:r>
            <w:r w:rsidRPr="004E307F">
              <w:rPr>
                <w:rFonts w:hAnsi="ＭＳ 明朝" w:hint="eastAsia"/>
                <w:sz w:val="20"/>
              </w:rPr>
              <w:t>しない場合は、記名押印すること。）</w:t>
            </w:r>
          </w:p>
        </w:tc>
      </w:tr>
      <w:tr w:rsidR="001D5DDE" w:rsidRPr="004E307F" w14:paraId="197F61AB" w14:textId="77777777" w:rsidTr="00DA157E">
        <w:trPr>
          <w:cantSplit/>
          <w:trHeight w:val="567"/>
        </w:trPr>
        <w:tc>
          <w:tcPr>
            <w:tcW w:w="993" w:type="dxa"/>
            <w:vMerge/>
            <w:vAlign w:val="center"/>
          </w:tcPr>
          <w:p w14:paraId="0B3548B6" w14:textId="77777777" w:rsidR="001D5DDE" w:rsidRPr="004E307F" w:rsidRDefault="001D5DDE" w:rsidP="004E307F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1633347A" w14:textId="77777777" w:rsidR="001D5DDE" w:rsidRPr="004E307F" w:rsidRDefault="001D5DDE" w:rsidP="004E307F">
            <w:pPr>
              <w:jc w:val="distribute"/>
              <w:rPr>
                <w:sz w:val="22"/>
              </w:rPr>
            </w:pPr>
            <w:r w:rsidRPr="004E307F">
              <w:rPr>
                <w:rFonts w:hint="eastAsia"/>
                <w:sz w:val="22"/>
              </w:rPr>
              <w:t>電話</w:t>
            </w:r>
            <w:r w:rsidR="006269AF" w:rsidRPr="004E307F">
              <w:rPr>
                <w:rFonts w:hint="eastAsia"/>
                <w:sz w:val="22"/>
              </w:rPr>
              <w:t>番号</w:t>
            </w:r>
          </w:p>
        </w:tc>
        <w:tc>
          <w:tcPr>
            <w:tcW w:w="5670" w:type="dxa"/>
            <w:vAlign w:val="center"/>
          </w:tcPr>
          <w:p w14:paraId="4570F54D" w14:textId="77777777" w:rsidR="001D5DDE" w:rsidRPr="004E307F" w:rsidRDefault="001D5DDE" w:rsidP="004E307F">
            <w:pPr>
              <w:rPr>
                <w:rFonts w:hAnsi="ＭＳ 明朝"/>
                <w:sz w:val="22"/>
              </w:rPr>
            </w:pPr>
          </w:p>
        </w:tc>
      </w:tr>
      <w:tr w:rsidR="003F1AF3" w:rsidRPr="004E307F" w14:paraId="7AEE0F7E" w14:textId="77777777" w:rsidTr="00DA157E">
        <w:trPr>
          <w:cantSplit/>
          <w:trHeight w:val="1134"/>
        </w:trPr>
        <w:tc>
          <w:tcPr>
            <w:tcW w:w="993" w:type="dxa"/>
            <w:vMerge w:val="restart"/>
            <w:vAlign w:val="center"/>
          </w:tcPr>
          <w:p w14:paraId="2A4671C0" w14:textId="27CE0129" w:rsidR="00DA157E" w:rsidRDefault="003F1AF3" w:rsidP="00DA157E">
            <w:pPr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工</w:t>
            </w:r>
            <w:r w:rsidR="00474795">
              <w:rPr>
                <w:rFonts w:hAnsi="ＭＳ 明朝" w:hint="eastAsia"/>
                <w:kern w:val="0"/>
                <w:sz w:val="22"/>
              </w:rPr>
              <w:t xml:space="preserve"> </w:t>
            </w:r>
            <w:r>
              <w:rPr>
                <w:rFonts w:hAnsi="ＭＳ 明朝" w:hint="eastAsia"/>
                <w:kern w:val="0"/>
                <w:sz w:val="22"/>
              </w:rPr>
              <w:t>事</w:t>
            </w:r>
          </w:p>
          <w:p w14:paraId="46D296AA" w14:textId="250F5A9D" w:rsidR="003F1AF3" w:rsidRDefault="003F1AF3" w:rsidP="00DA157E">
            <w:pPr>
              <w:jc w:val="center"/>
              <w:rPr>
                <w:rFonts w:hAnsi="ＭＳ 明朝"/>
                <w:kern w:val="0"/>
                <w:sz w:val="22"/>
              </w:rPr>
            </w:pPr>
            <w:r w:rsidRPr="004E307F">
              <w:rPr>
                <w:rFonts w:hAnsi="ＭＳ 明朝" w:hint="eastAsia"/>
                <w:kern w:val="0"/>
                <w:sz w:val="22"/>
              </w:rPr>
              <w:t>請</w:t>
            </w:r>
            <w:r w:rsidR="00474795">
              <w:rPr>
                <w:rFonts w:hAnsi="ＭＳ 明朝" w:hint="eastAsia"/>
                <w:kern w:val="0"/>
                <w:sz w:val="22"/>
              </w:rPr>
              <w:t xml:space="preserve"> </w:t>
            </w:r>
            <w:r w:rsidRPr="004E307F">
              <w:rPr>
                <w:rFonts w:hAnsi="ＭＳ 明朝" w:hint="eastAsia"/>
                <w:kern w:val="0"/>
                <w:sz w:val="22"/>
              </w:rPr>
              <w:t>負</w:t>
            </w:r>
          </w:p>
          <w:p w14:paraId="17EAE4C8" w14:textId="591405E9" w:rsidR="003F1AF3" w:rsidRPr="004E307F" w:rsidRDefault="003F1AF3" w:rsidP="00DA157E">
            <w:pPr>
              <w:jc w:val="center"/>
              <w:rPr>
                <w:rFonts w:hAnsi="ＭＳ 明朝"/>
                <w:sz w:val="22"/>
              </w:rPr>
            </w:pPr>
            <w:r w:rsidRPr="004E307F">
              <w:rPr>
                <w:rFonts w:hAnsi="ＭＳ 明朝" w:hint="eastAsia"/>
                <w:kern w:val="0"/>
                <w:sz w:val="22"/>
              </w:rPr>
              <w:t>業</w:t>
            </w:r>
            <w:r w:rsidR="00474795">
              <w:rPr>
                <w:rFonts w:hAnsi="ＭＳ 明朝" w:hint="eastAsia"/>
                <w:kern w:val="0"/>
                <w:sz w:val="22"/>
              </w:rPr>
              <w:t xml:space="preserve"> </w:t>
            </w:r>
            <w:bookmarkStart w:id="1" w:name="_GoBack"/>
            <w:bookmarkEnd w:id="1"/>
            <w:r w:rsidRPr="004E307F">
              <w:rPr>
                <w:rFonts w:hAnsi="ＭＳ 明朝" w:hint="eastAsia"/>
                <w:kern w:val="0"/>
                <w:sz w:val="22"/>
              </w:rPr>
              <w:t>者</w:t>
            </w:r>
          </w:p>
        </w:tc>
        <w:tc>
          <w:tcPr>
            <w:tcW w:w="2409" w:type="dxa"/>
            <w:vAlign w:val="center"/>
          </w:tcPr>
          <w:p w14:paraId="74B13271" w14:textId="77777777" w:rsidR="003F1AF3" w:rsidRDefault="003F1AF3" w:rsidP="003F1AF3">
            <w:pPr>
              <w:jc w:val="distribute"/>
              <w:rPr>
                <w:rFonts w:hAnsi="ＭＳ 明朝"/>
                <w:kern w:val="0"/>
                <w:sz w:val="22"/>
              </w:rPr>
            </w:pPr>
            <w:r w:rsidRPr="003F1AF3">
              <w:rPr>
                <w:rFonts w:hAnsi="ＭＳ 明朝" w:hint="eastAsia"/>
                <w:kern w:val="0"/>
                <w:sz w:val="22"/>
              </w:rPr>
              <w:t>住所</w:t>
            </w:r>
          </w:p>
          <w:p w14:paraId="4CE90F23" w14:textId="77777777" w:rsidR="003F1AF3" w:rsidRDefault="003F1AF3" w:rsidP="003F1AF3">
            <w:pPr>
              <w:spacing w:line="0" w:lineRule="atLeast"/>
              <w:jc w:val="distribute"/>
              <w:rPr>
                <w:rFonts w:hAnsi="ＭＳ 明朝"/>
                <w:kern w:val="0"/>
                <w:sz w:val="22"/>
              </w:rPr>
            </w:pPr>
            <w:r w:rsidRPr="003F1AF3">
              <w:rPr>
                <w:rFonts w:hAnsi="ＭＳ 明朝" w:hint="eastAsia"/>
                <w:kern w:val="0"/>
                <w:sz w:val="22"/>
              </w:rPr>
              <w:t>（法人にあっては、</w:t>
            </w:r>
          </w:p>
          <w:p w14:paraId="29578B26" w14:textId="23F695BF" w:rsidR="003F1AF3" w:rsidRPr="004E307F" w:rsidRDefault="003F1AF3" w:rsidP="003F1AF3">
            <w:pPr>
              <w:jc w:val="distribute"/>
              <w:rPr>
                <w:rFonts w:hAnsi="ＭＳ 明朝"/>
                <w:sz w:val="22"/>
              </w:rPr>
            </w:pPr>
            <w:r w:rsidRPr="003F1AF3">
              <w:rPr>
                <w:rFonts w:hAnsi="ＭＳ 明朝" w:hint="eastAsia"/>
                <w:kern w:val="0"/>
                <w:sz w:val="22"/>
              </w:rPr>
              <w:t>事務所の所在地）</w:t>
            </w:r>
          </w:p>
        </w:tc>
        <w:tc>
          <w:tcPr>
            <w:tcW w:w="5670" w:type="dxa"/>
            <w:vAlign w:val="center"/>
          </w:tcPr>
          <w:p w14:paraId="1E81F704" w14:textId="77777777" w:rsidR="003F1AF3" w:rsidRPr="004E307F" w:rsidRDefault="003F1AF3" w:rsidP="003F1AF3">
            <w:pPr>
              <w:rPr>
                <w:rFonts w:hAnsi="ＭＳ 明朝"/>
                <w:sz w:val="22"/>
              </w:rPr>
            </w:pPr>
            <w:r w:rsidRPr="004E307F">
              <w:rPr>
                <w:rFonts w:hAnsi="ＭＳ 明朝" w:hint="eastAsia"/>
                <w:sz w:val="22"/>
              </w:rPr>
              <w:t>富士市</w:t>
            </w:r>
          </w:p>
        </w:tc>
      </w:tr>
      <w:tr w:rsidR="003F1AF3" w:rsidRPr="004E307F" w14:paraId="6FF9D574" w14:textId="77777777" w:rsidTr="00DA157E">
        <w:trPr>
          <w:cantSplit/>
          <w:trHeight w:val="1417"/>
        </w:trPr>
        <w:tc>
          <w:tcPr>
            <w:tcW w:w="993" w:type="dxa"/>
            <w:vMerge/>
            <w:vAlign w:val="center"/>
          </w:tcPr>
          <w:p w14:paraId="19D55A13" w14:textId="77777777" w:rsidR="003F1AF3" w:rsidRPr="004E307F" w:rsidRDefault="003F1AF3" w:rsidP="003F1AF3">
            <w:pPr>
              <w:rPr>
                <w:rFonts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15EEFABF" w14:textId="77777777" w:rsidR="003F1AF3" w:rsidRDefault="003F1AF3" w:rsidP="003F1AF3">
            <w:pPr>
              <w:jc w:val="distribute"/>
              <w:rPr>
                <w:rFonts w:hAnsi="ＭＳ 明朝"/>
                <w:kern w:val="0"/>
                <w:szCs w:val="21"/>
              </w:rPr>
            </w:pPr>
            <w:r w:rsidRPr="00D12E0C">
              <w:rPr>
                <w:rFonts w:hAnsi="ＭＳ 明朝" w:hint="eastAsia"/>
                <w:kern w:val="0"/>
                <w:szCs w:val="21"/>
              </w:rPr>
              <w:t>氏名</w:t>
            </w:r>
          </w:p>
          <w:p w14:paraId="0C161E1F" w14:textId="77777777" w:rsidR="003F1AF3" w:rsidRDefault="003F1AF3" w:rsidP="003F1AF3">
            <w:pPr>
              <w:spacing w:line="0" w:lineRule="atLeast"/>
              <w:jc w:val="distribute"/>
              <w:rPr>
                <w:rFonts w:hAnsi="ＭＳ 明朝"/>
                <w:kern w:val="0"/>
                <w:szCs w:val="21"/>
              </w:rPr>
            </w:pPr>
            <w:r w:rsidRPr="00D12E0C">
              <w:rPr>
                <w:rFonts w:hAnsi="ＭＳ 明朝" w:hint="eastAsia"/>
                <w:kern w:val="0"/>
                <w:szCs w:val="21"/>
              </w:rPr>
              <w:t>（法人にあっては、</w:t>
            </w:r>
          </w:p>
          <w:p w14:paraId="28ED43C6" w14:textId="478E4F99" w:rsidR="003F1AF3" w:rsidRPr="004E307F" w:rsidRDefault="003F1AF3" w:rsidP="003F1AF3">
            <w:pPr>
              <w:jc w:val="distribute"/>
              <w:rPr>
                <w:sz w:val="22"/>
              </w:rPr>
            </w:pPr>
            <w:r w:rsidRPr="00D12E0C">
              <w:rPr>
                <w:rFonts w:hAnsi="ＭＳ 明朝" w:hint="eastAsia"/>
                <w:kern w:val="0"/>
                <w:szCs w:val="21"/>
              </w:rPr>
              <w:t>名称及び代表者の氏名）</w:t>
            </w:r>
          </w:p>
        </w:tc>
        <w:tc>
          <w:tcPr>
            <w:tcW w:w="5670" w:type="dxa"/>
            <w:vAlign w:val="center"/>
          </w:tcPr>
          <w:p w14:paraId="314DD79A" w14:textId="77777777" w:rsidR="003F1AF3" w:rsidRDefault="003F1AF3" w:rsidP="003F1AF3">
            <w:pPr>
              <w:rPr>
                <w:rFonts w:hAnsi="ＭＳ 明朝"/>
                <w:sz w:val="22"/>
              </w:rPr>
            </w:pPr>
          </w:p>
          <w:p w14:paraId="1254EC2A" w14:textId="77777777" w:rsidR="003F1AF3" w:rsidRPr="004E307F" w:rsidRDefault="003F1AF3" w:rsidP="003F1AF3">
            <w:pPr>
              <w:rPr>
                <w:rFonts w:hAnsi="ＭＳ 明朝"/>
                <w:sz w:val="22"/>
              </w:rPr>
            </w:pPr>
          </w:p>
          <w:p w14:paraId="5EF4CA18" w14:textId="4EC543A0" w:rsidR="003F1AF3" w:rsidRPr="004E307F" w:rsidRDefault="003F1AF3" w:rsidP="003F1AF3">
            <w:pPr>
              <w:jc w:val="right"/>
              <w:rPr>
                <w:rFonts w:hAnsi="ＭＳ 明朝"/>
                <w:sz w:val="22"/>
              </w:rPr>
            </w:pPr>
            <w:r w:rsidRPr="004E307F">
              <w:rPr>
                <w:rFonts w:hAnsi="ＭＳ 明朝" w:hint="eastAsia"/>
                <w:sz w:val="20"/>
              </w:rPr>
              <w:t>（</w:t>
            </w:r>
            <w:r>
              <w:rPr>
                <w:rFonts w:hAnsi="ＭＳ 明朝" w:hint="eastAsia"/>
                <w:sz w:val="20"/>
              </w:rPr>
              <w:t>氏名を</w:t>
            </w:r>
            <w:r w:rsidRPr="004E307F">
              <w:rPr>
                <w:rFonts w:hAnsi="ＭＳ 明朝" w:hint="eastAsia"/>
                <w:sz w:val="20"/>
              </w:rPr>
              <w:t>自書しない場合は、記名押印すること。）</w:t>
            </w:r>
          </w:p>
        </w:tc>
      </w:tr>
      <w:tr w:rsidR="003F1AF3" w:rsidRPr="004E307F" w14:paraId="7D474CA6" w14:textId="77777777" w:rsidTr="00DA157E">
        <w:trPr>
          <w:cantSplit/>
          <w:trHeight w:val="567"/>
        </w:trPr>
        <w:tc>
          <w:tcPr>
            <w:tcW w:w="993" w:type="dxa"/>
            <w:vMerge/>
            <w:vAlign w:val="center"/>
          </w:tcPr>
          <w:p w14:paraId="5E7EC211" w14:textId="77777777" w:rsidR="003F1AF3" w:rsidRPr="004E307F" w:rsidRDefault="003F1AF3" w:rsidP="003F1AF3">
            <w:pPr>
              <w:rPr>
                <w:rFonts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3FE7FAFD" w14:textId="77777777" w:rsidR="003F1AF3" w:rsidRPr="004E307F" w:rsidRDefault="003F1AF3" w:rsidP="003F1AF3">
            <w:pPr>
              <w:jc w:val="distribute"/>
              <w:rPr>
                <w:rFonts w:hAnsi="ＭＳ 明朝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670" w:type="dxa"/>
            <w:vAlign w:val="center"/>
          </w:tcPr>
          <w:p w14:paraId="41949C91" w14:textId="77777777" w:rsidR="003F1AF3" w:rsidRPr="004E307F" w:rsidRDefault="003F1AF3" w:rsidP="003F1AF3">
            <w:pPr>
              <w:rPr>
                <w:rFonts w:hAnsi="ＭＳ 明朝"/>
                <w:sz w:val="22"/>
              </w:rPr>
            </w:pPr>
          </w:p>
        </w:tc>
      </w:tr>
      <w:tr w:rsidR="003F1AF3" w:rsidRPr="004E307F" w14:paraId="660F5F06" w14:textId="77777777" w:rsidTr="00DA157E">
        <w:trPr>
          <w:cantSplit/>
          <w:trHeight w:val="1134"/>
        </w:trPr>
        <w:tc>
          <w:tcPr>
            <w:tcW w:w="3402" w:type="dxa"/>
            <w:gridSpan w:val="2"/>
            <w:vAlign w:val="center"/>
          </w:tcPr>
          <w:p w14:paraId="335484AD" w14:textId="2BAD517B" w:rsidR="003F1AF3" w:rsidRPr="004E307F" w:rsidRDefault="003F1AF3" w:rsidP="003F1AF3">
            <w:pPr>
              <w:jc w:val="distribute"/>
              <w:rPr>
                <w:rFonts w:hAnsi="ＭＳ 明朝"/>
                <w:sz w:val="22"/>
              </w:rPr>
            </w:pPr>
            <w:r w:rsidRPr="004E307F">
              <w:rPr>
                <w:rFonts w:hAnsi="ＭＳ 明朝" w:hint="eastAsia"/>
                <w:sz w:val="22"/>
              </w:rPr>
              <w:t>建築</w:t>
            </w:r>
            <w:r>
              <w:rPr>
                <w:rFonts w:hAnsi="ＭＳ 明朝" w:hint="eastAsia"/>
                <w:sz w:val="22"/>
              </w:rPr>
              <w:t>・施工</w:t>
            </w:r>
            <w:r w:rsidRPr="004E307F">
              <w:rPr>
                <w:rFonts w:hAnsi="ＭＳ 明朝" w:hint="eastAsia"/>
                <w:sz w:val="22"/>
              </w:rPr>
              <w:t>場所</w:t>
            </w:r>
          </w:p>
        </w:tc>
        <w:tc>
          <w:tcPr>
            <w:tcW w:w="5670" w:type="dxa"/>
            <w:vAlign w:val="center"/>
          </w:tcPr>
          <w:p w14:paraId="4C72AACD" w14:textId="77777777" w:rsidR="003F1AF3" w:rsidRPr="004E307F" w:rsidRDefault="003F1AF3" w:rsidP="003F1AF3">
            <w:pPr>
              <w:rPr>
                <w:rFonts w:hAnsi="ＭＳ 明朝"/>
                <w:sz w:val="22"/>
              </w:rPr>
            </w:pPr>
            <w:r w:rsidRPr="004E307F">
              <w:rPr>
                <w:rFonts w:hAnsi="ＭＳ 明朝" w:hint="eastAsia"/>
                <w:sz w:val="22"/>
              </w:rPr>
              <w:t>富士市</w:t>
            </w:r>
          </w:p>
        </w:tc>
      </w:tr>
      <w:tr w:rsidR="003F1AF3" w:rsidRPr="004E307F" w14:paraId="63E92E28" w14:textId="77777777" w:rsidTr="00DA157E">
        <w:trPr>
          <w:cantSplit/>
          <w:trHeight w:val="2268"/>
        </w:trPr>
        <w:tc>
          <w:tcPr>
            <w:tcW w:w="3402" w:type="dxa"/>
            <w:gridSpan w:val="2"/>
            <w:vAlign w:val="center"/>
          </w:tcPr>
          <w:p w14:paraId="76BD603D" w14:textId="77777777" w:rsidR="003F1AF3" w:rsidRPr="004E307F" w:rsidRDefault="003F1AF3" w:rsidP="003F1AF3">
            <w:pPr>
              <w:jc w:val="distribute"/>
              <w:rPr>
                <w:rFonts w:hAnsi="ＭＳ 明朝"/>
                <w:sz w:val="22"/>
              </w:rPr>
            </w:pPr>
            <w:r w:rsidRPr="004E307F">
              <w:rPr>
                <w:rFonts w:hAnsi="ＭＳ 明朝" w:hint="eastAsia"/>
                <w:sz w:val="22"/>
              </w:rPr>
              <w:t>確約事項</w:t>
            </w:r>
          </w:p>
        </w:tc>
        <w:tc>
          <w:tcPr>
            <w:tcW w:w="5670" w:type="dxa"/>
            <w:vAlign w:val="center"/>
          </w:tcPr>
          <w:p w14:paraId="477C0859" w14:textId="77777777" w:rsidR="003F1AF3" w:rsidRPr="003F1AF3" w:rsidRDefault="003F1AF3" w:rsidP="003F1AF3">
            <w:pPr>
              <w:spacing w:line="0" w:lineRule="atLeast"/>
              <w:ind w:left="440" w:hangingChars="200" w:hanging="440"/>
              <w:rPr>
                <w:rFonts w:hAnsi="ＭＳ 明朝"/>
                <w:sz w:val="22"/>
                <w:szCs w:val="21"/>
              </w:rPr>
            </w:pPr>
            <w:r w:rsidRPr="003F1AF3">
              <w:rPr>
                <w:rFonts w:hAnsi="ＭＳ 明朝" w:hint="eastAsia"/>
                <w:sz w:val="22"/>
                <w:szCs w:val="21"/>
              </w:rPr>
              <w:t>１　木材総使用量のうち、３分の１以上は富士地域材を使用すること。</w:t>
            </w:r>
          </w:p>
          <w:p w14:paraId="7C592B0D" w14:textId="77777777" w:rsidR="003F1AF3" w:rsidRPr="003F1AF3" w:rsidRDefault="003F1AF3" w:rsidP="003F1AF3">
            <w:pPr>
              <w:spacing w:line="0" w:lineRule="atLeast"/>
              <w:ind w:left="440" w:hangingChars="200" w:hanging="440"/>
              <w:rPr>
                <w:rFonts w:hAnsi="ＭＳ 明朝"/>
                <w:sz w:val="22"/>
                <w:szCs w:val="21"/>
              </w:rPr>
            </w:pPr>
          </w:p>
          <w:p w14:paraId="03D58112" w14:textId="198E7EE3" w:rsidR="003F1AF3" w:rsidRPr="003F1AF3" w:rsidRDefault="003F1AF3" w:rsidP="003F1AF3">
            <w:pPr>
              <w:spacing w:line="0" w:lineRule="atLeast"/>
              <w:ind w:left="440" w:hangingChars="200" w:hanging="440"/>
              <w:rPr>
                <w:rFonts w:hAnsi="ＭＳ 明朝"/>
                <w:sz w:val="22"/>
                <w:szCs w:val="21"/>
              </w:rPr>
            </w:pPr>
            <w:r w:rsidRPr="003F1AF3">
              <w:rPr>
                <w:rFonts w:hAnsi="ＭＳ 明朝" w:hint="eastAsia"/>
                <w:sz w:val="22"/>
                <w:szCs w:val="21"/>
              </w:rPr>
              <w:t>２　使用する木材は全て富士地域材とし、指定するＰＲ用掲示物を見やすい箇所へ掲示すること。</w:t>
            </w:r>
          </w:p>
          <w:p w14:paraId="1C2B9364" w14:textId="77777777" w:rsidR="003F1AF3" w:rsidRPr="00DA157E" w:rsidRDefault="003F1AF3" w:rsidP="003F1AF3">
            <w:pPr>
              <w:spacing w:line="0" w:lineRule="atLeast"/>
              <w:ind w:left="440" w:hangingChars="200" w:hanging="440"/>
              <w:rPr>
                <w:rFonts w:hAnsi="ＭＳ 明朝"/>
                <w:sz w:val="22"/>
                <w:szCs w:val="21"/>
              </w:rPr>
            </w:pPr>
          </w:p>
          <w:p w14:paraId="5A21F60D" w14:textId="30C54005" w:rsidR="003F1AF3" w:rsidRPr="004E307F" w:rsidRDefault="003F1AF3" w:rsidP="003F1AF3">
            <w:pPr>
              <w:rPr>
                <w:rFonts w:hAnsi="ＭＳ 明朝"/>
                <w:sz w:val="22"/>
              </w:rPr>
            </w:pPr>
            <w:r w:rsidRPr="003F1AF3">
              <w:rPr>
                <w:rFonts w:hAnsi="ＭＳ 明朝" w:hint="eastAsia"/>
                <w:sz w:val="22"/>
                <w:szCs w:val="21"/>
              </w:rPr>
              <w:t>（いずれかに〇）</w:t>
            </w:r>
          </w:p>
        </w:tc>
      </w:tr>
    </w:tbl>
    <w:p w14:paraId="039CA1C8" w14:textId="77777777" w:rsidR="001D5DDE" w:rsidRPr="004E307F" w:rsidRDefault="001D5DDE" w:rsidP="004E307F">
      <w:pPr>
        <w:rPr>
          <w:rFonts w:hAnsi="ＭＳ 明朝"/>
          <w:color w:val="FF0000"/>
          <w:sz w:val="22"/>
        </w:rPr>
      </w:pPr>
    </w:p>
    <w:sectPr w:rsidR="001D5DDE" w:rsidRPr="004E307F" w:rsidSect="004E307F">
      <w:pgSz w:w="11906" w:h="16838" w:code="9"/>
      <w:pgMar w:top="1418" w:right="1418" w:bottom="1418" w:left="1418" w:header="851" w:footer="992" w:gutter="0"/>
      <w:cols w:space="425"/>
      <w:docGrid w:type="lines" w:linePitch="40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137B9" w14:textId="77777777" w:rsidR="00E37F63" w:rsidRDefault="00E37F63" w:rsidP="00DB2F99">
      <w:r>
        <w:separator/>
      </w:r>
    </w:p>
  </w:endnote>
  <w:endnote w:type="continuationSeparator" w:id="0">
    <w:p w14:paraId="4D131F48" w14:textId="77777777" w:rsidR="00E37F63" w:rsidRDefault="00E37F63" w:rsidP="00DB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722B1" w14:textId="77777777" w:rsidR="00E37F63" w:rsidRDefault="00E37F63" w:rsidP="00DB2F99">
      <w:r>
        <w:separator/>
      </w:r>
    </w:p>
  </w:footnote>
  <w:footnote w:type="continuationSeparator" w:id="0">
    <w:p w14:paraId="59F85FF9" w14:textId="77777777" w:rsidR="00E37F63" w:rsidRDefault="00E37F63" w:rsidP="00DB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3565F"/>
    <w:multiLevelType w:val="hybridMultilevel"/>
    <w:tmpl w:val="7C3A2E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4AE5402"/>
    <w:multiLevelType w:val="hybridMultilevel"/>
    <w:tmpl w:val="4A82F564"/>
    <w:lvl w:ilvl="0" w:tplc="0409000F">
      <w:start w:val="1"/>
      <w:numFmt w:val="decimal"/>
      <w:lvlText w:val="%1."/>
      <w:lvlJc w:val="left"/>
      <w:pPr>
        <w:ind w:left="6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2" w15:restartNumberingAfterBreak="0">
    <w:nsid w:val="7E350B7A"/>
    <w:multiLevelType w:val="hybridMultilevel"/>
    <w:tmpl w:val="D7CC4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0F"/>
    <w:rsid w:val="00006534"/>
    <w:rsid w:val="0000723F"/>
    <w:rsid w:val="00011349"/>
    <w:rsid w:val="000153BD"/>
    <w:rsid w:val="00015C5F"/>
    <w:rsid w:val="00015DFB"/>
    <w:rsid w:val="00020476"/>
    <w:rsid w:val="00020738"/>
    <w:rsid w:val="00021A6E"/>
    <w:rsid w:val="00023185"/>
    <w:rsid w:val="00025371"/>
    <w:rsid w:val="00033327"/>
    <w:rsid w:val="00034771"/>
    <w:rsid w:val="0004082A"/>
    <w:rsid w:val="000411DB"/>
    <w:rsid w:val="00041B57"/>
    <w:rsid w:val="000434AB"/>
    <w:rsid w:val="000477C5"/>
    <w:rsid w:val="00051BEB"/>
    <w:rsid w:val="00052798"/>
    <w:rsid w:val="00053E7D"/>
    <w:rsid w:val="0005448D"/>
    <w:rsid w:val="000574D0"/>
    <w:rsid w:val="00057CA2"/>
    <w:rsid w:val="00062689"/>
    <w:rsid w:val="000646AB"/>
    <w:rsid w:val="00065F09"/>
    <w:rsid w:val="00067511"/>
    <w:rsid w:val="0007169E"/>
    <w:rsid w:val="0007201E"/>
    <w:rsid w:val="00077664"/>
    <w:rsid w:val="0008011A"/>
    <w:rsid w:val="0008085B"/>
    <w:rsid w:val="00080F69"/>
    <w:rsid w:val="000819A1"/>
    <w:rsid w:val="00081B6A"/>
    <w:rsid w:val="00082CC8"/>
    <w:rsid w:val="00086AA9"/>
    <w:rsid w:val="00087CE7"/>
    <w:rsid w:val="0009026E"/>
    <w:rsid w:val="000915D8"/>
    <w:rsid w:val="00094471"/>
    <w:rsid w:val="000954CD"/>
    <w:rsid w:val="000A0C0A"/>
    <w:rsid w:val="000A1C01"/>
    <w:rsid w:val="000A2F94"/>
    <w:rsid w:val="000A4822"/>
    <w:rsid w:val="000A4EE6"/>
    <w:rsid w:val="000A5955"/>
    <w:rsid w:val="000A7C2E"/>
    <w:rsid w:val="000B44B6"/>
    <w:rsid w:val="000B494D"/>
    <w:rsid w:val="000B54F1"/>
    <w:rsid w:val="000B6569"/>
    <w:rsid w:val="000B65D0"/>
    <w:rsid w:val="000B7BC0"/>
    <w:rsid w:val="000C0E35"/>
    <w:rsid w:val="000C47FA"/>
    <w:rsid w:val="000C79C6"/>
    <w:rsid w:val="000D155B"/>
    <w:rsid w:val="000D162D"/>
    <w:rsid w:val="000D2E74"/>
    <w:rsid w:val="000D3A9B"/>
    <w:rsid w:val="000D536E"/>
    <w:rsid w:val="000D6940"/>
    <w:rsid w:val="000D6F54"/>
    <w:rsid w:val="000D7579"/>
    <w:rsid w:val="000D79DB"/>
    <w:rsid w:val="000E2A36"/>
    <w:rsid w:val="000E40F5"/>
    <w:rsid w:val="000E51C3"/>
    <w:rsid w:val="000E5312"/>
    <w:rsid w:val="000F0F53"/>
    <w:rsid w:val="000F4983"/>
    <w:rsid w:val="000F6811"/>
    <w:rsid w:val="000F7422"/>
    <w:rsid w:val="001017F4"/>
    <w:rsid w:val="00101964"/>
    <w:rsid w:val="001031E0"/>
    <w:rsid w:val="0010518D"/>
    <w:rsid w:val="00105BCD"/>
    <w:rsid w:val="00106132"/>
    <w:rsid w:val="001066AA"/>
    <w:rsid w:val="0010705E"/>
    <w:rsid w:val="00107D71"/>
    <w:rsid w:val="00110531"/>
    <w:rsid w:val="001123F1"/>
    <w:rsid w:val="00112443"/>
    <w:rsid w:val="0011262B"/>
    <w:rsid w:val="00112D4D"/>
    <w:rsid w:val="0011369F"/>
    <w:rsid w:val="001150C9"/>
    <w:rsid w:val="00115E89"/>
    <w:rsid w:val="00116A44"/>
    <w:rsid w:val="001202FD"/>
    <w:rsid w:val="00121466"/>
    <w:rsid w:val="001257FF"/>
    <w:rsid w:val="00127F61"/>
    <w:rsid w:val="00131FD0"/>
    <w:rsid w:val="001344A1"/>
    <w:rsid w:val="00136FC0"/>
    <w:rsid w:val="00141818"/>
    <w:rsid w:val="00142A1F"/>
    <w:rsid w:val="00143109"/>
    <w:rsid w:val="00144536"/>
    <w:rsid w:val="0014458F"/>
    <w:rsid w:val="001459F3"/>
    <w:rsid w:val="0014609B"/>
    <w:rsid w:val="0014661F"/>
    <w:rsid w:val="00147784"/>
    <w:rsid w:val="0015045E"/>
    <w:rsid w:val="001515F1"/>
    <w:rsid w:val="00151DF6"/>
    <w:rsid w:val="00152CF6"/>
    <w:rsid w:val="001566C5"/>
    <w:rsid w:val="001569E3"/>
    <w:rsid w:val="001576E8"/>
    <w:rsid w:val="001606C6"/>
    <w:rsid w:val="00161036"/>
    <w:rsid w:val="00161A3A"/>
    <w:rsid w:val="00162E2B"/>
    <w:rsid w:val="00163478"/>
    <w:rsid w:val="0016722B"/>
    <w:rsid w:val="001674EC"/>
    <w:rsid w:val="001702AB"/>
    <w:rsid w:val="00170488"/>
    <w:rsid w:val="00170F9F"/>
    <w:rsid w:val="0017120C"/>
    <w:rsid w:val="0017132D"/>
    <w:rsid w:val="0017160B"/>
    <w:rsid w:val="00171A12"/>
    <w:rsid w:val="00171D0B"/>
    <w:rsid w:val="001749B5"/>
    <w:rsid w:val="00177B79"/>
    <w:rsid w:val="00180CC5"/>
    <w:rsid w:val="00182205"/>
    <w:rsid w:val="001838E7"/>
    <w:rsid w:val="0019410C"/>
    <w:rsid w:val="0019777E"/>
    <w:rsid w:val="00197F1A"/>
    <w:rsid w:val="001A33F1"/>
    <w:rsid w:val="001A4D98"/>
    <w:rsid w:val="001A5115"/>
    <w:rsid w:val="001A5DCC"/>
    <w:rsid w:val="001B21AD"/>
    <w:rsid w:val="001B3AC8"/>
    <w:rsid w:val="001B541A"/>
    <w:rsid w:val="001B720B"/>
    <w:rsid w:val="001C1413"/>
    <w:rsid w:val="001C489E"/>
    <w:rsid w:val="001C512F"/>
    <w:rsid w:val="001C57F9"/>
    <w:rsid w:val="001C79A9"/>
    <w:rsid w:val="001D2EE0"/>
    <w:rsid w:val="001D4F9A"/>
    <w:rsid w:val="001D5251"/>
    <w:rsid w:val="001D5DDE"/>
    <w:rsid w:val="001D5EA5"/>
    <w:rsid w:val="001D7463"/>
    <w:rsid w:val="001E0477"/>
    <w:rsid w:val="001E0DCC"/>
    <w:rsid w:val="001E20D8"/>
    <w:rsid w:val="001E2115"/>
    <w:rsid w:val="001E2FF3"/>
    <w:rsid w:val="001E6D91"/>
    <w:rsid w:val="001E6E0E"/>
    <w:rsid w:val="001E717D"/>
    <w:rsid w:val="001F0403"/>
    <w:rsid w:val="001F1135"/>
    <w:rsid w:val="001F1567"/>
    <w:rsid w:val="001F3038"/>
    <w:rsid w:val="001F3E33"/>
    <w:rsid w:val="001F501C"/>
    <w:rsid w:val="001F742F"/>
    <w:rsid w:val="001F7AFC"/>
    <w:rsid w:val="002000FC"/>
    <w:rsid w:val="0020025A"/>
    <w:rsid w:val="00200683"/>
    <w:rsid w:val="00206A41"/>
    <w:rsid w:val="002076CA"/>
    <w:rsid w:val="002141CD"/>
    <w:rsid w:val="0021467F"/>
    <w:rsid w:val="00214D96"/>
    <w:rsid w:val="00215867"/>
    <w:rsid w:val="00216C44"/>
    <w:rsid w:val="00217A8A"/>
    <w:rsid w:val="0022020E"/>
    <w:rsid w:val="00222336"/>
    <w:rsid w:val="00231A3C"/>
    <w:rsid w:val="00231A40"/>
    <w:rsid w:val="0023533A"/>
    <w:rsid w:val="0023540A"/>
    <w:rsid w:val="00235880"/>
    <w:rsid w:val="00240322"/>
    <w:rsid w:val="00240358"/>
    <w:rsid w:val="002426AE"/>
    <w:rsid w:val="00253D92"/>
    <w:rsid w:val="0025482C"/>
    <w:rsid w:val="00254985"/>
    <w:rsid w:val="00257DFA"/>
    <w:rsid w:val="00261681"/>
    <w:rsid w:val="00261F3B"/>
    <w:rsid w:val="002642B4"/>
    <w:rsid w:val="00265648"/>
    <w:rsid w:val="00271865"/>
    <w:rsid w:val="002741DB"/>
    <w:rsid w:val="00275B44"/>
    <w:rsid w:val="00276BA6"/>
    <w:rsid w:val="00280037"/>
    <w:rsid w:val="00281081"/>
    <w:rsid w:val="00281777"/>
    <w:rsid w:val="00281F34"/>
    <w:rsid w:val="0028307F"/>
    <w:rsid w:val="00284760"/>
    <w:rsid w:val="00287A1A"/>
    <w:rsid w:val="00287F8F"/>
    <w:rsid w:val="00293AEA"/>
    <w:rsid w:val="00296EB7"/>
    <w:rsid w:val="00297442"/>
    <w:rsid w:val="002A0669"/>
    <w:rsid w:val="002A0E02"/>
    <w:rsid w:val="002A2453"/>
    <w:rsid w:val="002A2788"/>
    <w:rsid w:val="002A2EB0"/>
    <w:rsid w:val="002A4768"/>
    <w:rsid w:val="002A6437"/>
    <w:rsid w:val="002A6625"/>
    <w:rsid w:val="002B1F85"/>
    <w:rsid w:val="002B3700"/>
    <w:rsid w:val="002B4040"/>
    <w:rsid w:val="002B530A"/>
    <w:rsid w:val="002B60FF"/>
    <w:rsid w:val="002C128B"/>
    <w:rsid w:val="002C144D"/>
    <w:rsid w:val="002C19A2"/>
    <w:rsid w:val="002C2FB0"/>
    <w:rsid w:val="002C64B6"/>
    <w:rsid w:val="002D0674"/>
    <w:rsid w:val="002D1E44"/>
    <w:rsid w:val="002D2162"/>
    <w:rsid w:val="002D3C90"/>
    <w:rsid w:val="002D6431"/>
    <w:rsid w:val="002D77F8"/>
    <w:rsid w:val="002D7A4A"/>
    <w:rsid w:val="002E3DEE"/>
    <w:rsid w:val="002E58AA"/>
    <w:rsid w:val="002E7538"/>
    <w:rsid w:val="002E7629"/>
    <w:rsid w:val="002F1449"/>
    <w:rsid w:val="0030399F"/>
    <w:rsid w:val="0030414D"/>
    <w:rsid w:val="0031277C"/>
    <w:rsid w:val="00313152"/>
    <w:rsid w:val="0031334E"/>
    <w:rsid w:val="0031413F"/>
    <w:rsid w:val="003147C2"/>
    <w:rsid w:val="00315858"/>
    <w:rsid w:val="00317ABD"/>
    <w:rsid w:val="00325AAC"/>
    <w:rsid w:val="00326239"/>
    <w:rsid w:val="00327E87"/>
    <w:rsid w:val="00330A9C"/>
    <w:rsid w:val="00333096"/>
    <w:rsid w:val="00334DE0"/>
    <w:rsid w:val="00335BD8"/>
    <w:rsid w:val="003361A6"/>
    <w:rsid w:val="003369C6"/>
    <w:rsid w:val="00336BD6"/>
    <w:rsid w:val="00341DE8"/>
    <w:rsid w:val="003425AF"/>
    <w:rsid w:val="003444F9"/>
    <w:rsid w:val="00344EB0"/>
    <w:rsid w:val="00344FD6"/>
    <w:rsid w:val="003454B1"/>
    <w:rsid w:val="0034653E"/>
    <w:rsid w:val="00347559"/>
    <w:rsid w:val="00347E2A"/>
    <w:rsid w:val="00355C94"/>
    <w:rsid w:val="0036367E"/>
    <w:rsid w:val="00363D0E"/>
    <w:rsid w:val="00366E8A"/>
    <w:rsid w:val="003701BC"/>
    <w:rsid w:val="0037141D"/>
    <w:rsid w:val="00372658"/>
    <w:rsid w:val="00372A24"/>
    <w:rsid w:val="0037342E"/>
    <w:rsid w:val="0037361F"/>
    <w:rsid w:val="0037394A"/>
    <w:rsid w:val="00375061"/>
    <w:rsid w:val="00375890"/>
    <w:rsid w:val="00375FB6"/>
    <w:rsid w:val="00377C51"/>
    <w:rsid w:val="00377C7A"/>
    <w:rsid w:val="00380E34"/>
    <w:rsid w:val="00384210"/>
    <w:rsid w:val="00385A3D"/>
    <w:rsid w:val="00385CBC"/>
    <w:rsid w:val="003877A2"/>
    <w:rsid w:val="0039104D"/>
    <w:rsid w:val="00397E4B"/>
    <w:rsid w:val="003A22C0"/>
    <w:rsid w:val="003A2F02"/>
    <w:rsid w:val="003A33A1"/>
    <w:rsid w:val="003A726A"/>
    <w:rsid w:val="003B26D7"/>
    <w:rsid w:val="003B28B0"/>
    <w:rsid w:val="003B3394"/>
    <w:rsid w:val="003B33C7"/>
    <w:rsid w:val="003B369F"/>
    <w:rsid w:val="003B3EB9"/>
    <w:rsid w:val="003B4026"/>
    <w:rsid w:val="003C1F1C"/>
    <w:rsid w:val="003C2AA6"/>
    <w:rsid w:val="003C5389"/>
    <w:rsid w:val="003C5FA6"/>
    <w:rsid w:val="003D36CB"/>
    <w:rsid w:val="003D53AE"/>
    <w:rsid w:val="003E1E2E"/>
    <w:rsid w:val="003F13B9"/>
    <w:rsid w:val="003F143E"/>
    <w:rsid w:val="003F15D0"/>
    <w:rsid w:val="003F1AF3"/>
    <w:rsid w:val="003F2D75"/>
    <w:rsid w:val="00400176"/>
    <w:rsid w:val="004012FC"/>
    <w:rsid w:val="00403B15"/>
    <w:rsid w:val="00404270"/>
    <w:rsid w:val="004065A7"/>
    <w:rsid w:val="00407305"/>
    <w:rsid w:val="00407C97"/>
    <w:rsid w:val="00411990"/>
    <w:rsid w:val="00412389"/>
    <w:rsid w:val="00413354"/>
    <w:rsid w:val="00414976"/>
    <w:rsid w:val="00414EE2"/>
    <w:rsid w:val="004166F9"/>
    <w:rsid w:val="00420944"/>
    <w:rsid w:val="00421C0F"/>
    <w:rsid w:val="00423154"/>
    <w:rsid w:val="00424B3C"/>
    <w:rsid w:val="00426394"/>
    <w:rsid w:val="00426D04"/>
    <w:rsid w:val="0043136E"/>
    <w:rsid w:val="00431A3F"/>
    <w:rsid w:val="00432A40"/>
    <w:rsid w:val="00432C60"/>
    <w:rsid w:val="00433409"/>
    <w:rsid w:val="00435DC2"/>
    <w:rsid w:val="0044300A"/>
    <w:rsid w:val="00446430"/>
    <w:rsid w:val="00446F18"/>
    <w:rsid w:val="00451694"/>
    <w:rsid w:val="004529CB"/>
    <w:rsid w:val="004536C6"/>
    <w:rsid w:val="00454451"/>
    <w:rsid w:val="0045608D"/>
    <w:rsid w:val="00456D16"/>
    <w:rsid w:val="0046058A"/>
    <w:rsid w:val="00460CEB"/>
    <w:rsid w:val="00462095"/>
    <w:rsid w:val="00462DE6"/>
    <w:rsid w:val="00464611"/>
    <w:rsid w:val="0047125A"/>
    <w:rsid w:val="0047210B"/>
    <w:rsid w:val="004727CD"/>
    <w:rsid w:val="00474201"/>
    <w:rsid w:val="00474795"/>
    <w:rsid w:val="00476282"/>
    <w:rsid w:val="004812DE"/>
    <w:rsid w:val="00483530"/>
    <w:rsid w:val="00483B57"/>
    <w:rsid w:val="00487DFF"/>
    <w:rsid w:val="0049015F"/>
    <w:rsid w:val="00490942"/>
    <w:rsid w:val="00490BF0"/>
    <w:rsid w:val="00490D73"/>
    <w:rsid w:val="0049132F"/>
    <w:rsid w:val="00492A10"/>
    <w:rsid w:val="0049681C"/>
    <w:rsid w:val="00497E9B"/>
    <w:rsid w:val="004A3227"/>
    <w:rsid w:val="004B15F5"/>
    <w:rsid w:val="004B35F8"/>
    <w:rsid w:val="004B363C"/>
    <w:rsid w:val="004B47EC"/>
    <w:rsid w:val="004B6E43"/>
    <w:rsid w:val="004B7923"/>
    <w:rsid w:val="004C0BEB"/>
    <w:rsid w:val="004C48C8"/>
    <w:rsid w:val="004C547F"/>
    <w:rsid w:val="004C63F6"/>
    <w:rsid w:val="004C79B0"/>
    <w:rsid w:val="004D110D"/>
    <w:rsid w:val="004D32B7"/>
    <w:rsid w:val="004D37FF"/>
    <w:rsid w:val="004D3BEC"/>
    <w:rsid w:val="004D6194"/>
    <w:rsid w:val="004D6B2C"/>
    <w:rsid w:val="004D7DC4"/>
    <w:rsid w:val="004E307F"/>
    <w:rsid w:val="004E34BD"/>
    <w:rsid w:val="004E3FC1"/>
    <w:rsid w:val="004E4BD0"/>
    <w:rsid w:val="004E535A"/>
    <w:rsid w:val="004E7EBF"/>
    <w:rsid w:val="004F0111"/>
    <w:rsid w:val="004F0F14"/>
    <w:rsid w:val="004F657B"/>
    <w:rsid w:val="004F747B"/>
    <w:rsid w:val="00500CD9"/>
    <w:rsid w:val="00501CFE"/>
    <w:rsid w:val="00504F5F"/>
    <w:rsid w:val="00507305"/>
    <w:rsid w:val="00510BA1"/>
    <w:rsid w:val="00511698"/>
    <w:rsid w:val="00512DBE"/>
    <w:rsid w:val="00513102"/>
    <w:rsid w:val="00514CBB"/>
    <w:rsid w:val="00520BA4"/>
    <w:rsid w:val="00521A43"/>
    <w:rsid w:val="00522829"/>
    <w:rsid w:val="00522D92"/>
    <w:rsid w:val="00523559"/>
    <w:rsid w:val="00524BAD"/>
    <w:rsid w:val="00527661"/>
    <w:rsid w:val="0053163F"/>
    <w:rsid w:val="00534897"/>
    <w:rsid w:val="00535E30"/>
    <w:rsid w:val="00537E5B"/>
    <w:rsid w:val="0054016E"/>
    <w:rsid w:val="00543C24"/>
    <w:rsid w:val="00543D2E"/>
    <w:rsid w:val="00543F1E"/>
    <w:rsid w:val="00546570"/>
    <w:rsid w:val="00546C4C"/>
    <w:rsid w:val="00547B3A"/>
    <w:rsid w:val="00547EDE"/>
    <w:rsid w:val="00551052"/>
    <w:rsid w:val="00551C72"/>
    <w:rsid w:val="005526F2"/>
    <w:rsid w:val="00552A67"/>
    <w:rsid w:val="00555C6B"/>
    <w:rsid w:val="00557853"/>
    <w:rsid w:val="00557868"/>
    <w:rsid w:val="00560920"/>
    <w:rsid w:val="0056223E"/>
    <w:rsid w:val="00564CEA"/>
    <w:rsid w:val="0056501C"/>
    <w:rsid w:val="005741D8"/>
    <w:rsid w:val="00574B43"/>
    <w:rsid w:val="00577D7D"/>
    <w:rsid w:val="005808AE"/>
    <w:rsid w:val="00581B13"/>
    <w:rsid w:val="005855B9"/>
    <w:rsid w:val="00585979"/>
    <w:rsid w:val="00586A40"/>
    <w:rsid w:val="005870AE"/>
    <w:rsid w:val="00587FD0"/>
    <w:rsid w:val="00590BEE"/>
    <w:rsid w:val="00591BD2"/>
    <w:rsid w:val="005926F0"/>
    <w:rsid w:val="00593710"/>
    <w:rsid w:val="005942F3"/>
    <w:rsid w:val="005950E7"/>
    <w:rsid w:val="00595342"/>
    <w:rsid w:val="00596148"/>
    <w:rsid w:val="0059711B"/>
    <w:rsid w:val="005978F6"/>
    <w:rsid w:val="005A197B"/>
    <w:rsid w:val="005A2803"/>
    <w:rsid w:val="005A3DA7"/>
    <w:rsid w:val="005A43F3"/>
    <w:rsid w:val="005A58A5"/>
    <w:rsid w:val="005A5DBD"/>
    <w:rsid w:val="005B075A"/>
    <w:rsid w:val="005B5735"/>
    <w:rsid w:val="005B6060"/>
    <w:rsid w:val="005B6505"/>
    <w:rsid w:val="005C1713"/>
    <w:rsid w:val="005C2A7C"/>
    <w:rsid w:val="005C5E4F"/>
    <w:rsid w:val="005D125E"/>
    <w:rsid w:val="005D2E94"/>
    <w:rsid w:val="005D3097"/>
    <w:rsid w:val="005D3540"/>
    <w:rsid w:val="005D441D"/>
    <w:rsid w:val="005D668B"/>
    <w:rsid w:val="005E2361"/>
    <w:rsid w:val="005E2721"/>
    <w:rsid w:val="005E2808"/>
    <w:rsid w:val="005E3F05"/>
    <w:rsid w:val="005F14FF"/>
    <w:rsid w:val="005F302F"/>
    <w:rsid w:val="005F5158"/>
    <w:rsid w:val="005F6A57"/>
    <w:rsid w:val="005F7067"/>
    <w:rsid w:val="00604E91"/>
    <w:rsid w:val="006053C7"/>
    <w:rsid w:val="0060610D"/>
    <w:rsid w:val="00607B34"/>
    <w:rsid w:val="00614D07"/>
    <w:rsid w:val="00615644"/>
    <w:rsid w:val="00620A48"/>
    <w:rsid w:val="00620F4B"/>
    <w:rsid w:val="00621DF9"/>
    <w:rsid w:val="00624A8D"/>
    <w:rsid w:val="006266C9"/>
    <w:rsid w:val="006269AF"/>
    <w:rsid w:val="00626D23"/>
    <w:rsid w:val="00631DCA"/>
    <w:rsid w:val="00633742"/>
    <w:rsid w:val="00634130"/>
    <w:rsid w:val="006356F3"/>
    <w:rsid w:val="00636C6A"/>
    <w:rsid w:val="00636D47"/>
    <w:rsid w:val="00637D79"/>
    <w:rsid w:val="006413B1"/>
    <w:rsid w:val="00642889"/>
    <w:rsid w:val="00643C17"/>
    <w:rsid w:val="00646246"/>
    <w:rsid w:val="006466B7"/>
    <w:rsid w:val="006468C8"/>
    <w:rsid w:val="00650A12"/>
    <w:rsid w:val="00651482"/>
    <w:rsid w:val="00652A90"/>
    <w:rsid w:val="00654303"/>
    <w:rsid w:val="00654799"/>
    <w:rsid w:val="006563E8"/>
    <w:rsid w:val="0065710D"/>
    <w:rsid w:val="00661B2E"/>
    <w:rsid w:val="00662F62"/>
    <w:rsid w:val="0066358F"/>
    <w:rsid w:val="006638CC"/>
    <w:rsid w:val="00663D86"/>
    <w:rsid w:val="00664164"/>
    <w:rsid w:val="00664C6F"/>
    <w:rsid w:val="00666ADD"/>
    <w:rsid w:val="0067275F"/>
    <w:rsid w:val="00673D54"/>
    <w:rsid w:val="00673D92"/>
    <w:rsid w:val="00674BDB"/>
    <w:rsid w:val="00674BE8"/>
    <w:rsid w:val="00676A7A"/>
    <w:rsid w:val="0067700D"/>
    <w:rsid w:val="006773E8"/>
    <w:rsid w:val="00682357"/>
    <w:rsid w:val="00686645"/>
    <w:rsid w:val="006912A8"/>
    <w:rsid w:val="00692168"/>
    <w:rsid w:val="00693298"/>
    <w:rsid w:val="006952B5"/>
    <w:rsid w:val="0069644A"/>
    <w:rsid w:val="006A02E6"/>
    <w:rsid w:val="006A0815"/>
    <w:rsid w:val="006A42DC"/>
    <w:rsid w:val="006A662B"/>
    <w:rsid w:val="006B11B9"/>
    <w:rsid w:val="006B19F7"/>
    <w:rsid w:val="006B4614"/>
    <w:rsid w:val="006B4CA8"/>
    <w:rsid w:val="006B55DE"/>
    <w:rsid w:val="006B5C1F"/>
    <w:rsid w:val="006B67F1"/>
    <w:rsid w:val="006B6EEC"/>
    <w:rsid w:val="006C1722"/>
    <w:rsid w:val="006C4E1B"/>
    <w:rsid w:val="006C4F91"/>
    <w:rsid w:val="006C6708"/>
    <w:rsid w:val="006C69E2"/>
    <w:rsid w:val="006C75DE"/>
    <w:rsid w:val="006D0021"/>
    <w:rsid w:val="006D3511"/>
    <w:rsid w:val="006D4E9F"/>
    <w:rsid w:val="006D64BE"/>
    <w:rsid w:val="006D66CC"/>
    <w:rsid w:val="006E3E14"/>
    <w:rsid w:val="006E40DA"/>
    <w:rsid w:val="006E441F"/>
    <w:rsid w:val="006E56C2"/>
    <w:rsid w:val="006E5D99"/>
    <w:rsid w:val="006E62DE"/>
    <w:rsid w:val="006E6658"/>
    <w:rsid w:val="006E73D0"/>
    <w:rsid w:val="006F09E0"/>
    <w:rsid w:val="006F0C54"/>
    <w:rsid w:val="006F2E02"/>
    <w:rsid w:val="006F51BA"/>
    <w:rsid w:val="006F678F"/>
    <w:rsid w:val="00700783"/>
    <w:rsid w:val="00700B9A"/>
    <w:rsid w:val="00701EB5"/>
    <w:rsid w:val="00705154"/>
    <w:rsid w:val="00710B1B"/>
    <w:rsid w:val="00714527"/>
    <w:rsid w:val="00714C86"/>
    <w:rsid w:val="007163CC"/>
    <w:rsid w:val="007179AB"/>
    <w:rsid w:val="00720E0C"/>
    <w:rsid w:val="00721104"/>
    <w:rsid w:val="007224A3"/>
    <w:rsid w:val="007250AA"/>
    <w:rsid w:val="00727CDC"/>
    <w:rsid w:val="007369E8"/>
    <w:rsid w:val="00742D54"/>
    <w:rsid w:val="007454CD"/>
    <w:rsid w:val="0074636A"/>
    <w:rsid w:val="00754D95"/>
    <w:rsid w:val="007561FB"/>
    <w:rsid w:val="007566B7"/>
    <w:rsid w:val="007577E2"/>
    <w:rsid w:val="007613F1"/>
    <w:rsid w:val="00763194"/>
    <w:rsid w:val="00764FC0"/>
    <w:rsid w:val="00765A53"/>
    <w:rsid w:val="00766A2D"/>
    <w:rsid w:val="007711CF"/>
    <w:rsid w:val="00771CF4"/>
    <w:rsid w:val="00772161"/>
    <w:rsid w:val="00772526"/>
    <w:rsid w:val="00772639"/>
    <w:rsid w:val="00772876"/>
    <w:rsid w:val="00775270"/>
    <w:rsid w:val="00777EBE"/>
    <w:rsid w:val="0078181F"/>
    <w:rsid w:val="00782E64"/>
    <w:rsid w:val="0078361C"/>
    <w:rsid w:val="00784D25"/>
    <w:rsid w:val="00785B26"/>
    <w:rsid w:val="00787992"/>
    <w:rsid w:val="00790691"/>
    <w:rsid w:val="00792D03"/>
    <w:rsid w:val="00794F96"/>
    <w:rsid w:val="00795FE9"/>
    <w:rsid w:val="007A04C0"/>
    <w:rsid w:val="007A6107"/>
    <w:rsid w:val="007A6C04"/>
    <w:rsid w:val="007A777C"/>
    <w:rsid w:val="007B1224"/>
    <w:rsid w:val="007B49D2"/>
    <w:rsid w:val="007B52F3"/>
    <w:rsid w:val="007C0432"/>
    <w:rsid w:val="007C061C"/>
    <w:rsid w:val="007C2B89"/>
    <w:rsid w:val="007C4702"/>
    <w:rsid w:val="007C6E77"/>
    <w:rsid w:val="007D04C3"/>
    <w:rsid w:val="007D149D"/>
    <w:rsid w:val="007D1B3E"/>
    <w:rsid w:val="007D2B39"/>
    <w:rsid w:val="007D3F49"/>
    <w:rsid w:val="007D4023"/>
    <w:rsid w:val="007D7605"/>
    <w:rsid w:val="007E0116"/>
    <w:rsid w:val="007E0193"/>
    <w:rsid w:val="007E0BCB"/>
    <w:rsid w:val="007E0C4A"/>
    <w:rsid w:val="007E173B"/>
    <w:rsid w:val="007E739E"/>
    <w:rsid w:val="007E79C1"/>
    <w:rsid w:val="007F12E4"/>
    <w:rsid w:val="007F471B"/>
    <w:rsid w:val="007F4D45"/>
    <w:rsid w:val="007F6424"/>
    <w:rsid w:val="008043DB"/>
    <w:rsid w:val="00805FE1"/>
    <w:rsid w:val="00806273"/>
    <w:rsid w:val="00806E69"/>
    <w:rsid w:val="0081072B"/>
    <w:rsid w:val="00810D1F"/>
    <w:rsid w:val="0081109F"/>
    <w:rsid w:val="00813DDF"/>
    <w:rsid w:val="00815B12"/>
    <w:rsid w:val="00815D01"/>
    <w:rsid w:val="00816BF7"/>
    <w:rsid w:val="00820B6A"/>
    <w:rsid w:val="00822C09"/>
    <w:rsid w:val="00827701"/>
    <w:rsid w:val="00832C50"/>
    <w:rsid w:val="0084018A"/>
    <w:rsid w:val="00842CBF"/>
    <w:rsid w:val="008454C9"/>
    <w:rsid w:val="008471FB"/>
    <w:rsid w:val="0084749E"/>
    <w:rsid w:val="008519C6"/>
    <w:rsid w:val="00852470"/>
    <w:rsid w:val="008604E9"/>
    <w:rsid w:val="0086244D"/>
    <w:rsid w:val="00862541"/>
    <w:rsid w:val="00862587"/>
    <w:rsid w:val="00864206"/>
    <w:rsid w:val="00864BDC"/>
    <w:rsid w:val="0086664D"/>
    <w:rsid w:val="00867EAC"/>
    <w:rsid w:val="008713FE"/>
    <w:rsid w:val="0087597E"/>
    <w:rsid w:val="00876F2F"/>
    <w:rsid w:val="00877E3E"/>
    <w:rsid w:val="008814DD"/>
    <w:rsid w:val="00881A9A"/>
    <w:rsid w:val="008830EC"/>
    <w:rsid w:val="00884E89"/>
    <w:rsid w:val="0089121F"/>
    <w:rsid w:val="008919CD"/>
    <w:rsid w:val="00894B19"/>
    <w:rsid w:val="00894C96"/>
    <w:rsid w:val="0089611E"/>
    <w:rsid w:val="008966EE"/>
    <w:rsid w:val="008A18D9"/>
    <w:rsid w:val="008A228A"/>
    <w:rsid w:val="008A7F24"/>
    <w:rsid w:val="008B08BD"/>
    <w:rsid w:val="008B4783"/>
    <w:rsid w:val="008B53EF"/>
    <w:rsid w:val="008B57A5"/>
    <w:rsid w:val="008B7B6F"/>
    <w:rsid w:val="008C0741"/>
    <w:rsid w:val="008C28DD"/>
    <w:rsid w:val="008C2C32"/>
    <w:rsid w:val="008C2CC0"/>
    <w:rsid w:val="008C346C"/>
    <w:rsid w:val="008C408C"/>
    <w:rsid w:val="008C4297"/>
    <w:rsid w:val="008C5DE9"/>
    <w:rsid w:val="008C78D9"/>
    <w:rsid w:val="008D1D36"/>
    <w:rsid w:val="008D3756"/>
    <w:rsid w:val="008D5225"/>
    <w:rsid w:val="008D77D9"/>
    <w:rsid w:val="008E07AD"/>
    <w:rsid w:val="008E1D74"/>
    <w:rsid w:val="008E1EF1"/>
    <w:rsid w:val="008E2F8F"/>
    <w:rsid w:val="008E3978"/>
    <w:rsid w:val="008E44A3"/>
    <w:rsid w:val="008E49BE"/>
    <w:rsid w:val="008E64D2"/>
    <w:rsid w:val="008F0752"/>
    <w:rsid w:val="008F55E0"/>
    <w:rsid w:val="008F6B62"/>
    <w:rsid w:val="008F7728"/>
    <w:rsid w:val="009051E0"/>
    <w:rsid w:val="00905B85"/>
    <w:rsid w:val="00905FBC"/>
    <w:rsid w:val="00910171"/>
    <w:rsid w:val="009131C7"/>
    <w:rsid w:val="00913E03"/>
    <w:rsid w:val="009158A8"/>
    <w:rsid w:val="00920DA2"/>
    <w:rsid w:val="00921A42"/>
    <w:rsid w:val="009241ED"/>
    <w:rsid w:val="0092600B"/>
    <w:rsid w:val="009305AD"/>
    <w:rsid w:val="009316B2"/>
    <w:rsid w:val="00933502"/>
    <w:rsid w:val="00933804"/>
    <w:rsid w:val="00935177"/>
    <w:rsid w:val="009406A5"/>
    <w:rsid w:val="009411FB"/>
    <w:rsid w:val="009419BD"/>
    <w:rsid w:val="00942063"/>
    <w:rsid w:val="0094228A"/>
    <w:rsid w:val="00944C95"/>
    <w:rsid w:val="00944CFC"/>
    <w:rsid w:val="00944D74"/>
    <w:rsid w:val="0094501A"/>
    <w:rsid w:val="00945514"/>
    <w:rsid w:val="009457DA"/>
    <w:rsid w:val="00945A2B"/>
    <w:rsid w:val="00946225"/>
    <w:rsid w:val="00947094"/>
    <w:rsid w:val="00947429"/>
    <w:rsid w:val="00947706"/>
    <w:rsid w:val="00947F02"/>
    <w:rsid w:val="00953A24"/>
    <w:rsid w:val="00955A4D"/>
    <w:rsid w:val="009569BA"/>
    <w:rsid w:val="00956C39"/>
    <w:rsid w:val="00957779"/>
    <w:rsid w:val="0096157D"/>
    <w:rsid w:val="00961BB0"/>
    <w:rsid w:val="009644A3"/>
    <w:rsid w:val="0096735F"/>
    <w:rsid w:val="00967843"/>
    <w:rsid w:val="009719EF"/>
    <w:rsid w:val="0097456D"/>
    <w:rsid w:val="00974C2E"/>
    <w:rsid w:val="00974D0D"/>
    <w:rsid w:val="00975DA0"/>
    <w:rsid w:val="0097728E"/>
    <w:rsid w:val="00977930"/>
    <w:rsid w:val="00980AE1"/>
    <w:rsid w:val="00983521"/>
    <w:rsid w:val="00984305"/>
    <w:rsid w:val="009853E0"/>
    <w:rsid w:val="00987E41"/>
    <w:rsid w:val="00992511"/>
    <w:rsid w:val="009930DD"/>
    <w:rsid w:val="00994C0E"/>
    <w:rsid w:val="009965C3"/>
    <w:rsid w:val="00996753"/>
    <w:rsid w:val="009A5B59"/>
    <w:rsid w:val="009A6069"/>
    <w:rsid w:val="009A6755"/>
    <w:rsid w:val="009A68FC"/>
    <w:rsid w:val="009B0E61"/>
    <w:rsid w:val="009B2717"/>
    <w:rsid w:val="009B40B4"/>
    <w:rsid w:val="009B4AFA"/>
    <w:rsid w:val="009B604B"/>
    <w:rsid w:val="009B689F"/>
    <w:rsid w:val="009B6B4B"/>
    <w:rsid w:val="009B6ED6"/>
    <w:rsid w:val="009B7FBE"/>
    <w:rsid w:val="009C3C29"/>
    <w:rsid w:val="009C430F"/>
    <w:rsid w:val="009C45CB"/>
    <w:rsid w:val="009C6BA2"/>
    <w:rsid w:val="009C6BE9"/>
    <w:rsid w:val="009D1E88"/>
    <w:rsid w:val="009D29EF"/>
    <w:rsid w:val="009D3AF8"/>
    <w:rsid w:val="009D5123"/>
    <w:rsid w:val="009D5507"/>
    <w:rsid w:val="009D6D0B"/>
    <w:rsid w:val="009D77AF"/>
    <w:rsid w:val="009E305B"/>
    <w:rsid w:val="009E364C"/>
    <w:rsid w:val="009E7476"/>
    <w:rsid w:val="009F3F24"/>
    <w:rsid w:val="009F5276"/>
    <w:rsid w:val="009F720F"/>
    <w:rsid w:val="009F7583"/>
    <w:rsid w:val="009F7EBA"/>
    <w:rsid w:val="00A00BEA"/>
    <w:rsid w:val="00A01587"/>
    <w:rsid w:val="00A0300D"/>
    <w:rsid w:val="00A03B94"/>
    <w:rsid w:val="00A0436A"/>
    <w:rsid w:val="00A044E4"/>
    <w:rsid w:val="00A04F72"/>
    <w:rsid w:val="00A12843"/>
    <w:rsid w:val="00A15456"/>
    <w:rsid w:val="00A22607"/>
    <w:rsid w:val="00A26073"/>
    <w:rsid w:val="00A27684"/>
    <w:rsid w:val="00A27B71"/>
    <w:rsid w:val="00A31384"/>
    <w:rsid w:val="00A31474"/>
    <w:rsid w:val="00A34C4C"/>
    <w:rsid w:val="00A35990"/>
    <w:rsid w:val="00A3683F"/>
    <w:rsid w:val="00A40092"/>
    <w:rsid w:val="00A408E8"/>
    <w:rsid w:val="00A43FF7"/>
    <w:rsid w:val="00A47611"/>
    <w:rsid w:val="00A51481"/>
    <w:rsid w:val="00A515F1"/>
    <w:rsid w:val="00A53EEF"/>
    <w:rsid w:val="00A54767"/>
    <w:rsid w:val="00A5572B"/>
    <w:rsid w:val="00A6333C"/>
    <w:rsid w:val="00A653D1"/>
    <w:rsid w:val="00A659AE"/>
    <w:rsid w:val="00A7228B"/>
    <w:rsid w:val="00A72290"/>
    <w:rsid w:val="00A73325"/>
    <w:rsid w:val="00A73D25"/>
    <w:rsid w:val="00A7504D"/>
    <w:rsid w:val="00A771B6"/>
    <w:rsid w:val="00A7766F"/>
    <w:rsid w:val="00A85013"/>
    <w:rsid w:val="00A85B03"/>
    <w:rsid w:val="00A87293"/>
    <w:rsid w:val="00A8751C"/>
    <w:rsid w:val="00A90F18"/>
    <w:rsid w:val="00A927D6"/>
    <w:rsid w:val="00A95D0B"/>
    <w:rsid w:val="00A96EA8"/>
    <w:rsid w:val="00A9791C"/>
    <w:rsid w:val="00A97D82"/>
    <w:rsid w:val="00AA1066"/>
    <w:rsid w:val="00AA2B44"/>
    <w:rsid w:val="00AA2C0B"/>
    <w:rsid w:val="00AA4489"/>
    <w:rsid w:val="00AA75D4"/>
    <w:rsid w:val="00AB1C38"/>
    <w:rsid w:val="00AB2020"/>
    <w:rsid w:val="00AB33D5"/>
    <w:rsid w:val="00AB5687"/>
    <w:rsid w:val="00AB574E"/>
    <w:rsid w:val="00AB5EEC"/>
    <w:rsid w:val="00AB724F"/>
    <w:rsid w:val="00AB7F9E"/>
    <w:rsid w:val="00AC50BE"/>
    <w:rsid w:val="00AC5161"/>
    <w:rsid w:val="00AC524E"/>
    <w:rsid w:val="00AC591E"/>
    <w:rsid w:val="00AC61EF"/>
    <w:rsid w:val="00AD6AB9"/>
    <w:rsid w:val="00AE0397"/>
    <w:rsid w:val="00AE0B13"/>
    <w:rsid w:val="00AE1A43"/>
    <w:rsid w:val="00AE1B64"/>
    <w:rsid w:val="00AE2DCD"/>
    <w:rsid w:val="00AE6F99"/>
    <w:rsid w:val="00AE76E7"/>
    <w:rsid w:val="00AE7A6F"/>
    <w:rsid w:val="00AF13AE"/>
    <w:rsid w:val="00AF1C7E"/>
    <w:rsid w:val="00AF2DC0"/>
    <w:rsid w:val="00AF461F"/>
    <w:rsid w:val="00AF49AA"/>
    <w:rsid w:val="00AF4D1A"/>
    <w:rsid w:val="00AF50D2"/>
    <w:rsid w:val="00AF51AF"/>
    <w:rsid w:val="00AF758B"/>
    <w:rsid w:val="00AF79A2"/>
    <w:rsid w:val="00B03C42"/>
    <w:rsid w:val="00B05E0C"/>
    <w:rsid w:val="00B110B7"/>
    <w:rsid w:val="00B139DC"/>
    <w:rsid w:val="00B14CC2"/>
    <w:rsid w:val="00B1558A"/>
    <w:rsid w:val="00B1571F"/>
    <w:rsid w:val="00B15D7E"/>
    <w:rsid w:val="00B16386"/>
    <w:rsid w:val="00B223E7"/>
    <w:rsid w:val="00B2312B"/>
    <w:rsid w:val="00B234ED"/>
    <w:rsid w:val="00B26B0F"/>
    <w:rsid w:val="00B313E3"/>
    <w:rsid w:val="00B317CA"/>
    <w:rsid w:val="00B31F17"/>
    <w:rsid w:val="00B32394"/>
    <w:rsid w:val="00B339AC"/>
    <w:rsid w:val="00B368C1"/>
    <w:rsid w:val="00B40D51"/>
    <w:rsid w:val="00B433E0"/>
    <w:rsid w:val="00B43FB0"/>
    <w:rsid w:val="00B5184E"/>
    <w:rsid w:val="00B519E1"/>
    <w:rsid w:val="00B53BC8"/>
    <w:rsid w:val="00B5507A"/>
    <w:rsid w:val="00B60356"/>
    <w:rsid w:val="00B61865"/>
    <w:rsid w:val="00B628B2"/>
    <w:rsid w:val="00B67627"/>
    <w:rsid w:val="00B73CD6"/>
    <w:rsid w:val="00B755E4"/>
    <w:rsid w:val="00B814A6"/>
    <w:rsid w:val="00B82FC9"/>
    <w:rsid w:val="00B850AA"/>
    <w:rsid w:val="00B86055"/>
    <w:rsid w:val="00B8620C"/>
    <w:rsid w:val="00B86A21"/>
    <w:rsid w:val="00B879A7"/>
    <w:rsid w:val="00B913EB"/>
    <w:rsid w:val="00B936A2"/>
    <w:rsid w:val="00B941D1"/>
    <w:rsid w:val="00B953F7"/>
    <w:rsid w:val="00B9566F"/>
    <w:rsid w:val="00B9777B"/>
    <w:rsid w:val="00BA0E58"/>
    <w:rsid w:val="00BA0F21"/>
    <w:rsid w:val="00BA40C8"/>
    <w:rsid w:val="00BA59D0"/>
    <w:rsid w:val="00BA6FF6"/>
    <w:rsid w:val="00BB052E"/>
    <w:rsid w:val="00BB2A53"/>
    <w:rsid w:val="00BB5411"/>
    <w:rsid w:val="00BB5F35"/>
    <w:rsid w:val="00BB6AA1"/>
    <w:rsid w:val="00BB731B"/>
    <w:rsid w:val="00BC06C7"/>
    <w:rsid w:val="00BC3129"/>
    <w:rsid w:val="00BC3FD0"/>
    <w:rsid w:val="00BC6A2C"/>
    <w:rsid w:val="00BC6D36"/>
    <w:rsid w:val="00BD24EC"/>
    <w:rsid w:val="00BD3B56"/>
    <w:rsid w:val="00BD4C60"/>
    <w:rsid w:val="00BD5357"/>
    <w:rsid w:val="00BD77B0"/>
    <w:rsid w:val="00BE21EC"/>
    <w:rsid w:val="00BE472E"/>
    <w:rsid w:val="00BE527B"/>
    <w:rsid w:val="00BE5CC4"/>
    <w:rsid w:val="00BE67C4"/>
    <w:rsid w:val="00BE7FDF"/>
    <w:rsid w:val="00BF1A50"/>
    <w:rsid w:val="00BF79B6"/>
    <w:rsid w:val="00BF7A52"/>
    <w:rsid w:val="00BF7EE3"/>
    <w:rsid w:val="00C05AB8"/>
    <w:rsid w:val="00C12969"/>
    <w:rsid w:val="00C16088"/>
    <w:rsid w:val="00C16634"/>
    <w:rsid w:val="00C169CE"/>
    <w:rsid w:val="00C16FF8"/>
    <w:rsid w:val="00C17746"/>
    <w:rsid w:val="00C2183C"/>
    <w:rsid w:val="00C239B7"/>
    <w:rsid w:val="00C26308"/>
    <w:rsid w:val="00C325B9"/>
    <w:rsid w:val="00C36574"/>
    <w:rsid w:val="00C4029C"/>
    <w:rsid w:val="00C405CA"/>
    <w:rsid w:val="00C40C51"/>
    <w:rsid w:val="00C41892"/>
    <w:rsid w:val="00C4212C"/>
    <w:rsid w:val="00C472F8"/>
    <w:rsid w:val="00C50017"/>
    <w:rsid w:val="00C50D0C"/>
    <w:rsid w:val="00C52A76"/>
    <w:rsid w:val="00C55318"/>
    <w:rsid w:val="00C56C7A"/>
    <w:rsid w:val="00C6304F"/>
    <w:rsid w:val="00C637EF"/>
    <w:rsid w:val="00C640A4"/>
    <w:rsid w:val="00C66507"/>
    <w:rsid w:val="00C669C1"/>
    <w:rsid w:val="00C675BC"/>
    <w:rsid w:val="00C703EE"/>
    <w:rsid w:val="00C7153B"/>
    <w:rsid w:val="00C7290A"/>
    <w:rsid w:val="00C7609A"/>
    <w:rsid w:val="00C76D8E"/>
    <w:rsid w:val="00C77A8A"/>
    <w:rsid w:val="00C77A94"/>
    <w:rsid w:val="00C82024"/>
    <w:rsid w:val="00C832E5"/>
    <w:rsid w:val="00C84431"/>
    <w:rsid w:val="00C857B1"/>
    <w:rsid w:val="00C86F9B"/>
    <w:rsid w:val="00C8727C"/>
    <w:rsid w:val="00C87BCE"/>
    <w:rsid w:val="00C90246"/>
    <w:rsid w:val="00C90666"/>
    <w:rsid w:val="00C9230D"/>
    <w:rsid w:val="00C923DA"/>
    <w:rsid w:val="00C93830"/>
    <w:rsid w:val="00C95B9C"/>
    <w:rsid w:val="00C97378"/>
    <w:rsid w:val="00C97523"/>
    <w:rsid w:val="00CA144C"/>
    <w:rsid w:val="00CA3545"/>
    <w:rsid w:val="00CA654E"/>
    <w:rsid w:val="00CA6DC4"/>
    <w:rsid w:val="00CA7354"/>
    <w:rsid w:val="00CB0D97"/>
    <w:rsid w:val="00CB2D3F"/>
    <w:rsid w:val="00CB36C7"/>
    <w:rsid w:val="00CB4503"/>
    <w:rsid w:val="00CC242B"/>
    <w:rsid w:val="00CC2881"/>
    <w:rsid w:val="00CC3A74"/>
    <w:rsid w:val="00CD0DAF"/>
    <w:rsid w:val="00CD4BE8"/>
    <w:rsid w:val="00CD4D93"/>
    <w:rsid w:val="00CD4E3D"/>
    <w:rsid w:val="00CE0303"/>
    <w:rsid w:val="00CE3144"/>
    <w:rsid w:val="00CE36F6"/>
    <w:rsid w:val="00CE3875"/>
    <w:rsid w:val="00CE5436"/>
    <w:rsid w:val="00CE7B52"/>
    <w:rsid w:val="00CF0D58"/>
    <w:rsid w:val="00CF6687"/>
    <w:rsid w:val="00CF7FBE"/>
    <w:rsid w:val="00D0009D"/>
    <w:rsid w:val="00D01275"/>
    <w:rsid w:val="00D02745"/>
    <w:rsid w:val="00D034A1"/>
    <w:rsid w:val="00D03CA8"/>
    <w:rsid w:val="00D05D2A"/>
    <w:rsid w:val="00D05EAA"/>
    <w:rsid w:val="00D13AAE"/>
    <w:rsid w:val="00D1534C"/>
    <w:rsid w:val="00D170C7"/>
    <w:rsid w:val="00D21BB3"/>
    <w:rsid w:val="00D24A58"/>
    <w:rsid w:val="00D262B6"/>
    <w:rsid w:val="00D30E5F"/>
    <w:rsid w:val="00D3156C"/>
    <w:rsid w:val="00D32284"/>
    <w:rsid w:val="00D32998"/>
    <w:rsid w:val="00D33157"/>
    <w:rsid w:val="00D33928"/>
    <w:rsid w:val="00D353F7"/>
    <w:rsid w:val="00D358B8"/>
    <w:rsid w:val="00D415D8"/>
    <w:rsid w:val="00D4180C"/>
    <w:rsid w:val="00D46E92"/>
    <w:rsid w:val="00D4734B"/>
    <w:rsid w:val="00D50771"/>
    <w:rsid w:val="00D50C34"/>
    <w:rsid w:val="00D52431"/>
    <w:rsid w:val="00D53D7B"/>
    <w:rsid w:val="00D5485C"/>
    <w:rsid w:val="00D56CDB"/>
    <w:rsid w:val="00D62741"/>
    <w:rsid w:val="00D62CA0"/>
    <w:rsid w:val="00D63A75"/>
    <w:rsid w:val="00D6410C"/>
    <w:rsid w:val="00D6479D"/>
    <w:rsid w:val="00D65ABD"/>
    <w:rsid w:val="00D700A1"/>
    <w:rsid w:val="00D7243C"/>
    <w:rsid w:val="00D742B2"/>
    <w:rsid w:val="00D755F5"/>
    <w:rsid w:val="00D76669"/>
    <w:rsid w:val="00D77F85"/>
    <w:rsid w:val="00D81248"/>
    <w:rsid w:val="00D8375E"/>
    <w:rsid w:val="00D83BE4"/>
    <w:rsid w:val="00D84E05"/>
    <w:rsid w:val="00D86AB7"/>
    <w:rsid w:val="00D90AF7"/>
    <w:rsid w:val="00D95312"/>
    <w:rsid w:val="00D95C29"/>
    <w:rsid w:val="00D96D0F"/>
    <w:rsid w:val="00D96E3D"/>
    <w:rsid w:val="00D9743C"/>
    <w:rsid w:val="00D9766B"/>
    <w:rsid w:val="00D977FC"/>
    <w:rsid w:val="00DA157E"/>
    <w:rsid w:val="00DA1651"/>
    <w:rsid w:val="00DA35B5"/>
    <w:rsid w:val="00DA5D16"/>
    <w:rsid w:val="00DA639C"/>
    <w:rsid w:val="00DA657D"/>
    <w:rsid w:val="00DA7BBC"/>
    <w:rsid w:val="00DB1750"/>
    <w:rsid w:val="00DB23C2"/>
    <w:rsid w:val="00DB2F99"/>
    <w:rsid w:val="00DB5059"/>
    <w:rsid w:val="00DB6A92"/>
    <w:rsid w:val="00DB7D5A"/>
    <w:rsid w:val="00DB7F8B"/>
    <w:rsid w:val="00DC0224"/>
    <w:rsid w:val="00DC1E46"/>
    <w:rsid w:val="00DC2FBA"/>
    <w:rsid w:val="00DC36A2"/>
    <w:rsid w:val="00DC5533"/>
    <w:rsid w:val="00DC58CA"/>
    <w:rsid w:val="00DC73AA"/>
    <w:rsid w:val="00DC7D36"/>
    <w:rsid w:val="00DC7D47"/>
    <w:rsid w:val="00DD2FD0"/>
    <w:rsid w:val="00DD458B"/>
    <w:rsid w:val="00DD4910"/>
    <w:rsid w:val="00DD533E"/>
    <w:rsid w:val="00DD7764"/>
    <w:rsid w:val="00DD7F4C"/>
    <w:rsid w:val="00DE0CEB"/>
    <w:rsid w:val="00DE3C22"/>
    <w:rsid w:val="00DE3E25"/>
    <w:rsid w:val="00DE4099"/>
    <w:rsid w:val="00DE4405"/>
    <w:rsid w:val="00DE691F"/>
    <w:rsid w:val="00DE72AA"/>
    <w:rsid w:val="00DE7DC6"/>
    <w:rsid w:val="00DF02C8"/>
    <w:rsid w:val="00DF0794"/>
    <w:rsid w:val="00DF0B3E"/>
    <w:rsid w:val="00DF223B"/>
    <w:rsid w:val="00DF23E1"/>
    <w:rsid w:val="00DF51E7"/>
    <w:rsid w:val="00DF63B0"/>
    <w:rsid w:val="00DF64AC"/>
    <w:rsid w:val="00E015F2"/>
    <w:rsid w:val="00E01B34"/>
    <w:rsid w:val="00E01BF6"/>
    <w:rsid w:val="00E01F9E"/>
    <w:rsid w:val="00E03A9E"/>
    <w:rsid w:val="00E04391"/>
    <w:rsid w:val="00E1200D"/>
    <w:rsid w:val="00E16D80"/>
    <w:rsid w:val="00E219F9"/>
    <w:rsid w:val="00E243AE"/>
    <w:rsid w:val="00E25D6A"/>
    <w:rsid w:val="00E2688D"/>
    <w:rsid w:val="00E270A9"/>
    <w:rsid w:val="00E3153A"/>
    <w:rsid w:val="00E328D7"/>
    <w:rsid w:val="00E34485"/>
    <w:rsid w:val="00E34C44"/>
    <w:rsid w:val="00E37F63"/>
    <w:rsid w:val="00E41EDA"/>
    <w:rsid w:val="00E43799"/>
    <w:rsid w:val="00E45523"/>
    <w:rsid w:val="00E46DF6"/>
    <w:rsid w:val="00E46F32"/>
    <w:rsid w:val="00E46FFF"/>
    <w:rsid w:val="00E52A9B"/>
    <w:rsid w:val="00E551AE"/>
    <w:rsid w:val="00E555E8"/>
    <w:rsid w:val="00E6160E"/>
    <w:rsid w:val="00E6198E"/>
    <w:rsid w:val="00E62689"/>
    <w:rsid w:val="00E6346E"/>
    <w:rsid w:val="00E63A09"/>
    <w:rsid w:val="00E64A30"/>
    <w:rsid w:val="00E673FC"/>
    <w:rsid w:val="00E67CE4"/>
    <w:rsid w:val="00E76493"/>
    <w:rsid w:val="00E81D7E"/>
    <w:rsid w:val="00E81E4C"/>
    <w:rsid w:val="00E836E9"/>
    <w:rsid w:val="00E846AD"/>
    <w:rsid w:val="00E8490E"/>
    <w:rsid w:val="00E85A27"/>
    <w:rsid w:val="00E865E0"/>
    <w:rsid w:val="00E90570"/>
    <w:rsid w:val="00E9067E"/>
    <w:rsid w:val="00E9211F"/>
    <w:rsid w:val="00E92391"/>
    <w:rsid w:val="00E92A3D"/>
    <w:rsid w:val="00E95EB8"/>
    <w:rsid w:val="00E97412"/>
    <w:rsid w:val="00EA002D"/>
    <w:rsid w:val="00EA04E7"/>
    <w:rsid w:val="00EA16A7"/>
    <w:rsid w:val="00EA3630"/>
    <w:rsid w:val="00EA4833"/>
    <w:rsid w:val="00EA54CE"/>
    <w:rsid w:val="00EA56D2"/>
    <w:rsid w:val="00EA675E"/>
    <w:rsid w:val="00EA6C77"/>
    <w:rsid w:val="00EB02E6"/>
    <w:rsid w:val="00EB250F"/>
    <w:rsid w:val="00EB326F"/>
    <w:rsid w:val="00EB5B8B"/>
    <w:rsid w:val="00EC27D3"/>
    <w:rsid w:val="00EC36BF"/>
    <w:rsid w:val="00EC5767"/>
    <w:rsid w:val="00EC5ABD"/>
    <w:rsid w:val="00EC622D"/>
    <w:rsid w:val="00ED39B2"/>
    <w:rsid w:val="00ED3D31"/>
    <w:rsid w:val="00ED4AD7"/>
    <w:rsid w:val="00ED570E"/>
    <w:rsid w:val="00ED638E"/>
    <w:rsid w:val="00ED69DE"/>
    <w:rsid w:val="00ED7A5C"/>
    <w:rsid w:val="00EE0185"/>
    <w:rsid w:val="00EE1AC8"/>
    <w:rsid w:val="00EE2713"/>
    <w:rsid w:val="00EE506D"/>
    <w:rsid w:val="00EE67BC"/>
    <w:rsid w:val="00EE76FD"/>
    <w:rsid w:val="00EE783A"/>
    <w:rsid w:val="00EF0282"/>
    <w:rsid w:val="00EF162E"/>
    <w:rsid w:val="00EF2548"/>
    <w:rsid w:val="00EF3D21"/>
    <w:rsid w:val="00EF63DB"/>
    <w:rsid w:val="00EF6CBC"/>
    <w:rsid w:val="00EF6CE3"/>
    <w:rsid w:val="00F001CC"/>
    <w:rsid w:val="00F044CA"/>
    <w:rsid w:val="00F07E75"/>
    <w:rsid w:val="00F1155D"/>
    <w:rsid w:val="00F127FF"/>
    <w:rsid w:val="00F13E05"/>
    <w:rsid w:val="00F13E19"/>
    <w:rsid w:val="00F14FC8"/>
    <w:rsid w:val="00F2158E"/>
    <w:rsid w:val="00F248D1"/>
    <w:rsid w:val="00F25830"/>
    <w:rsid w:val="00F26863"/>
    <w:rsid w:val="00F31135"/>
    <w:rsid w:val="00F32112"/>
    <w:rsid w:val="00F350C6"/>
    <w:rsid w:val="00F36ACF"/>
    <w:rsid w:val="00F42471"/>
    <w:rsid w:val="00F4439C"/>
    <w:rsid w:val="00F54B8F"/>
    <w:rsid w:val="00F5767E"/>
    <w:rsid w:val="00F60B5C"/>
    <w:rsid w:val="00F61339"/>
    <w:rsid w:val="00F61E94"/>
    <w:rsid w:val="00F62CD7"/>
    <w:rsid w:val="00F637BB"/>
    <w:rsid w:val="00F64272"/>
    <w:rsid w:val="00F64E56"/>
    <w:rsid w:val="00F65619"/>
    <w:rsid w:val="00F6574D"/>
    <w:rsid w:val="00F7182B"/>
    <w:rsid w:val="00F736E2"/>
    <w:rsid w:val="00F740F0"/>
    <w:rsid w:val="00F757C5"/>
    <w:rsid w:val="00F80630"/>
    <w:rsid w:val="00F85F14"/>
    <w:rsid w:val="00F86330"/>
    <w:rsid w:val="00F868A3"/>
    <w:rsid w:val="00F922A6"/>
    <w:rsid w:val="00F92A62"/>
    <w:rsid w:val="00F93966"/>
    <w:rsid w:val="00F93C4E"/>
    <w:rsid w:val="00F95030"/>
    <w:rsid w:val="00F97EDB"/>
    <w:rsid w:val="00FA3AE0"/>
    <w:rsid w:val="00FA3C2A"/>
    <w:rsid w:val="00FA5E16"/>
    <w:rsid w:val="00FA650D"/>
    <w:rsid w:val="00FA7A2D"/>
    <w:rsid w:val="00FB3664"/>
    <w:rsid w:val="00FB4645"/>
    <w:rsid w:val="00FB4CB7"/>
    <w:rsid w:val="00FB5C70"/>
    <w:rsid w:val="00FB653A"/>
    <w:rsid w:val="00FB6D0D"/>
    <w:rsid w:val="00FB7278"/>
    <w:rsid w:val="00FB744A"/>
    <w:rsid w:val="00FC0BC9"/>
    <w:rsid w:val="00FC23C3"/>
    <w:rsid w:val="00FC2FEA"/>
    <w:rsid w:val="00FC3961"/>
    <w:rsid w:val="00FC6164"/>
    <w:rsid w:val="00FC627B"/>
    <w:rsid w:val="00FD2942"/>
    <w:rsid w:val="00FD30C3"/>
    <w:rsid w:val="00FD4848"/>
    <w:rsid w:val="00FD5E03"/>
    <w:rsid w:val="00FE0440"/>
    <w:rsid w:val="00FE0EFC"/>
    <w:rsid w:val="00FE39EF"/>
    <w:rsid w:val="00FE45C4"/>
    <w:rsid w:val="00FE6117"/>
    <w:rsid w:val="00FF3CC3"/>
    <w:rsid w:val="00FF4673"/>
    <w:rsid w:val="00FF6C8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509933"/>
  <w14:defaultImageDpi w14:val="0"/>
  <w15:docId w15:val="{E0E569C9-0A3D-47A5-A56E-6615A2DF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7B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2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B2F99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DB2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2F99"/>
    <w:rPr>
      <w:rFonts w:cs="Times New Roman"/>
      <w:kern w:val="2"/>
      <w:sz w:val="22"/>
      <w:szCs w:val="22"/>
    </w:rPr>
  </w:style>
  <w:style w:type="paragraph" w:styleId="2">
    <w:name w:val="Body Text 2"/>
    <w:basedOn w:val="a"/>
    <w:link w:val="20"/>
    <w:uiPriority w:val="99"/>
    <w:rsid w:val="001D5DDE"/>
    <w:pPr>
      <w:spacing w:line="200" w:lineRule="exact"/>
    </w:pPr>
    <w:rPr>
      <w:rFonts w:ascii="ＭＳ 明朝"/>
      <w:b/>
      <w:sz w:val="18"/>
      <w:szCs w:val="20"/>
    </w:rPr>
  </w:style>
  <w:style w:type="character" w:customStyle="1" w:styleId="20">
    <w:name w:val="本文 2 (文字)"/>
    <w:basedOn w:val="a0"/>
    <w:link w:val="2"/>
    <w:uiPriority w:val="99"/>
    <w:locked/>
    <w:rsid w:val="001D5DDE"/>
    <w:rPr>
      <w:rFonts w:ascii="ＭＳ 明朝" w:cs="Times New Roman"/>
      <w:b/>
      <w:kern w:val="2"/>
      <w:sz w:val="18"/>
    </w:rPr>
  </w:style>
  <w:style w:type="paragraph" w:styleId="a7">
    <w:name w:val="Body Text"/>
    <w:basedOn w:val="a"/>
    <w:link w:val="a8"/>
    <w:uiPriority w:val="99"/>
    <w:rsid w:val="001D5DDE"/>
    <w:pPr>
      <w:spacing w:line="180" w:lineRule="exact"/>
    </w:pPr>
    <w:rPr>
      <w:rFonts w:ascii="ＭＳ 明朝"/>
      <w:sz w:val="16"/>
      <w:szCs w:val="20"/>
    </w:rPr>
  </w:style>
  <w:style w:type="character" w:customStyle="1" w:styleId="a8">
    <w:name w:val="本文 (文字)"/>
    <w:basedOn w:val="a0"/>
    <w:link w:val="a7"/>
    <w:uiPriority w:val="99"/>
    <w:locked/>
    <w:rsid w:val="001D5DDE"/>
    <w:rPr>
      <w:rFonts w:ascii="ＭＳ 明朝" w:cs="Times New Roman"/>
      <w:kern w:val="2"/>
      <w:sz w:val="16"/>
    </w:rPr>
  </w:style>
  <w:style w:type="paragraph" w:styleId="3">
    <w:name w:val="Body Text 3"/>
    <w:basedOn w:val="a"/>
    <w:link w:val="30"/>
    <w:uiPriority w:val="99"/>
    <w:rsid w:val="001D5DDE"/>
    <w:rPr>
      <w:rFonts w:ascii="ＭＳ 明朝" w:eastAsia="HG丸ｺﾞｼｯｸM-PRO"/>
      <w:b/>
      <w:sz w:val="24"/>
      <w:szCs w:val="20"/>
    </w:rPr>
  </w:style>
  <w:style w:type="character" w:customStyle="1" w:styleId="30">
    <w:name w:val="本文 3 (文字)"/>
    <w:basedOn w:val="a0"/>
    <w:link w:val="3"/>
    <w:uiPriority w:val="99"/>
    <w:locked/>
    <w:rsid w:val="001D5DDE"/>
    <w:rPr>
      <w:rFonts w:ascii="ＭＳ 明朝" w:eastAsia="HG丸ｺﾞｼｯｸM-PRO" w:cs="Times New Roman"/>
      <w:b/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1D5DDE"/>
    <w:pPr>
      <w:jc w:val="center"/>
    </w:pPr>
    <w:rPr>
      <w:rFonts w:ascii="ＭＳ 明朝" w:hAnsi="Times New Roman"/>
      <w:sz w:val="22"/>
      <w:szCs w:val="20"/>
    </w:rPr>
  </w:style>
  <w:style w:type="character" w:customStyle="1" w:styleId="aa">
    <w:name w:val="記 (文字)"/>
    <w:basedOn w:val="a0"/>
    <w:link w:val="a9"/>
    <w:uiPriority w:val="99"/>
    <w:locked/>
    <w:rsid w:val="001D5DDE"/>
    <w:rPr>
      <w:rFonts w:ascii="ＭＳ 明朝" w:hAnsi="Times New Roman" w:cs="Times New Roman"/>
      <w:kern w:val="2"/>
      <w:sz w:val="22"/>
    </w:rPr>
  </w:style>
  <w:style w:type="character" w:styleId="ab">
    <w:name w:val="page number"/>
    <w:basedOn w:val="a0"/>
    <w:uiPriority w:val="99"/>
    <w:rsid w:val="001D5DDE"/>
    <w:rPr>
      <w:rFonts w:cs="Times New Roman"/>
    </w:rPr>
  </w:style>
  <w:style w:type="character" w:styleId="ac">
    <w:name w:val="Emphasis"/>
    <w:basedOn w:val="a0"/>
    <w:uiPriority w:val="99"/>
    <w:qFormat/>
    <w:rsid w:val="00A515F1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1D5D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f">
    <w:name w:val="Table Grid"/>
    <w:basedOn w:val="a1"/>
    <w:uiPriority w:val="99"/>
    <w:rsid w:val="00DA35B5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1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1941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1941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39A65118.dotm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もちづき　けんじ</dc:creator>
  <cp:keywords/>
  <dc:description/>
  <cp:lastModifiedBy>ごとう　こうさく</cp:lastModifiedBy>
  <cp:revision>3</cp:revision>
  <cp:lastPrinted>2017-04-14T08:23:00Z</cp:lastPrinted>
  <dcterms:created xsi:type="dcterms:W3CDTF">2023-03-12T13:29:00Z</dcterms:created>
  <dcterms:modified xsi:type="dcterms:W3CDTF">2023-03-16T05:58:00Z</dcterms:modified>
</cp:coreProperties>
</file>