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5BC7F" w14:textId="5BB1D9AB" w:rsidR="00222F35" w:rsidRPr="00E16C1B" w:rsidRDefault="00F724EC" w:rsidP="00F724EC">
      <w:pPr>
        <w:jc w:val="center"/>
      </w:pPr>
      <w:r w:rsidRPr="00E16C1B">
        <w:rPr>
          <w:rFonts w:hint="eastAsia"/>
        </w:rPr>
        <w:t>富士市マナー条例</w:t>
      </w:r>
      <w:r w:rsidRPr="00E16C1B">
        <w:rPr>
          <w:rFonts w:hint="eastAsia"/>
        </w:rPr>
        <w:t>10</w:t>
      </w:r>
      <w:r w:rsidRPr="00E16C1B">
        <w:rPr>
          <w:rFonts w:hint="eastAsia"/>
        </w:rPr>
        <w:t>周年記念</w:t>
      </w:r>
      <w:r w:rsidR="006113A2">
        <w:rPr>
          <w:rFonts w:hint="eastAsia"/>
        </w:rPr>
        <w:t xml:space="preserve">　未来へつなごう「キレイな富士市」</w:t>
      </w:r>
    </w:p>
    <w:p w14:paraId="671E5EBE" w14:textId="084218A8" w:rsidR="00F724EC" w:rsidRPr="00E16C1B" w:rsidRDefault="003F5466" w:rsidP="00F724EC">
      <w:pPr>
        <w:jc w:val="center"/>
      </w:pPr>
      <w:bookmarkStart w:id="0" w:name="_Hlk229754432"/>
      <w:r w:rsidRPr="00E16C1B">
        <w:rPr>
          <w:rFonts w:hint="eastAsia"/>
        </w:rPr>
        <w:t>フジピカ</w:t>
      </w:r>
      <w:r w:rsidRPr="00E16C1B">
        <w:rPr>
          <w:rFonts w:hint="eastAsia"/>
        </w:rPr>
        <w:t>10</w:t>
      </w:r>
      <w:r w:rsidRPr="00E16C1B">
        <w:rPr>
          <w:rFonts w:hint="eastAsia"/>
        </w:rPr>
        <w:t>年ありがとうキャンペーン</w:t>
      </w:r>
      <w:bookmarkEnd w:id="0"/>
      <w:r w:rsidR="00F724EC" w:rsidRPr="00E16C1B">
        <w:rPr>
          <w:rFonts w:hint="eastAsia"/>
        </w:rPr>
        <w:t>実施要領</w:t>
      </w:r>
    </w:p>
    <w:p w14:paraId="584B53A7" w14:textId="77777777" w:rsidR="00F724EC" w:rsidRPr="00E16C1B" w:rsidRDefault="00F724EC"/>
    <w:p w14:paraId="72C780D2" w14:textId="54794E36" w:rsidR="00F724EC" w:rsidRPr="00E16C1B" w:rsidRDefault="00F724EC" w:rsidP="00F724EC">
      <w:pPr>
        <w:pStyle w:val="ae"/>
        <w:numPr>
          <w:ilvl w:val="0"/>
          <w:numId w:val="1"/>
        </w:numPr>
        <w:ind w:leftChars="0"/>
      </w:pPr>
      <w:r w:rsidRPr="00E16C1B">
        <w:rPr>
          <w:rFonts w:hint="eastAsia"/>
        </w:rPr>
        <w:t>事業目的</w:t>
      </w:r>
    </w:p>
    <w:p w14:paraId="414ACD35" w14:textId="14AEDC44" w:rsidR="00791C9A" w:rsidRPr="00E16C1B" w:rsidRDefault="00791C9A" w:rsidP="005B101D">
      <w:pPr>
        <w:ind w:leftChars="135" w:left="283"/>
      </w:pPr>
      <w:r w:rsidRPr="00E16C1B">
        <w:rPr>
          <w:rFonts w:hint="eastAsia"/>
        </w:rPr>
        <w:t>富士市誰もが快適に過ごすことができる美しいまちづくりの推進に関する条例（通称：富士市マナー条例）施行</w:t>
      </w:r>
      <w:r w:rsidRPr="00E16C1B">
        <w:rPr>
          <w:rFonts w:hint="eastAsia"/>
        </w:rPr>
        <w:t>10</w:t>
      </w:r>
      <w:r w:rsidRPr="00E16C1B">
        <w:rPr>
          <w:rFonts w:hint="eastAsia"/>
        </w:rPr>
        <w:t>周年を契機</w:t>
      </w:r>
      <w:r w:rsidR="00935704" w:rsidRPr="00E16C1B">
        <w:rPr>
          <w:rFonts w:hint="eastAsia"/>
        </w:rPr>
        <w:t>に、</w:t>
      </w:r>
      <w:r w:rsidRPr="00E16C1B">
        <w:rPr>
          <w:rFonts w:hint="eastAsia"/>
        </w:rPr>
        <w:t>スローガンである「未来へつなごう『キレイな富士市』」の理念のもと、誰もが参加しやすい美化活動の仕組みを整え、市内各地での美化活動を通して地域全体の美しいまちづくりの促進を目的とし</w:t>
      </w:r>
      <w:r w:rsidR="00935704" w:rsidRPr="00E16C1B">
        <w:rPr>
          <w:rFonts w:hint="eastAsia"/>
        </w:rPr>
        <w:t>ます</w:t>
      </w:r>
      <w:r w:rsidRPr="00E16C1B">
        <w:rPr>
          <w:rFonts w:hint="eastAsia"/>
        </w:rPr>
        <w:t>。</w:t>
      </w:r>
    </w:p>
    <w:p w14:paraId="631ACE2B" w14:textId="77777777" w:rsidR="00791C9A" w:rsidRPr="00E16C1B" w:rsidRDefault="00791C9A" w:rsidP="00791C9A"/>
    <w:p w14:paraId="6C578A64" w14:textId="6E0F39DA" w:rsidR="00617CDB" w:rsidRPr="00E16C1B" w:rsidRDefault="00617CDB" w:rsidP="00F724EC">
      <w:pPr>
        <w:pStyle w:val="ae"/>
        <w:numPr>
          <w:ilvl w:val="0"/>
          <w:numId w:val="1"/>
        </w:numPr>
        <w:ind w:leftChars="0"/>
      </w:pPr>
      <w:r w:rsidRPr="00E16C1B">
        <w:rPr>
          <w:rFonts w:hint="eastAsia"/>
        </w:rPr>
        <w:t>応募資格</w:t>
      </w:r>
    </w:p>
    <w:p w14:paraId="78F0B196" w14:textId="04C9335B" w:rsidR="00791C9A" w:rsidRPr="00E16C1B" w:rsidRDefault="00CC7FEB" w:rsidP="00873DBF">
      <w:pPr>
        <w:ind w:leftChars="135" w:left="283"/>
      </w:pPr>
      <w:r w:rsidRPr="00E16C1B">
        <w:rPr>
          <w:rFonts w:hint="eastAsia"/>
        </w:rPr>
        <w:t>富士</w:t>
      </w:r>
      <w:r w:rsidR="00791C9A" w:rsidRPr="00E16C1B">
        <w:rPr>
          <w:rFonts w:hint="eastAsia"/>
        </w:rPr>
        <w:t>市内に在住、在勤、在学、又は</w:t>
      </w:r>
      <w:r w:rsidRPr="00E16C1B">
        <w:rPr>
          <w:rFonts w:hint="eastAsia"/>
        </w:rPr>
        <w:t>富士</w:t>
      </w:r>
      <w:r w:rsidR="00791C9A" w:rsidRPr="00E16C1B">
        <w:rPr>
          <w:rFonts w:hint="eastAsia"/>
        </w:rPr>
        <w:t>市内で</w:t>
      </w:r>
      <w:r w:rsidRPr="00E16C1B">
        <w:rPr>
          <w:rFonts w:hint="eastAsia"/>
        </w:rPr>
        <w:t>美化</w:t>
      </w:r>
      <w:r w:rsidR="00791C9A" w:rsidRPr="00E16C1B">
        <w:rPr>
          <w:rFonts w:hint="eastAsia"/>
        </w:rPr>
        <w:t>活動</w:t>
      </w:r>
      <w:r w:rsidRPr="00E16C1B">
        <w:rPr>
          <w:rFonts w:hint="eastAsia"/>
        </w:rPr>
        <w:t xml:space="preserve">を行う人　</w:t>
      </w:r>
      <w:r w:rsidR="00FA363F" w:rsidRPr="00E16C1B">
        <w:rPr>
          <w:rFonts w:hint="eastAsia"/>
        </w:rPr>
        <w:t>※</w:t>
      </w:r>
      <w:r w:rsidR="00FA363F" w:rsidRPr="00E16C1B">
        <w:rPr>
          <w:rFonts w:hint="eastAsia"/>
        </w:rPr>
        <w:t>18</w:t>
      </w:r>
      <w:r w:rsidR="00FA363F" w:rsidRPr="00E16C1B">
        <w:rPr>
          <w:rFonts w:hint="eastAsia"/>
        </w:rPr>
        <w:t>歳未満は保護者の同意が必要です。</w:t>
      </w:r>
    </w:p>
    <w:p w14:paraId="5DCE3DD9" w14:textId="35F703DD" w:rsidR="00791C9A" w:rsidRPr="00E16C1B" w:rsidRDefault="00D35841" w:rsidP="00D35841">
      <w:pPr>
        <w:ind w:leftChars="135" w:left="283"/>
      </w:pPr>
      <w:r w:rsidRPr="00E16C1B">
        <w:rPr>
          <w:rFonts w:hint="eastAsia"/>
        </w:rPr>
        <w:t>※本キャンペーンへ応募するには、</w:t>
      </w:r>
      <w:r w:rsidR="00CC7FEB" w:rsidRPr="00E16C1B">
        <w:rPr>
          <w:rFonts w:hint="eastAsia"/>
        </w:rPr>
        <w:t>「</w:t>
      </w:r>
      <w:r w:rsidRPr="00E16C1B">
        <w:rPr>
          <w:rFonts w:hint="eastAsia"/>
        </w:rPr>
        <w:t>チームちょこ美</w:t>
      </w:r>
      <w:r w:rsidR="00CC7FEB" w:rsidRPr="00E16C1B">
        <w:rPr>
          <w:rFonts w:hint="eastAsia"/>
        </w:rPr>
        <w:t>」</w:t>
      </w:r>
      <w:r w:rsidRPr="00E16C1B">
        <w:rPr>
          <w:rFonts w:hint="eastAsia"/>
        </w:rPr>
        <w:t>への登録が必要です。すでに登録されている方はそのまま応募できます。未登録の方は、応募時にあわせて新規登録を行ってください。</w:t>
      </w:r>
    </w:p>
    <w:p w14:paraId="334BDC27" w14:textId="77777777" w:rsidR="00D35841" w:rsidRPr="00E16C1B" w:rsidRDefault="00D35841" w:rsidP="00D35841">
      <w:pPr>
        <w:ind w:leftChars="135" w:left="283"/>
      </w:pPr>
    </w:p>
    <w:p w14:paraId="79ECA933" w14:textId="0FA8C113" w:rsidR="00417CBA" w:rsidRPr="00E16C1B" w:rsidRDefault="00617CDB" w:rsidP="00791C9A">
      <w:pPr>
        <w:pStyle w:val="ae"/>
        <w:numPr>
          <w:ilvl w:val="0"/>
          <w:numId w:val="1"/>
        </w:numPr>
        <w:ind w:leftChars="0"/>
      </w:pPr>
      <w:r w:rsidRPr="00E16C1B">
        <w:rPr>
          <w:rFonts w:hint="eastAsia"/>
        </w:rPr>
        <w:t>応募方法</w:t>
      </w:r>
    </w:p>
    <w:p w14:paraId="21ADA715" w14:textId="7FCFDF2E" w:rsidR="00873DBF" w:rsidRPr="00E16C1B" w:rsidRDefault="00CC7FEB" w:rsidP="005B101D">
      <w:pPr>
        <w:pStyle w:val="ae"/>
        <w:numPr>
          <w:ilvl w:val="1"/>
          <w:numId w:val="1"/>
        </w:numPr>
        <w:ind w:leftChars="0" w:left="567"/>
      </w:pPr>
      <w:r w:rsidRPr="00E16C1B">
        <w:rPr>
          <w:rFonts w:hint="eastAsia"/>
        </w:rPr>
        <w:t>「</w:t>
      </w:r>
      <w:r w:rsidR="008A4A70" w:rsidRPr="00E16C1B">
        <w:rPr>
          <w:rFonts w:hint="eastAsia"/>
        </w:rPr>
        <w:t>チーム</w:t>
      </w:r>
      <w:r w:rsidR="006950F5" w:rsidRPr="00E16C1B">
        <w:rPr>
          <w:rFonts w:hint="eastAsia"/>
        </w:rPr>
        <w:t>ちょこ美</w:t>
      </w:r>
      <w:r w:rsidRPr="00E16C1B">
        <w:rPr>
          <w:rFonts w:hint="eastAsia"/>
        </w:rPr>
        <w:t>」または「</w:t>
      </w:r>
      <w:r w:rsidR="006950F5" w:rsidRPr="00E16C1B">
        <w:rPr>
          <w:rFonts w:hint="eastAsia"/>
        </w:rPr>
        <w:t>ふじクリーンパートナー</w:t>
      </w:r>
      <w:r w:rsidRPr="00E16C1B">
        <w:rPr>
          <w:rFonts w:hint="eastAsia"/>
        </w:rPr>
        <w:t>」</w:t>
      </w:r>
      <w:r w:rsidR="006950F5" w:rsidRPr="00E16C1B">
        <w:rPr>
          <w:rFonts w:hint="eastAsia"/>
        </w:rPr>
        <w:t>に</w:t>
      </w:r>
      <w:r w:rsidR="008A4A70" w:rsidRPr="00E16C1B">
        <w:rPr>
          <w:rFonts w:hint="eastAsia"/>
        </w:rPr>
        <w:t>登録</w:t>
      </w:r>
      <w:r w:rsidR="006950F5" w:rsidRPr="00E16C1B">
        <w:rPr>
          <w:rFonts w:hint="eastAsia"/>
        </w:rPr>
        <w:t>している企業・団体</w:t>
      </w:r>
      <w:r w:rsidR="0029563B" w:rsidRPr="00E16C1B">
        <w:rPr>
          <w:rFonts w:hint="eastAsia"/>
        </w:rPr>
        <w:t>が実施する</w:t>
      </w:r>
      <w:r w:rsidR="006950F5" w:rsidRPr="00E16C1B">
        <w:rPr>
          <w:rFonts w:hint="eastAsia"/>
        </w:rPr>
        <w:t>美化活動（清掃やイベント）に参加</w:t>
      </w:r>
      <w:r w:rsidR="008A4A70" w:rsidRPr="00E16C1B">
        <w:rPr>
          <w:rFonts w:hint="eastAsia"/>
        </w:rPr>
        <w:t>し、応募に必要なキーワードを</w:t>
      </w:r>
      <w:r w:rsidR="00857E07" w:rsidRPr="00E16C1B">
        <w:rPr>
          <w:rFonts w:hint="eastAsia"/>
        </w:rPr>
        <w:t>確認する。</w:t>
      </w:r>
    </w:p>
    <w:p w14:paraId="229D550F" w14:textId="048CE6FF" w:rsidR="008A4A70" w:rsidRPr="00E16C1B" w:rsidRDefault="00857E07" w:rsidP="005B101D">
      <w:pPr>
        <w:pStyle w:val="ae"/>
        <w:numPr>
          <w:ilvl w:val="1"/>
          <w:numId w:val="1"/>
        </w:numPr>
        <w:ind w:leftChars="0" w:left="567"/>
      </w:pPr>
      <w:r w:rsidRPr="00E16C1B">
        <w:rPr>
          <w:rFonts w:hint="eastAsia"/>
        </w:rPr>
        <w:t>全イベント共通の専用</w:t>
      </w:r>
      <w:r w:rsidR="0029563B" w:rsidRPr="00E16C1B">
        <w:rPr>
          <w:rFonts w:hint="eastAsia"/>
        </w:rPr>
        <w:t>応募</w:t>
      </w:r>
      <w:r w:rsidRPr="00E16C1B">
        <w:rPr>
          <w:rFonts w:hint="eastAsia"/>
        </w:rPr>
        <w:t>フォームから電子申請する。</w:t>
      </w:r>
    </w:p>
    <w:p w14:paraId="494D740F" w14:textId="70D69034" w:rsidR="00857E07" w:rsidRPr="00E16C1B" w:rsidRDefault="00857E07" w:rsidP="0029563B">
      <w:pPr>
        <w:ind w:leftChars="202" w:left="565" w:hangingChars="67" w:hanging="141"/>
      </w:pPr>
      <w:r w:rsidRPr="00E16C1B">
        <w:rPr>
          <w:rFonts w:hint="eastAsia"/>
        </w:rPr>
        <w:t>・</w:t>
      </w:r>
      <w:r w:rsidR="0029563B" w:rsidRPr="00E16C1B">
        <w:rPr>
          <w:rFonts w:hint="eastAsia"/>
        </w:rPr>
        <w:t>１回の美化活動</w:t>
      </w:r>
      <w:r w:rsidRPr="00E16C1B">
        <w:rPr>
          <w:rFonts w:hint="eastAsia"/>
        </w:rPr>
        <w:t>につき１人１</w:t>
      </w:r>
      <w:r w:rsidR="0029563B" w:rsidRPr="00E16C1B">
        <w:rPr>
          <w:rFonts w:hint="eastAsia"/>
        </w:rPr>
        <w:t>度</w:t>
      </w:r>
      <w:r w:rsidRPr="00E16C1B">
        <w:rPr>
          <w:rFonts w:hint="eastAsia"/>
        </w:rPr>
        <w:t>まで</w:t>
      </w:r>
      <w:r w:rsidR="0029563B" w:rsidRPr="00E16C1B">
        <w:rPr>
          <w:rFonts w:hint="eastAsia"/>
        </w:rPr>
        <w:t>応募可能です。主催者が同じ美化活動であっても別の日時の美化活動であれば別々に応募可能です。ただし、同一の美化活動で複</w:t>
      </w:r>
      <w:r w:rsidRPr="00E16C1B">
        <w:rPr>
          <w:rFonts w:hint="eastAsia"/>
        </w:rPr>
        <w:t>数応募が</w:t>
      </w:r>
      <w:r w:rsidR="00773160" w:rsidRPr="00E16C1B">
        <w:rPr>
          <w:rFonts w:hint="eastAsia"/>
        </w:rPr>
        <w:t>あ</w:t>
      </w:r>
      <w:r w:rsidRPr="00E16C1B">
        <w:rPr>
          <w:rFonts w:hint="eastAsia"/>
        </w:rPr>
        <w:t>った場合</w:t>
      </w:r>
      <w:r w:rsidR="0029563B" w:rsidRPr="00E16C1B">
        <w:rPr>
          <w:rFonts w:hint="eastAsia"/>
        </w:rPr>
        <w:t>すべて</w:t>
      </w:r>
      <w:r w:rsidRPr="00E16C1B">
        <w:rPr>
          <w:rFonts w:hint="eastAsia"/>
        </w:rPr>
        <w:t>無効</w:t>
      </w:r>
      <w:r w:rsidR="0029563B" w:rsidRPr="00E16C1B">
        <w:rPr>
          <w:rFonts w:hint="eastAsia"/>
        </w:rPr>
        <w:t>とします</w:t>
      </w:r>
      <w:r w:rsidRPr="00E16C1B">
        <w:rPr>
          <w:rFonts w:hint="eastAsia"/>
        </w:rPr>
        <w:t xml:space="preserve">。　</w:t>
      </w:r>
    </w:p>
    <w:p w14:paraId="3B6A4E86" w14:textId="39497879" w:rsidR="00857E07" w:rsidRPr="00E16C1B" w:rsidRDefault="00857E07" w:rsidP="005B101D">
      <w:pPr>
        <w:ind w:leftChars="201" w:left="565" w:hangingChars="68" w:hanging="143"/>
      </w:pPr>
      <w:r w:rsidRPr="00E16C1B">
        <w:rPr>
          <w:rFonts w:hint="eastAsia"/>
        </w:rPr>
        <w:t>・専用フォームへのアクセスは　「ちょこ美メールサービス」「市ウェブサイト」「美化活動</w:t>
      </w:r>
      <w:r w:rsidR="00B30F2D" w:rsidRPr="00E16C1B">
        <w:rPr>
          <w:rFonts w:hint="eastAsia"/>
        </w:rPr>
        <w:t>会場</w:t>
      </w:r>
      <w:r w:rsidR="0029563B" w:rsidRPr="00E16C1B">
        <w:rPr>
          <w:rFonts w:hint="eastAsia"/>
        </w:rPr>
        <w:t>の</w:t>
      </w:r>
      <w:r w:rsidRPr="00E16C1B">
        <w:rPr>
          <w:rFonts w:hint="eastAsia"/>
        </w:rPr>
        <w:t>二次元コード」「キャンペーンチラシ」</w:t>
      </w:r>
      <w:r w:rsidR="0029563B" w:rsidRPr="00E16C1B">
        <w:rPr>
          <w:rFonts w:hint="eastAsia"/>
        </w:rPr>
        <w:t>等</w:t>
      </w:r>
      <w:r w:rsidRPr="00E16C1B">
        <w:rPr>
          <w:rFonts w:hint="eastAsia"/>
        </w:rPr>
        <w:t>をご確認ください</w:t>
      </w:r>
      <w:r w:rsidR="00FA363F" w:rsidRPr="00E16C1B">
        <w:rPr>
          <w:rFonts w:hint="eastAsia"/>
        </w:rPr>
        <w:t>。</w:t>
      </w:r>
    </w:p>
    <w:p w14:paraId="77419F77" w14:textId="458167E3" w:rsidR="00857E07" w:rsidRPr="00E16C1B" w:rsidRDefault="00857E07" w:rsidP="005B101D">
      <w:pPr>
        <w:ind w:left="426"/>
      </w:pPr>
      <w:r w:rsidRPr="00E16C1B">
        <w:rPr>
          <w:rFonts w:hint="eastAsia"/>
        </w:rPr>
        <w:t>・参加日</w:t>
      </w:r>
      <w:r w:rsidR="00773160" w:rsidRPr="00E16C1B">
        <w:rPr>
          <w:rFonts w:hint="eastAsia"/>
        </w:rPr>
        <w:t>を含め</w:t>
      </w:r>
      <w:r w:rsidR="00290431" w:rsidRPr="00E16C1B">
        <w:rPr>
          <w:rFonts w:hint="eastAsia"/>
        </w:rPr>
        <w:t>た</w:t>
      </w:r>
      <w:r w:rsidRPr="00E16C1B">
        <w:rPr>
          <w:rFonts w:hint="eastAsia"/>
        </w:rPr>
        <w:t>３日以内に申請してください。</w:t>
      </w:r>
    </w:p>
    <w:p w14:paraId="2FBB4F24" w14:textId="4EE58666" w:rsidR="00857E07" w:rsidRPr="00E16C1B" w:rsidRDefault="00857E07" w:rsidP="005B101D">
      <w:pPr>
        <w:ind w:left="426"/>
      </w:pPr>
      <w:r w:rsidRPr="00E16C1B">
        <w:rPr>
          <w:rFonts w:hint="eastAsia"/>
        </w:rPr>
        <w:t>・</w:t>
      </w:r>
      <w:r w:rsidR="00773160" w:rsidRPr="00E16C1B">
        <w:rPr>
          <w:rFonts w:hint="eastAsia"/>
        </w:rPr>
        <w:t>ご本人の承諾を得た</w:t>
      </w:r>
      <w:r w:rsidR="00290431" w:rsidRPr="00E16C1B">
        <w:rPr>
          <w:rFonts w:hint="eastAsia"/>
        </w:rPr>
        <w:t>うえ</w:t>
      </w:r>
      <w:r w:rsidR="00773160" w:rsidRPr="00E16C1B">
        <w:rPr>
          <w:rFonts w:hint="eastAsia"/>
        </w:rPr>
        <w:t>で、</w:t>
      </w:r>
      <w:r w:rsidRPr="00E16C1B">
        <w:rPr>
          <w:rFonts w:hint="eastAsia"/>
        </w:rPr>
        <w:t>ご家族や知人の電子機器端末から</w:t>
      </w:r>
      <w:r w:rsidR="0029563B" w:rsidRPr="00E16C1B">
        <w:rPr>
          <w:rFonts w:hint="eastAsia"/>
        </w:rPr>
        <w:t>の代理</w:t>
      </w:r>
      <w:r w:rsidRPr="00E16C1B">
        <w:rPr>
          <w:rFonts w:hint="eastAsia"/>
        </w:rPr>
        <w:t>申請</w:t>
      </w:r>
      <w:r w:rsidR="0029563B" w:rsidRPr="00E16C1B">
        <w:rPr>
          <w:rFonts w:hint="eastAsia"/>
        </w:rPr>
        <w:t>も</w:t>
      </w:r>
      <w:r w:rsidRPr="00E16C1B">
        <w:rPr>
          <w:rFonts w:hint="eastAsia"/>
        </w:rPr>
        <w:t>可能です。</w:t>
      </w:r>
    </w:p>
    <w:p w14:paraId="0E4B0907" w14:textId="77777777" w:rsidR="00417CBA" w:rsidRPr="00E16C1B" w:rsidRDefault="00417CBA" w:rsidP="00791C9A"/>
    <w:p w14:paraId="56475029" w14:textId="779BA912" w:rsidR="00F724EC" w:rsidRPr="00E16C1B" w:rsidRDefault="00F724EC" w:rsidP="00F724EC">
      <w:pPr>
        <w:pStyle w:val="ae"/>
        <w:numPr>
          <w:ilvl w:val="0"/>
          <w:numId w:val="1"/>
        </w:numPr>
        <w:ind w:leftChars="0"/>
      </w:pPr>
      <w:r w:rsidRPr="00E16C1B">
        <w:rPr>
          <w:rFonts w:hint="eastAsia"/>
        </w:rPr>
        <w:t>応募期間</w:t>
      </w:r>
    </w:p>
    <w:p w14:paraId="35356A0B" w14:textId="5200C0B7" w:rsidR="00417CBA" w:rsidRPr="00E16C1B" w:rsidRDefault="00417CBA" w:rsidP="005B101D">
      <w:pPr>
        <w:ind w:leftChars="135" w:left="283"/>
      </w:pPr>
      <w:r w:rsidRPr="00E16C1B">
        <w:rPr>
          <w:rFonts w:hint="eastAsia"/>
        </w:rPr>
        <w:t>令和</w:t>
      </w:r>
      <w:r w:rsidRPr="00E16C1B">
        <w:rPr>
          <w:rFonts w:hint="eastAsia"/>
        </w:rPr>
        <w:t>8</w:t>
      </w:r>
      <w:r w:rsidRPr="00E16C1B">
        <w:rPr>
          <w:rFonts w:hint="eastAsia"/>
        </w:rPr>
        <w:t>年</w:t>
      </w:r>
      <w:r w:rsidRPr="00E16C1B">
        <w:rPr>
          <w:rFonts w:hint="eastAsia"/>
        </w:rPr>
        <w:t>6</w:t>
      </w:r>
      <w:r w:rsidRPr="00E16C1B">
        <w:rPr>
          <w:rFonts w:hint="eastAsia"/>
        </w:rPr>
        <w:t>月</w:t>
      </w:r>
      <w:r w:rsidRPr="00E16C1B">
        <w:rPr>
          <w:rFonts w:hint="eastAsia"/>
        </w:rPr>
        <w:t>1</w:t>
      </w:r>
      <w:r w:rsidRPr="00E16C1B">
        <w:rPr>
          <w:rFonts w:hint="eastAsia"/>
        </w:rPr>
        <w:t>日（月）から</w:t>
      </w:r>
      <w:r w:rsidRPr="00E16C1B">
        <w:rPr>
          <w:rFonts w:hint="eastAsia"/>
        </w:rPr>
        <w:t xml:space="preserve"> </w:t>
      </w:r>
      <w:r w:rsidRPr="00E16C1B">
        <w:rPr>
          <w:rFonts w:hint="eastAsia"/>
        </w:rPr>
        <w:t>令和</w:t>
      </w:r>
      <w:r w:rsidRPr="00E16C1B">
        <w:rPr>
          <w:rFonts w:hint="eastAsia"/>
        </w:rPr>
        <w:t>8</w:t>
      </w:r>
      <w:r w:rsidRPr="00E16C1B">
        <w:rPr>
          <w:rFonts w:hint="eastAsia"/>
        </w:rPr>
        <w:t>年</w:t>
      </w:r>
      <w:r w:rsidRPr="00E16C1B">
        <w:rPr>
          <w:rFonts w:hint="eastAsia"/>
        </w:rPr>
        <w:t>11</w:t>
      </w:r>
      <w:r w:rsidRPr="00E16C1B">
        <w:rPr>
          <w:rFonts w:hint="eastAsia"/>
        </w:rPr>
        <w:t>月</w:t>
      </w:r>
      <w:r w:rsidRPr="00E16C1B">
        <w:rPr>
          <w:rFonts w:hint="eastAsia"/>
        </w:rPr>
        <w:t>30</w:t>
      </w:r>
      <w:r w:rsidRPr="00E16C1B">
        <w:rPr>
          <w:rFonts w:hint="eastAsia"/>
        </w:rPr>
        <w:t>日（月）</w:t>
      </w:r>
      <w:r w:rsidR="0029563B" w:rsidRPr="00E16C1B">
        <w:rPr>
          <w:rFonts w:hint="eastAsia"/>
        </w:rPr>
        <w:t>まで</w:t>
      </w:r>
    </w:p>
    <w:p w14:paraId="130A9F80" w14:textId="77777777" w:rsidR="00417CBA" w:rsidRPr="00E16C1B" w:rsidRDefault="00417CBA" w:rsidP="00D35841"/>
    <w:p w14:paraId="5C87D1A4" w14:textId="56F6BF04" w:rsidR="00F724EC" w:rsidRPr="00E16C1B" w:rsidRDefault="000018F2" w:rsidP="00F724EC">
      <w:pPr>
        <w:pStyle w:val="ae"/>
        <w:numPr>
          <w:ilvl w:val="0"/>
          <w:numId w:val="1"/>
        </w:numPr>
        <w:ind w:leftChars="0"/>
      </w:pPr>
      <w:r w:rsidRPr="00E16C1B">
        <w:rPr>
          <w:rFonts w:hint="eastAsia"/>
        </w:rPr>
        <w:t>賞品</w:t>
      </w:r>
    </w:p>
    <w:p w14:paraId="25289B96" w14:textId="17BD733E" w:rsidR="000018F2" w:rsidRPr="00E16C1B" w:rsidRDefault="000018F2" w:rsidP="00D35841">
      <w:pPr>
        <w:pStyle w:val="ae"/>
        <w:ind w:leftChars="0" w:left="284"/>
      </w:pPr>
      <w:r w:rsidRPr="00E16C1B">
        <w:rPr>
          <w:rFonts w:hint="eastAsia"/>
        </w:rPr>
        <w:t>・「チューナーレススマート</w:t>
      </w:r>
      <w:r w:rsidRPr="00E16C1B">
        <w:rPr>
          <w:rFonts w:hint="eastAsia"/>
        </w:rPr>
        <w:t>TV</w:t>
      </w:r>
      <w:r w:rsidRPr="00E16C1B">
        <w:rPr>
          <w:rFonts w:hint="eastAsia"/>
        </w:rPr>
        <w:t xml:space="preserve">」　　</w:t>
      </w:r>
      <w:r w:rsidR="00D2560A" w:rsidRPr="00E16C1B">
        <w:rPr>
          <w:rFonts w:hint="eastAsia"/>
        </w:rPr>
        <w:t xml:space="preserve">　　</w:t>
      </w:r>
      <w:r w:rsidR="00D2560A" w:rsidRPr="00E16C1B">
        <w:rPr>
          <w:rFonts w:hint="eastAsia"/>
        </w:rPr>
        <w:t xml:space="preserve"> </w:t>
      </w:r>
      <w:r w:rsidRPr="00E16C1B">
        <w:rPr>
          <w:rFonts w:hint="eastAsia"/>
        </w:rPr>
        <w:t xml:space="preserve"> 1  </w:t>
      </w:r>
      <w:r w:rsidRPr="00E16C1B">
        <w:rPr>
          <w:rFonts w:hint="eastAsia"/>
        </w:rPr>
        <w:t>点</w:t>
      </w:r>
    </w:p>
    <w:p w14:paraId="022EE1BB" w14:textId="09C18092" w:rsidR="000018F2" w:rsidRPr="00E16C1B" w:rsidRDefault="00773160" w:rsidP="00773160">
      <w:pPr>
        <w:pStyle w:val="ae"/>
        <w:ind w:leftChars="0" w:left="284" w:firstLineChars="100" w:firstLine="210"/>
      </w:pPr>
      <w:r w:rsidRPr="00E16C1B">
        <w:rPr>
          <w:rFonts w:hint="eastAsia"/>
        </w:rPr>
        <w:t>ほか</w:t>
      </w:r>
      <w:r w:rsidR="000018F2" w:rsidRPr="00E16C1B">
        <w:rPr>
          <w:rFonts w:hint="eastAsia"/>
        </w:rPr>
        <w:t>事業者提供賞品</w:t>
      </w:r>
      <w:r w:rsidRPr="00E16C1B">
        <w:rPr>
          <w:rFonts w:hint="eastAsia"/>
        </w:rPr>
        <w:t>（募集中）</w:t>
      </w:r>
    </w:p>
    <w:p w14:paraId="76D74177" w14:textId="02B0A3CF" w:rsidR="000018F2" w:rsidRPr="00E16C1B" w:rsidRDefault="000018F2" w:rsidP="000018F2">
      <w:pPr>
        <w:pStyle w:val="ae"/>
        <w:ind w:leftChars="0" w:left="440"/>
      </w:pPr>
    </w:p>
    <w:p w14:paraId="65F91CCF" w14:textId="21E5855D" w:rsidR="000018F2" w:rsidRPr="00E16C1B" w:rsidRDefault="000018F2" w:rsidP="00F724EC">
      <w:pPr>
        <w:pStyle w:val="ae"/>
        <w:numPr>
          <w:ilvl w:val="0"/>
          <w:numId w:val="1"/>
        </w:numPr>
        <w:ind w:leftChars="0"/>
      </w:pPr>
      <w:r w:rsidRPr="00E16C1B">
        <w:rPr>
          <w:rFonts w:hint="eastAsia"/>
        </w:rPr>
        <w:t>当選について</w:t>
      </w:r>
    </w:p>
    <w:p w14:paraId="3067C486" w14:textId="18543415" w:rsidR="00D35841" w:rsidRPr="00E16C1B" w:rsidRDefault="00D35841" w:rsidP="0029563B">
      <w:pPr>
        <w:ind w:leftChars="135" w:left="283"/>
      </w:pPr>
      <w:r w:rsidRPr="00E16C1B">
        <w:rPr>
          <w:rFonts w:hint="eastAsia"/>
        </w:rPr>
        <w:t>・当選者には、令和</w:t>
      </w:r>
      <w:r w:rsidRPr="00E16C1B">
        <w:rPr>
          <w:rFonts w:hint="eastAsia"/>
        </w:rPr>
        <w:t>8</w:t>
      </w:r>
      <w:r w:rsidRPr="00E16C1B">
        <w:rPr>
          <w:rFonts w:hint="eastAsia"/>
        </w:rPr>
        <w:t>年</w:t>
      </w:r>
      <w:r w:rsidRPr="00E16C1B">
        <w:rPr>
          <w:rFonts w:hint="eastAsia"/>
        </w:rPr>
        <w:t>12</w:t>
      </w:r>
      <w:r w:rsidRPr="00E16C1B">
        <w:rPr>
          <w:rFonts w:hint="eastAsia"/>
        </w:rPr>
        <w:t>月下旬通知</w:t>
      </w:r>
      <w:r w:rsidR="00290431" w:rsidRPr="00E16C1B">
        <w:rPr>
          <w:rFonts w:hint="eastAsia"/>
        </w:rPr>
        <w:t>する</w:t>
      </w:r>
      <w:r w:rsidR="0029563B" w:rsidRPr="00E16C1B">
        <w:rPr>
          <w:rFonts w:hint="eastAsia"/>
        </w:rPr>
        <w:t>予定</w:t>
      </w:r>
      <w:r w:rsidR="00290431" w:rsidRPr="00E16C1B">
        <w:rPr>
          <w:rFonts w:hint="eastAsia"/>
        </w:rPr>
        <w:t>です</w:t>
      </w:r>
      <w:r w:rsidRPr="00E16C1B">
        <w:rPr>
          <w:rFonts w:hint="eastAsia"/>
        </w:rPr>
        <w:t>。</w:t>
      </w:r>
      <w:r w:rsidRPr="00E16C1B">
        <w:rPr>
          <w:rFonts w:hint="eastAsia"/>
        </w:rPr>
        <w:t xml:space="preserve"> </w:t>
      </w:r>
      <w:r w:rsidR="0029563B" w:rsidRPr="00E16C1B">
        <w:rPr>
          <w:rFonts w:hint="eastAsia"/>
        </w:rPr>
        <w:t>あわせて</w:t>
      </w:r>
      <w:r w:rsidRPr="00E16C1B">
        <w:rPr>
          <w:rFonts w:hint="eastAsia"/>
        </w:rPr>
        <w:t>富士市ウェブサイトにて公表します。</w:t>
      </w:r>
    </w:p>
    <w:p w14:paraId="17EB261E" w14:textId="5EED73EA" w:rsidR="00D35841" w:rsidRPr="00E16C1B" w:rsidRDefault="00D35841" w:rsidP="00D35841">
      <w:pPr>
        <w:ind w:leftChars="135" w:left="283"/>
      </w:pPr>
      <w:r w:rsidRPr="00E16C1B">
        <w:rPr>
          <w:rFonts w:hint="eastAsia"/>
        </w:rPr>
        <w:t>・賞品の発送は行いません。</w:t>
      </w:r>
      <w:r w:rsidR="00A81DCF" w:rsidRPr="00E16C1B">
        <w:rPr>
          <w:rFonts w:hint="eastAsia"/>
        </w:rPr>
        <w:t>富士</w:t>
      </w:r>
      <w:r w:rsidRPr="00E16C1B">
        <w:rPr>
          <w:rFonts w:hint="eastAsia"/>
        </w:rPr>
        <w:t>市役所</w:t>
      </w:r>
      <w:r w:rsidR="00A81DCF" w:rsidRPr="00E16C1B">
        <w:rPr>
          <w:rFonts w:hint="eastAsia"/>
        </w:rPr>
        <w:t>環境総務課</w:t>
      </w:r>
      <w:r w:rsidRPr="00E16C1B">
        <w:rPr>
          <w:rFonts w:hint="eastAsia"/>
        </w:rPr>
        <w:t>にて</w:t>
      </w:r>
      <w:r w:rsidR="00857E07" w:rsidRPr="00E16C1B">
        <w:rPr>
          <w:rFonts w:hint="eastAsia"/>
        </w:rPr>
        <w:t>お受取りください</w:t>
      </w:r>
      <w:r w:rsidRPr="00E16C1B">
        <w:rPr>
          <w:rFonts w:hint="eastAsia"/>
        </w:rPr>
        <w:t>。</w:t>
      </w:r>
    </w:p>
    <w:p w14:paraId="5E93B418" w14:textId="4CBDC9E1" w:rsidR="00D35841" w:rsidRPr="00E16C1B" w:rsidRDefault="00D35841" w:rsidP="00D35841">
      <w:pPr>
        <w:ind w:leftChars="135" w:left="283"/>
      </w:pPr>
      <w:r w:rsidRPr="00E16C1B">
        <w:rPr>
          <w:rFonts w:hint="eastAsia"/>
        </w:rPr>
        <w:t>・受取期限内に受取がない場合は、当選を無効とする場合があります。</w:t>
      </w:r>
    </w:p>
    <w:p w14:paraId="6D1A1A88" w14:textId="77777777" w:rsidR="00D35841" w:rsidRPr="00E16C1B" w:rsidRDefault="00D35841" w:rsidP="00D35841"/>
    <w:p w14:paraId="7AE2658E" w14:textId="55D81EA3" w:rsidR="00417CBA" w:rsidRPr="00E16C1B" w:rsidRDefault="00617CDB" w:rsidP="00417CBA">
      <w:pPr>
        <w:pStyle w:val="ae"/>
        <w:numPr>
          <w:ilvl w:val="0"/>
          <w:numId w:val="1"/>
        </w:numPr>
        <w:ind w:leftChars="0"/>
      </w:pPr>
      <w:r w:rsidRPr="00E16C1B">
        <w:rPr>
          <w:rFonts w:hint="eastAsia"/>
        </w:rPr>
        <w:t>問合せ先</w:t>
      </w:r>
      <w:r w:rsidR="00EC6E1F" w:rsidRPr="00E16C1B">
        <w:rPr>
          <w:rFonts w:hint="eastAsia"/>
        </w:rPr>
        <w:t>（キャンペーン事務局）</w:t>
      </w:r>
    </w:p>
    <w:p w14:paraId="4CF932AD" w14:textId="5264277A" w:rsidR="00417CBA" w:rsidRPr="00E16C1B" w:rsidRDefault="00417CBA" w:rsidP="001A132E">
      <w:pPr>
        <w:ind w:leftChars="202" w:left="424"/>
      </w:pPr>
      <w:r w:rsidRPr="00E16C1B">
        <w:rPr>
          <w:rFonts w:hint="eastAsia"/>
        </w:rPr>
        <w:t>富士市役所環境部環境総務課政策担当</w:t>
      </w:r>
    </w:p>
    <w:p w14:paraId="4F0CCD5E" w14:textId="2EB598BE" w:rsidR="00417CBA" w:rsidRPr="00E16C1B" w:rsidRDefault="00417CBA" w:rsidP="001A132E">
      <w:pPr>
        <w:ind w:leftChars="202" w:left="424"/>
      </w:pPr>
      <w:r w:rsidRPr="00E16C1B">
        <w:rPr>
          <w:rFonts w:hint="eastAsia"/>
        </w:rPr>
        <w:t>TEL</w:t>
      </w:r>
      <w:r w:rsidRPr="00E16C1B">
        <w:rPr>
          <w:rFonts w:hint="eastAsia"/>
        </w:rPr>
        <w:t xml:space="preserve">　</w:t>
      </w:r>
      <w:r w:rsidRPr="00E16C1B">
        <w:rPr>
          <w:rFonts w:hint="eastAsia"/>
        </w:rPr>
        <w:t>0545-55-2902</w:t>
      </w:r>
      <w:r w:rsidRPr="00E16C1B">
        <w:rPr>
          <w:rFonts w:hint="eastAsia"/>
        </w:rPr>
        <w:t xml:space="preserve">　</w:t>
      </w:r>
      <w:r w:rsidR="00873DBF" w:rsidRPr="00E16C1B">
        <w:rPr>
          <w:rFonts w:hint="eastAsia"/>
        </w:rPr>
        <w:t>FAX</w:t>
      </w:r>
      <w:r w:rsidR="00873DBF" w:rsidRPr="00E16C1B">
        <w:rPr>
          <w:rFonts w:hint="eastAsia"/>
        </w:rPr>
        <w:t xml:space="preserve">　</w:t>
      </w:r>
      <w:r w:rsidR="00873DBF" w:rsidRPr="00E16C1B">
        <w:rPr>
          <w:rFonts w:hint="eastAsia"/>
        </w:rPr>
        <w:t>0545-51-0522</w:t>
      </w:r>
    </w:p>
    <w:sectPr w:rsidR="00417CBA" w:rsidRPr="00E16C1B" w:rsidSect="00FA363F">
      <w:pgSz w:w="11906" w:h="16838"/>
      <w:pgMar w:top="720" w:right="720" w:bottom="720"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6B0F6" w14:textId="77777777" w:rsidR="00773160" w:rsidRDefault="00773160" w:rsidP="00773160">
      <w:r>
        <w:separator/>
      </w:r>
    </w:p>
  </w:endnote>
  <w:endnote w:type="continuationSeparator" w:id="0">
    <w:p w14:paraId="15F86130" w14:textId="77777777" w:rsidR="00773160" w:rsidRDefault="00773160" w:rsidP="0077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EF5CB" w14:textId="77777777" w:rsidR="00773160" w:rsidRDefault="00773160" w:rsidP="00773160">
      <w:r>
        <w:separator/>
      </w:r>
    </w:p>
  </w:footnote>
  <w:footnote w:type="continuationSeparator" w:id="0">
    <w:p w14:paraId="597EEC11" w14:textId="77777777" w:rsidR="00773160" w:rsidRDefault="00773160" w:rsidP="00773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2690D"/>
    <w:multiLevelType w:val="hybridMultilevel"/>
    <w:tmpl w:val="D714B7E4"/>
    <w:lvl w:ilvl="0" w:tplc="0409000F">
      <w:start w:val="1"/>
      <w:numFmt w:val="decimal"/>
      <w:lvlText w:val="%1."/>
      <w:lvlJc w:val="left"/>
      <w:pPr>
        <w:ind w:left="440" w:hanging="440"/>
      </w:pPr>
    </w:lvl>
    <w:lvl w:ilvl="1" w:tplc="5AA86964">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2299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96E"/>
    <w:rsid w:val="000018F2"/>
    <w:rsid w:val="000E6A0C"/>
    <w:rsid w:val="001A132E"/>
    <w:rsid w:val="001C3334"/>
    <w:rsid w:val="001C7DDC"/>
    <w:rsid w:val="00222F35"/>
    <w:rsid w:val="00290431"/>
    <w:rsid w:val="0029563B"/>
    <w:rsid w:val="003F5466"/>
    <w:rsid w:val="00417CBA"/>
    <w:rsid w:val="004217F5"/>
    <w:rsid w:val="004D596E"/>
    <w:rsid w:val="005401F0"/>
    <w:rsid w:val="005B101D"/>
    <w:rsid w:val="005B41AD"/>
    <w:rsid w:val="006113A2"/>
    <w:rsid w:val="00617CDB"/>
    <w:rsid w:val="00673EF1"/>
    <w:rsid w:val="006950F5"/>
    <w:rsid w:val="00773160"/>
    <w:rsid w:val="00791C9A"/>
    <w:rsid w:val="007C020C"/>
    <w:rsid w:val="007E1050"/>
    <w:rsid w:val="00857E07"/>
    <w:rsid w:val="00873DBF"/>
    <w:rsid w:val="008964EE"/>
    <w:rsid w:val="008A4A70"/>
    <w:rsid w:val="00924948"/>
    <w:rsid w:val="00935704"/>
    <w:rsid w:val="00A81DCF"/>
    <w:rsid w:val="00AC4F26"/>
    <w:rsid w:val="00AD228C"/>
    <w:rsid w:val="00B11C33"/>
    <w:rsid w:val="00B30F2D"/>
    <w:rsid w:val="00CC7FEB"/>
    <w:rsid w:val="00D2560A"/>
    <w:rsid w:val="00D35841"/>
    <w:rsid w:val="00E16C1B"/>
    <w:rsid w:val="00EC6E1F"/>
    <w:rsid w:val="00F724EC"/>
    <w:rsid w:val="00FA363F"/>
    <w:rsid w:val="00FF6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F8E934"/>
  <w15:docId w15:val="{7720BA98-4BE8-4522-92A9-0D120CD3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773160"/>
    <w:pPr>
      <w:tabs>
        <w:tab w:val="center" w:pos="4252"/>
        <w:tab w:val="right" w:pos="8504"/>
      </w:tabs>
      <w:snapToGrid w:val="0"/>
    </w:pPr>
  </w:style>
  <w:style w:type="character" w:customStyle="1" w:styleId="af2">
    <w:name w:val="ヘッダー (文字)"/>
    <w:basedOn w:val="a0"/>
    <w:link w:val="af1"/>
    <w:uiPriority w:val="99"/>
    <w:rsid w:val="00773160"/>
  </w:style>
  <w:style w:type="paragraph" w:styleId="af3">
    <w:name w:val="footer"/>
    <w:basedOn w:val="a"/>
    <w:link w:val="af4"/>
    <w:uiPriority w:val="99"/>
    <w:unhideWhenUsed/>
    <w:rsid w:val="00773160"/>
    <w:pPr>
      <w:tabs>
        <w:tab w:val="center" w:pos="4252"/>
        <w:tab w:val="right" w:pos="8504"/>
      </w:tabs>
      <w:snapToGrid w:val="0"/>
    </w:pPr>
  </w:style>
  <w:style w:type="character" w:customStyle="1" w:styleId="af4">
    <w:name w:val="フッター (文字)"/>
    <w:basedOn w:val="a0"/>
    <w:link w:val="af3"/>
    <w:uiPriority w:val="99"/>
    <w:rsid w:val="00773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8371A-1D13-4576-8C07-DDBF07B7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205</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富士市役所</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おちあい　みちる</dc:creator>
  <cp:keywords/>
  <dc:description/>
  <cp:lastModifiedBy>おちあい　みちる</cp:lastModifiedBy>
  <cp:revision>10</cp:revision>
  <dcterms:created xsi:type="dcterms:W3CDTF">2026-05-11T23:38:00Z</dcterms:created>
  <dcterms:modified xsi:type="dcterms:W3CDTF">2026-05-21T00:24:00Z</dcterms:modified>
</cp:coreProperties>
</file>